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ff3"/>
        <w:tblW w:w="5000" w:type="pct"/>
        <w:tblLayout w:type="fixed"/>
        <w:tblLook w:val="04A0" w:firstRow="1" w:lastRow="0" w:firstColumn="1" w:lastColumn="0" w:noHBand="0" w:noVBand="1"/>
      </w:tblPr>
      <w:tblGrid>
        <w:gridCol w:w="10205"/>
      </w:tblGrid>
      <w:tr w:rsidR="008B3BB7" w:rsidRPr="004A001C" w14:paraId="2E34664D" w14:textId="77777777" w:rsidTr="008602A5">
        <w:trPr>
          <w:trHeight w:hRule="exact" w:val="13890"/>
        </w:trPr>
        <w:tc>
          <w:tcPr>
            <w:tcW w:w="5000" w:type="pct"/>
            <w:noWrap/>
          </w:tcPr>
          <w:p w14:paraId="11F765E6" w14:textId="137A239F" w:rsidR="002F55E6" w:rsidRPr="004A001C" w:rsidRDefault="00DF76ED" w:rsidP="002F55E6">
            <w:pPr>
              <w:pStyle w:val="afff7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Программа для ЭВМ </w:t>
            </w:r>
            <w:r w:rsidR="002F55E6" w:rsidRPr="004A001C">
              <w:rPr>
                <w:b/>
                <w:bCs/>
                <w:sz w:val="36"/>
                <w:szCs w:val="36"/>
              </w:rPr>
              <w:t>«Детектив»</w:t>
            </w:r>
          </w:p>
          <w:p w14:paraId="5B0CDE47" w14:textId="02FFD7E7" w:rsidR="008B3BB7" w:rsidRPr="004A001C" w:rsidRDefault="008B3BB7" w:rsidP="008602A5">
            <w:pPr>
              <w:pStyle w:val="afff7"/>
              <w:rPr>
                <w:b/>
                <w:bCs/>
                <w:sz w:val="36"/>
                <w:szCs w:val="36"/>
              </w:rPr>
            </w:pPr>
          </w:p>
          <w:p w14:paraId="17B82CB3" w14:textId="77777777" w:rsidR="008B3BB7" w:rsidRPr="004A001C" w:rsidRDefault="008B3BB7" w:rsidP="008602A5">
            <w:pPr>
              <w:pStyle w:val="afff7"/>
            </w:pPr>
            <w:r w:rsidRPr="004A001C">
              <w:rPr>
                <w:iCs/>
              </w:rPr>
              <w:t>Руководство оператора</w:t>
            </w:r>
          </w:p>
          <w:p w14:paraId="46DD2DD7" w14:textId="2EB40D9D" w:rsidR="008B3BB7" w:rsidRPr="004A001C" w:rsidRDefault="008B3BB7" w:rsidP="008602A5">
            <w:pPr>
              <w:pStyle w:val="afff7"/>
            </w:pPr>
          </w:p>
        </w:tc>
      </w:tr>
      <w:tr w:rsidR="008B3BB7" w:rsidRPr="004A001C" w14:paraId="1F7189AA" w14:textId="77777777" w:rsidTr="008602A5">
        <w:trPr>
          <w:trHeight w:hRule="exact" w:val="567"/>
        </w:trPr>
        <w:tc>
          <w:tcPr>
            <w:tcW w:w="5000" w:type="pct"/>
            <w:noWrap/>
          </w:tcPr>
          <w:p w14:paraId="2B455F9B" w14:textId="4A60DACD" w:rsidR="008B3BB7" w:rsidRPr="004A001C" w:rsidRDefault="008B3BB7" w:rsidP="008602A5">
            <w:pPr>
              <w:pStyle w:val="afff7"/>
              <w:rPr>
                <w:lang w:val="en-US"/>
              </w:rPr>
            </w:pPr>
            <w:r w:rsidRPr="004A001C">
              <w:rPr>
                <w:lang w:val="en-US"/>
              </w:rPr>
              <w:t>202</w:t>
            </w:r>
            <w:r w:rsidR="00BD39B8" w:rsidRPr="004A001C">
              <w:rPr>
                <w:lang w:val="en-US"/>
              </w:rPr>
              <w:t>4</w:t>
            </w:r>
          </w:p>
        </w:tc>
      </w:tr>
    </w:tbl>
    <w:p w14:paraId="0EACF7DB" w14:textId="7A139E08" w:rsidR="004976D9" w:rsidRPr="004A001C" w:rsidRDefault="003B7529" w:rsidP="004976D9">
      <w:pPr>
        <w:pStyle w:val="aff1"/>
      </w:pPr>
      <w:bookmarkStart w:id="0" w:name="_Toc497233574"/>
      <w:bookmarkStart w:id="1" w:name="_Toc497233782"/>
      <w:bookmarkStart w:id="2" w:name="_Toc133420105"/>
      <w:bookmarkStart w:id="3" w:name="_Toc146652124"/>
      <w:r w:rsidRPr="004A001C">
        <w:lastRenderedPageBreak/>
        <w:t>Введение</w:t>
      </w:r>
    </w:p>
    <w:p w14:paraId="6102E396" w14:textId="52C2FC4E" w:rsidR="004976D9" w:rsidRPr="004A001C" w:rsidRDefault="004331BB" w:rsidP="004976D9">
      <w:pPr>
        <w:pStyle w:val="af4"/>
      </w:pPr>
      <w:r>
        <w:t xml:space="preserve">Документ </w:t>
      </w:r>
      <w:r w:rsidR="00A509C7" w:rsidRPr="004A001C">
        <w:t xml:space="preserve">содержит информацию, необходимую для </w:t>
      </w:r>
      <w:r w:rsidR="003B7529" w:rsidRPr="004A001C">
        <w:t xml:space="preserve">установки и использования </w:t>
      </w:r>
      <w:r w:rsidR="00DF76ED">
        <w:t>программ</w:t>
      </w:r>
      <w:r>
        <w:t>ы</w:t>
      </w:r>
      <w:r w:rsidR="00DF76ED">
        <w:t xml:space="preserve"> для ЭВМ</w:t>
      </w:r>
      <w:r w:rsidR="00A509C7" w:rsidRPr="004A001C">
        <w:t xml:space="preserve"> «Детектив».</w:t>
      </w:r>
    </w:p>
    <w:sdt>
      <w:sdtPr>
        <w:rPr>
          <w:rFonts w:eastAsia="Calibri" w:cs="Times New Roman"/>
          <w:b w:val="0"/>
          <w:bCs w:val="0"/>
          <w:sz w:val="24"/>
          <w:szCs w:val="28"/>
        </w:rPr>
        <w:id w:val="-294071857"/>
        <w:docPartObj>
          <w:docPartGallery w:val="Table of Contents"/>
          <w:docPartUnique/>
        </w:docPartObj>
      </w:sdtPr>
      <w:sdtEndPr/>
      <w:sdtContent>
        <w:p w14:paraId="648EF653" w14:textId="4C78D9DF" w:rsidR="00BA1C0E" w:rsidRPr="004A001C" w:rsidRDefault="00BA1C0E">
          <w:pPr>
            <w:pStyle w:val="afd"/>
          </w:pPr>
          <w:r w:rsidRPr="004A001C">
            <w:t>Содержание</w:t>
          </w:r>
        </w:p>
        <w:p w14:paraId="4845FF79" w14:textId="0D5841DC" w:rsidR="00EC2398" w:rsidRDefault="00401B50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4A001C">
            <w:fldChar w:fldCharType="begin"/>
          </w:r>
          <w:r w:rsidRPr="004A001C">
            <w:instrText xml:space="preserve"> TOC \o "1-3" \h \z \u \t "Заголовок 5;5" </w:instrText>
          </w:r>
          <w:r w:rsidRPr="004A001C">
            <w:fldChar w:fldCharType="separate"/>
          </w:r>
          <w:hyperlink w:anchor="_Toc185866167" w:history="1">
            <w:r w:rsidR="00EC2398" w:rsidRPr="00E5408C">
              <w:rPr>
                <w:rStyle w:val="aff3"/>
                <w:noProof/>
              </w:rPr>
              <w:t>1 Назначение программы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_Toc185866167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4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4066AB62" w14:textId="680AEE5B" w:rsidR="00EC2398" w:rsidRDefault="00D73DCB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5866168" w:history="1">
            <w:r w:rsidR="00EC2398" w:rsidRPr="00E5408C">
              <w:rPr>
                <w:rStyle w:val="aff3"/>
              </w:rPr>
              <w:t>1.1 Назначение программы</w:t>
            </w:r>
            <w:r w:rsidR="00EC2398">
              <w:rPr>
                <w:webHidden/>
              </w:rPr>
              <w:tab/>
            </w:r>
            <w:r w:rsidR="00EC2398">
              <w:rPr>
                <w:webHidden/>
              </w:rPr>
              <w:fldChar w:fldCharType="begin"/>
            </w:r>
            <w:r w:rsidR="00EC2398">
              <w:rPr>
                <w:webHidden/>
              </w:rPr>
              <w:instrText xml:space="preserve"> PAGEREF _Toc185866168 \h </w:instrText>
            </w:r>
            <w:r w:rsidR="00EC2398">
              <w:rPr>
                <w:webHidden/>
              </w:rPr>
            </w:r>
            <w:r w:rsidR="00EC2398">
              <w:rPr>
                <w:webHidden/>
              </w:rPr>
              <w:fldChar w:fldCharType="separate"/>
            </w:r>
            <w:r w:rsidR="00EC2398">
              <w:rPr>
                <w:webHidden/>
              </w:rPr>
              <w:t>4</w:t>
            </w:r>
            <w:r w:rsidR="00EC2398">
              <w:rPr>
                <w:webHidden/>
              </w:rPr>
              <w:fldChar w:fldCharType="end"/>
            </w:r>
          </w:hyperlink>
        </w:p>
        <w:p w14:paraId="3DC9B40E" w14:textId="42927CF5" w:rsidR="00EC2398" w:rsidRDefault="00D73DCB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5866169" w:history="1">
            <w:r w:rsidR="00EC2398" w:rsidRPr="00E5408C">
              <w:rPr>
                <w:rStyle w:val="aff3"/>
              </w:rPr>
              <w:t>1.2 Функции программы</w:t>
            </w:r>
            <w:r w:rsidR="00EC2398">
              <w:rPr>
                <w:webHidden/>
              </w:rPr>
              <w:tab/>
            </w:r>
            <w:r w:rsidR="00EC2398">
              <w:rPr>
                <w:webHidden/>
              </w:rPr>
              <w:fldChar w:fldCharType="begin"/>
            </w:r>
            <w:r w:rsidR="00EC2398">
              <w:rPr>
                <w:webHidden/>
              </w:rPr>
              <w:instrText xml:space="preserve"> PAGEREF _Toc185866169 \h </w:instrText>
            </w:r>
            <w:r w:rsidR="00EC2398">
              <w:rPr>
                <w:webHidden/>
              </w:rPr>
            </w:r>
            <w:r w:rsidR="00EC2398">
              <w:rPr>
                <w:webHidden/>
              </w:rPr>
              <w:fldChar w:fldCharType="separate"/>
            </w:r>
            <w:r w:rsidR="00EC2398">
              <w:rPr>
                <w:webHidden/>
              </w:rPr>
              <w:t>4</w:t>
            </w:r>
            <w:r w:rsidR="00EC2398">
              <w:rPr>
                <w:webHidden/>
              </w:rPr>
              <w:fldChar w:fldCharType="end"/>
            </w:r>
          </w:hyperlink>
        </w:p>
        <w:p w14:paraId="7E0D54AC" w14:textId="6F6A52C0" w:rsidR="00EC2398" w:rsidRDefault="00D73DCB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5866170" w:history="1">
            <w:r w:rsidR="00EC2398" w:rsidRPr="00E5408C">
              <w:rPr>
                <w:rStyle w:val="aff3"/>
                <w:noProof/>
              </w:rPr>
              <w:t>2 Условия выполнения программы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_Toc185866170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5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607657A6" w14:textId="5B577444" w:rsidR="00EC2398" w:rsidRDefault="00D73DCB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5866171" w:history="1">
            <w:r w:rsidR="00EC2398" w:rsidRPr="00E5408C">
              <w:rPr>
                <w:rStyle w:val="aff3"/>
              </w:rPr>
              <w:t>2.1 Требования к общему программному обеспечению</w:t>
            </w:r>
            <w:r w:rsidR="00EC2398">
              <w:rPr>
                <w:webHidden/>
              </w:rPr>
              <w:tab/>
            </w:r>
            <w:r w:rsidR="00EC2398">
              <w:rPr>
                <w:webHidden/>
              </w:rPr>
              <w:fldChar w:fldCharType="begin"/>
            </w:r>
            <w:r w:rsidR="00EC2398">
              <w:rPr>
                <w:webHidden/>
              </w:rPr>
              <w:instrText xml:space="preserve"> PAGEREF _Toc185866171 \h </w:instrText>
            </w:r>
            <w:r w:rsidR="00EC2398">
              <w:rPr>
                <w:webHidden/>
              </w:rPr>
            </w:r>
            <w:r w:rsidR="00EC2398">
              <w:rPr>
                <w:webHidden/>
              </w:rPr>
              <w:fldChar w:fldCharType="separate"/>
            </w:r>
            <w:r w:rsidR="00EC2398">
              <w:rPr>
                <w:webHidden/>
              </w:rPr>
              <w:t>5</w:t>
            </w:r>
            <w:r w:rsidR="00EC2398">
              <w:rPr>
                <w:webHidden/>
              </w:rPr>
              <w:fldChar w:fldCharType="end"/>
            </w:r>
          </w:hyperlink>
        </w:p>
        <w:p w14:paraId="370D5D3D" w14:textId="053FD978" w:rsidR="00EC2398" w:rsidRDefault="00D73DCB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5866172" w:history="1">
            <w:r w:rsidR="00EC2398" w:rsidRPr="00E5408C">
              <w:rPr>
                <w:rStyle w:val="aff3"/>
              </w:rPr>
              <w:t>2.2 Требования к техническим средствам</w:t>
            </w:r>
            <w:r w:rsidR="00EC2398">
              <w:rPr>
                <w:webHidden/>
              </w:rPr>
              <w:tab/>
            </w:r>
            <w:r w:rsidR="00EC2398">
              <w:rPr>
                <w:webHidden/>
              </w:rPr>
              <w:fldChar w:fldCharType="begin"/>
            </w:r>
            <w:r w:rsidR="00EC2398">
              <w:rPr>
                <w:webHidden/>
              </w:rPr>
              <w:instrText xml:space="preserve"> PAGEREF _Toc185866172 \h </w:instrText>
            </w:r>
            <w:r w:rsidR="00EC2398">
              <w:rPr>
                <w:webHidden/>
              </w:rPr>
            </w:r>
            <w:r w:rsidR="00EC2398">
              <w:rPr>
                <w:webHidden/>
              </w:rPr>
              <w:fldChar w:fldCharType="separate"/>
            </w:r>
            <w:r w:rsidR="00EC2398">
              <w:rPr>
                <w:webHidden/>
              </w:rPr>
              <w:t>5</w:t>
            </w:r>
            <w:r w:rsidR="00EC2398">
              <w:rPr>
                <w:webHidden/>
              </w:rPr>
              <w:fldChar w:fldCharType="end"/>
            </w:r>
          </w:hyperlink>
        </w:p>
        <w:p w14:paraId="16BEB026" w14:textId="74E4A99D" w:rsidR="00EC2398" w:rsidRDefault="00D73DCB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85866173" w:history="1">
            <w:r w:rsidR="00EC2398" w:rsidRPr="00E5408C">
              <w:rPr>
                <w:rStyle w:val="aff3"/>
                <w:noProof/>
              </w:rPr>
              <w:t>3 Выполнение программы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_Toc185866173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6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2C78641E" w14:textId="0631014F" w:rsidR="00EC2398" w:rsidRDefault="00D73DCB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5866174" w:history="1">
            <w:r w:rsidR="00EC2398" w:rsidRPr="00E5408C">
              <w:rPr>
                <w:rStyle w:val="aff3"/>
              </w:rPr>
              <w:t>3.1 Установка и запуск программы</w:t>
            </w:r>
            <w:r w:rsidR="00EC2398">
              <w:rPr>
                <w:webHidden/>
              </w:rPr>
              <w:tab/>
            </w:r>
            <w:r w:rsidR="00EC2398">
              <w:rPr>
                <w:webHidden/>
              </w:rPr>
              <w:fldChar w:fldCharType="begin"/>
            </w:r>
            <w:r w:rsidR="00EC2398">
              <w:rPr>
                <w:webHidden/>
              </w:rPr>
              <w:instrText xml:space="preserve"> PAGEREF _Toc185866174 \h </w:instrText>
            </w:r>
            <w:r w:rsidR="00EC2398">
              <w:rPr>
                <w:webHidden/>
              </w:rPr>
            </w:r>
            <w:r w:rsidR="00EC2398">
              <w:rPr>
                <w:webHidden/>
              </w:rPr>
              <w:fldChar w:fldCharType="separate"/>
            </w:r>
            <w:r w:rsidR="00EC2398">
              <w:rPr>
                <w:webHidden/>
              </w:rPr>
              <w:t>6</w:t>
            </w:r>
            <w:r w:rsidR="00EC2398">
              <w:rPr>
                <w:webHidden/>
              </w:rPr>
              <w:fldChar w:fldCharType="end"/>
            </w:r>
          </w:hyperlink>
        </w:p>
        <w:p w14:paraId="21A5A339" w14:textId="42229ED6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75" w:history="1">
            <w:r w:rsidR="00EC2398" w:rsidRPr="00E5408C">
              <w:rPr>
                <w:rStyle w:val="aff3"/>
                <w:noProof/>
              </w:rPr>
              <w:t>3.1.1 Установка программы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_Toc185866175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6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6A7390C1" w14:textId="261DFB53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76" w:history="1">
            <w:r w:rsidR="00EC2398" w:rsidRPr="00E5408C">
              <w:rPr>
                <w:rStyle w:val="aff3"/>
                <w:noProof/>
              </w:rPr>
              <w:t>3.1.2 Установка внешнего программного модуля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_Toc185866176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6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6E852E27" w14:textId="674384A4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77" w:history="1">
            <w:r w:rsidR="00EC2398" w:rsidRPr="00E5408C">
              <w:rPr>
                <w:rStyle w:val="aff3"/>
                <w:noProof/>
              </w:rPr>
              <w:t>3.1.3 Подготовка рабочего места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_Toc185866177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7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0648798B" w14:textId="54F08B22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78" w:history="1">
            <w:r w:rsidR="00EC2398" w:rsidRPr="00E5408C">
              <w:rPr>
                <w:rStyle w:val="aff3"/>
                <w:noProof/>
              </w:rPr>
              <w:t>3.1.4 Подготовка к запуску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_Toc185866178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7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256B8837" w14:textId="4607F5DF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79" w:history="1">
            <w:r w:rsidR="00EC2398" w:rsidRPr="00E5408C">
              <w:rPr>
                <w:rStyle w:val="aff3"/>
                <w:noProof/>
              </w:rPr>
              <w:t>3.1.5 Запуск программы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_Toc185866179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8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29555ABB" w14:textId="367AA1BD" w:rsidR="00EC2398" w:rsidRDefault="00D73DCB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5866181" w:history="1">
            <w:r w:rsidR="00EC2398" w:rsidRPr="00E5408C">
              <w:rPr>
                <w:rStyle w:val="aff3"/>
              </w:rPr>
              <w:t>3.2 Выполнение программы</w:t>
            </w:r>
            <w:r w:rsidR="00EC2398">
              <w:rPr>
                <w:webHidden/>
              </w:rPr>
              <w:tab/>
            </w:r>
            <w:r w:rsidR="00EC2398">
              <w:rPr>
                <w:webHidden/>
              </w:rPr>
              <w:fldChar w:fldCharType="begin"/>
            </w:r>
            <w:r w:rsidR="00EC2398">
              <w:rPr>
                <w:webHidden/>
              </w:rPr>
              <w:instrText xml:space="preserve"> PAGEREF _Toc185866181 \h </w:instrText>
            </w:r>
            <w:r w:rsidR="00EC2398">
              <w:rPr>
                <w:webHidden/>
              </w:rPr>
            </w:r>
            <w:r w:rsidR="00EC2398">
              <w:rPr>
                <w:webHidden/>
              </w:rPr>
              <w:fldChar w:fldCharType="separate"/>
            </w:r>
            <w:r w:rsidR="00EC2398">
              <w:rPr>
                <w:webHidden/>
              </w:rPr>
              <w:t>8</w:t>
            </w:r>
            <w:r w:rsidR="00EC2398">
              <w:rPr>
                <w:webHidden/>
              </w:rPr>
              <w:fldChar w:fldCharType="end"/>
            </w:r>
          </w:hyperlink>
        </w:p>
        <w:p w14:paraId="4A868CFA" w14:textId="149AA86C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82" w:history="1">
            <w:r w:rsidR="00EC2398" w:rsidRPr="00E5408C">
              <w:rPr>
                <w:rStyle w:val="aff3"/>
                <w:noProof/>
              </w:rPr>
              <w:t>3.2.1 Описание интерфейса программы.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_Toc185866182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8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26DB32E1" w14:textId="69F0E73D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83" w:history="1">
            <w:r w:rsidR="00EC2398" w:rsidRPr="00E5408C">
              <w:rPr>
                <w:rStyle w:val="aff3"/>
                <w:noProof/>
              </w:rPr>
              <w:t>3.2.2 Основной режим обследования.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_Toc185866183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10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423BB655" w14:textId="24A427F6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84" w:history="1">
            <w:r w:rsidR="00EC2398" w:rsidRPr="00E5408C">
              <w:rPr>
                <w:rStyle w:val="aff3"/>
                <w:noProof/>
              </w:rPr>
              <w:t>3.2.3 Режим разметки аудиофайла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_Toc185866184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12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07CEB77E" w14:textId="07435277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85" w:history="1">
            <w:r w:rsidR="00EC2398" w:rsidRPr="00E5408C">
              <w:rPr>
                <w:rStyle w:val="aff3"/>
                <w:noProof/>
              </w:rPr>
              <w:t>3.2.4 Настройки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_Toc185866185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16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206223BC" w14:textId="3F0D6F9F" w:rsidR="00EC2398" w:rsidRDefault="00D73DCB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5866188" w:history="1">
            <w:r w:rsidR="00EC2398" w:rsidRPr="00E5408C">
              <w:rPr>
                <w:rStyle w:val="aff3"/>
              </w:rPr>
              <w:t>3.5 Завершение работы</w:t>
            </w:r>
            <w:r w:rsidR="00EC2398">
              <w:rPr>
                <w:webHidden/>
              </w:rPr>
              <w:tab/>
            </w:r>
            <w:r w:rsidR="00EC2398">
              <w:rPr>
                <w:webHidden/>
              </w:rPr>
              <w:fldChar w:fldCharType="begin"/>
            </w:r>
            <w:r w:rsidR="00EC2398">
              <w:rPr>
                <w:webHidden/>
              </w:rPr>
              <w:instrText xml:space="preserve"> PAGEREF _Toc185866188 \h </w:instrText>
            </w:r>
            <w:r w:rsidR="00EC2398">
              <w:rPr>
                <w:webHidden/>
              </w:rPr>
            </w:r>
            <w:r w:rsidR="00EC2398">
              <w:rPr>
                <w:webHidden/>
              </w:rPr>
              <w:fldChar w:fldCharType="separate"/>
            </w:r>
            <w:r w:rsidR="00EC2398">
              <w:rPr>
                <w:webHidden/>
              </w:rPr>
              <w:t>16</w:t>
            </w:r>
            <w:r w:rsidR="00EC2398">
              <w:rPr>
                <w:webHidden/>
              </w:rPr>
              <w:fldChar w:fldCharType="end"/>
            </w:r>
          </w:hyperlink>
        </w:p>
        <w:p w14:paraId="7001974B" w14:textId="1747E1B4" w:rsidR="00EC2398" w:rsidRDefault="00D73DCB">
          <w:pPr>
            <w:pStyle w:val="2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85866190" w:history="1">
            <w:r w:rsidR="00EC2398" w:rsidRPr="00E5408C">
              <w:rPr>
                <w:rStyle w:val="aff3"/>
              </w:rPr>
              <w:t>4.1 Сообщения, передаваемые посредством графического интерфейса</w:t>
            </w:r>
            <w:r w:rsidR="00EC2398">
              <w:rPr>
                <w:webHidden/>
              </w:rPr>
              <w:tab/>
            </w:r>
            <w:r w:rsidR="00EC2398">
              <w:rPr>
                <w:webHidden/>
              </w:rPr>
              <w:fldChar w:fldCharType="begin"/>
            </w:r>
            <w:r w:rsidR="00EC2398">
              <w:rPr>
                <w:webHidden/>
              </w:rPr>
              <w:instrText xml:space="preserve"> PAGEREF _Toc185866190 \h </w:instrText>
            </w:r>
            <w:r w:rsidR="00EC2398">
              <w:rPr>
                <w:webHidden/>
              </w:rPr>
            </w:r>
            <w:r w:rsidR="00EC2398">
              <w:rPr>
                <w:webHidden/>
              </w:rPr>
              <w:fldChar w:fldCharType="separate"/>
            </w:r>
            <w:r w:rsidR="00EC2398">
              <w:rPr>
                <w:webHidden/>
              </w:rPr>
              <w:t>17</w:t>
            </w:r>
            <w:r w:rsidR="00EC2398">
              <w:rPr>
                <w:webHidden/>
              </w:rPr>
              <w:fldChar w:fldCharType="end"/>
            </w:r>
          </w:hyperlink>
        </w:p>
        <w:p w14:paraId="08161AB3" w14:textId="74105C75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91" w:history="1">
            <w:r w:rsidR="00EC2398" w:rsidRPr="00E5408C">
              <w:rPr>
                <w:rStyle w:val="aff3"/>
                <w:noProof/>
              </w:rPr>
              <w:t>4.1.1 Всплывающие уведомления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_Toc185866191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17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530B01A5" w14:textId="1B825C84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92" w:history="1">
            <w:r w:rsidR="00EC2398" w:rsidRPr="00E5408C">
              <w:rPr>
                <w:rStyle w:val="aff3"/>
                <w:noProof/>
              </w:rPr>
              <w:t>4.1.2 Диалоговые окна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_Toc185866192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17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684AEEC1" w14:textId="64EFEC16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93" w:history="1">
            <w:r w:rsidR="00EC2398" w:rsidRPr="00E5408C">
              <w:rPr>
                <w:rStyle w:val="aff3"/>
                <w:noProof/>
              </w:rPr>
              <w:t>4.1.3 Индикаторы выполнения процессов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_Toc185866193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17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1DB65DD3" w14:textId="1001A662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94" w:history="1">
            <w:r w:rsidR="00EC2398" w:rsidRPr="00E5408C">
              <w:rPr>
                <w:rStyle w:val="aff3"/>
                <w:noProof/>
              </w:rPr>
              <w:t>4.1.4 Текстовые сообщения в границах элементов интерфейса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_Toc185866194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17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678BBA08" w14:textId="02141734" w:rsidR="00EC2398" w:rsidRDefault="00D73DCB" w:rsidP="00EC2398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95" w:history="1">
            <w:r w:rsidR="00EC2398" w:rsidRPr="00E5408C">
              <w:rPr>
                <w:rStyle w:val="aff3"/>
                <w:noProof/>
              </w:rPr>
              <w:t>4.1.5 Сообщения об ошибках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_Toc185866195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18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766CA317" w14:textId="0F215E20" w:rsidR="00EC2398" w:rsidRDefault="00D73DCB">
          <w:pPr>
            <w:pStyle w:val="34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5866197" w:history="1">
            <w:r w:rsidR="00EC2398" w:rsidRPr="00E5408C">
              <w:rPr>
                <w:rStyle w:val="aff3"/>
                <w:noProof/>
              </w:rPr>
              <w:t>4.1.6 Информационные сообщения</w:t>
            </w:r>
            <w:r w:rsidR="00EC2398">
              <w:rPr>
                <w:noProof/>
                <w:webHidden/>
              </w:rPr>
              <w:tab/>
            </w:r>
            <w:r w:rsidR="00EC2398">
              <w:rPr>
                <w:noProof/>
                <w:webHidden/>
              </w:rPr>
              <w:fldChar w:fldCharType="begin"/>
            </w:r>
            <w:r w:rsidR="00EC2398">
              <w:rPr>
                <w:noProof/>
                <w:webHidden/>
              </w:rPr>
              <w:instrText xml:space="preserve"> PAGEREF _Toc185866197 \h </w:instrText>
            </w:r>
            <w:r w:rsidR="00EC2398">
              <w:rPr>
                <w:noProof/>
                <w:webHidden/>
              </w:rPr>
            </w:r>
            <w:r w:rsidR="00EC2398">
              <w:rPr>
                <w:noProof/>
                <w:webHidden/>
              </w:rPr>
              <w:fldChar w:fldCharType="separate"/>
            </w:r>
            <w:r w:rsidR="00EC2398">
              <w:rPr>
                <w:noProof/>
                <w:webHidden/>
              </w:rPr>
              <w:t>18</w:t>
            </w:r>
            <w:r w:rsidR="00EC2398">
              <w:rPr>
                <w:noProof/>
                <w:webHidden/>
              </w:rPr>
              <w:fldChar w:fldCharType="end"/>
            </w:r>
          </w:hyperlink>
        </w:p>
        <w:p w14:paraId="5B8CB4E1" w14:textId="40B98F8F" w:rsidR="00BA1C0E" w:rsidRPr="004A001C" w:rsidRDefault="00401B50">
          <w:r w:rsidRPr="004A001C">
            <w:rPr>
              <w:sz w:val="28"/>
              <w:szCs w:val="24"/>
            </w:rPr>
            <w:fldChar w:fldCharType="end"/>
          </w:r>
        </w:p>
      </w:sdtContent>
    </w:sdt>
    <w:p w14:paraId="7F37B9A1" w14:textId="07AC3565" w:rsidR="00CC3D57" w:rsidRPr="004A001C" w:rsidRDefault="00CC3D57" w:rsidP="004331BB">
      <w:pPr>
        <w:pStyle w:val="1"/>
      </w:pPr>
      <w:bookmarkStart w:id="4" w:name="_Toc185866170"/>
      <w:r w:rsidRPr="004A001C">
        <w:lastRenderedPageBreak/>
        <w:t>Условия выполнения программы</w:t>
      </w:r>
      <w:bookmarkEnd w:id="4"/>
    </w:p>
    <w:p w14:paraId="5D21DF41" w14:textId="26D1E070" w:rsidR="00CC3D57" w:rsidRPr="004A001C" w:rsidRDefault="00CC3D57" w:rsidP="000F6A27">
      <w:pPr>
        <w:pStyle w:val="2"/>
      </w:pPr>
      <w:bookmarkStart w:id="5" w:name="_Toc185866171"/>
      <w:r w:rsidRPr="004A001C">
        <w:t>Требования к общему программному обеспечению</w:t>
      </w:r>
      <w:bookmarkEnd w:id="5"/>
    </w:p>
    <w:p w14:paraId="1D19ECAE" w14:textId="176FB6A5" w:rsidR="00CC3D57" w:rsidRPr="004A001C" w:rsidRDefault="00DF76ED" w:rsidP="00CC3D57">
      <w:pPr>
        <w:pStyle w:val="af4"/>
      </w:pPr>
      <w:r>
        <w:t>П</w:t>
      </w:r>
      <w:r w:rsidR="00A562A5">
        <w:t>рограмм</w:t>
      </w:r>
      <w:r>
        <w:t>а</w:t>
      </w:r>
      <w:r w:rsidR="00A562A5">
        <w:t xml:space="preserve"> «Детектив»</w:t>
      </w:r>
      <w:r w:rsidR="00F73418" w:rsidRPr="004A001C">
        <w:t xml:space="preserve"> </w:t>
      </w:r>
      <w:r w:rsidR="00B5733E" w:rsidRPr="004A001C">
        <w:t xml:space="preserve">выполняется в </w:t>
      </w:r>
      <w:r w:rsidR="003C01D4" w:rsidRPr="004A001C">
        <w:t xml:space="preserve">ОС </w:t>
      </w:r>
      <w:r w:rsidR="004C1C79" w:rsidRPr="004A001C">
        <w:t>семейства</w:t>
      </w:r>
      <w:r w:rsidR="00B5733E" w:rsidRPr="004A001C">
        <w:t xml:space="preserve"> </w:t>
      </w:r>
      <w:r w:rsidR="004C1C79" w:rsidRPr="004A001C">
        <w:rPr>
          <w:lang w:val="en-US"/>
        </w:rPr>
        <w:t>Linux</w:t>
      </w:r>
      <w:r w:rsidR="004C1C79" w:rsidRPr="004A001C">
        <w:t xml:space="preserve"> с поддержкой </w:t>
      </w:r>
      <w:proofErr w:type="spellStart"/>
      <w:r w:rsidR="004C1C79" w:rsidRPr="004A001C">
        <w:rPr>
          <w:lang w:val="en-US"/>
        </w:rPr>
        <w:t>glibc</w:t>
      </w:r>
      <w:proofErr w:type="spellEnd"/>
      <w:r w:rsidR="004C1C79" w:rsidRPr="004A001C">
        <w:t xml:space="preserve"> версии от 2.35 или </w:t>
      </w:r>
      <w:r w:rsidR="004C1C79" w:rsidRPr="004A001C">
        <w:rPr>
          <w:lang w:val="en-US"/>
        </w:rPr>
        <w:t>Windows</w:t>
      </w:r>
      <w:r w:rsidR="004C1C79" w:rsidRPr="004A001C">
        <w:t xml:space="preserve"> версии не старше 10 </w:t>
      </w:r>
      <w:r w:rsidR="00B5733E" w:rsidRPr="004A001C">
        <w:t xml:space="preserve">при условии установки </w:t>
      </w:r>
      <w:r w:rsidR="00F73418" w:rsidRPr="004A001C">
        <w:t>следующе</w:t>
      </w:r>
      <w:r w:rsidR="00B5733E" w:rsidRPr="004A001C">
        <w:t>го</w:t>
      </w:r>
      <w:r w:rsidR="00F73418" w:rsidRPr="004A001C">
        <w:t xml:space="preserve"> обще</w:t>
      </w:r>
      <w:r w:rsidR="00B5733E" w:rsidRPr="004A001C">
        <w:t>го</w:t>
      </w:r>
      <w:r w:rsidR="00F73418" w:rsidRPr="004A001C">
        <w:t xml:space="preserve"> программно</w:t>
      </w:r>
      <w:r w:rsidR="00B5733E" w:rsidRPr="004A001C">
        <w:t>го</w:t>
      </w:r>
      <w:r w:rsidR="00F73418" w:rsidRPr="004A001C">
        <w:t xml:space="preserve"> обеспечени</w:t>
      </w:r>
      <w:r w:rsidR="00B5733E" w:rsidRPr="004A001C">
        <w:t>я</w:t>
      </w:r>
      <w:r w:rsidR="00F73418" w:rsidRPr="004A001C">
        <w:t>:</w:t>
      </w:r>
    </w:p>
    <w:p w14:paraId="38FD259E" w14:textId="5DB5858F" w:rsidR="00F73418" w:rsidRPr="004A001C" w:rsidRDefault="00EA3F85" w:rsidP="00F73418">
      <w:pPr>
        <w:pStyle w:val="ab"/>
      </w:pPr>
      <w:r w:rsidRPr="004A001C">
        <w:t xml:space="preserve">набор </w:t>
      </w:r>
      <w:r w:rsidR="002B4C5C" w:rsidRPr="004A001C">
        <w:t xml:space="preserve">библиотек </w:t>
      </w:r>
      <w:proofErr w:type="spellStart"/>
      <w:r w:rsidR="002B4C5C" w:rsidRPr="004A001C">
        <w:rPr>
          <w:lang w:val="en-US"/>
        </w:rPr>
        <w:t>ffmpeg</w:t>
      </w:r>
      <w:proofErr w:type="spellEnd"/>
      <w:r w:rsidR="002B4C5C" w:rsidRPr="004A001C">
        <w:rPr>
          <w:lang w:val="en-US"/>
        </w:rPr>
        <w:t>;</w:t>
      </w:r>
    </w:p>
    <w:p w14:paraId="3E0C034F" w14:textId="72B6FE5D" w:rsidR="002B4C5C" w:rsidRPr="004A001C" w:rsidRDefault="000654A8" w:rsidP="00B152DB">
      <w:pPr>
        <w:pStyle w:val="ab"/>
        <w:spacing w:after="280"/>
      </w:pPr>
      <w:r w:rsidRPr="004A001C">
        <w:t xml:space="preserve">драйвер </w:t>
      </w:r>
      <w:r w:rsidR="00563B8A" w:rsidRPr="004A001C">
        <w:t xml:space="preserve">электронного ключа </w:t>
      </w:r>
      <w:proofErr w:type="spellStart"/>
      <w:r w:rsidRPr="004A001C">
        <w:rPr>
          <w:lang w:val="en-US"/>
        </w:rPr>
        <w:t>SenseLock</w:t>
      </w:r>
      <w:proofErr w:type="spellEnd"/>
      <w:r w:rsidRPr="004A001C">
        <w:t xml:space="preserve"> </w:t>
      </w:r>
      <w:r w:rsidRPr="004A001C">
        <w:rPr>
          <w:lang w:val="en-US"/>
        </w:rPr>
        <w:t>EL</w:t>
      </w:r>
      <w:r w:rsidRPr="004A001C">
        <w:t>-5</w:t>
      </w:r>
      <w:r w:rsidR="002B4C5C" w:rsidRPr="004A001C">
        <w:t>.</w:t>
      </w:r>
    </w:p>
    <w:p w14:paraId="0ECA817C" w14:textId="24BD0840" w:rsidR="002D294A" w:rsidRPr="004A001C" w:rsidRDefault="002D294A" w:rsidP="000F6A27">
      <w:pPr>
        <w:pStyle w:val="2"/>
      </w:pPr>
      <w:bookmarkStart w:id="6" w:name="_Ref183512704"/>
      <w:bookmarkStart w:id="7" w:name="_Ref183512794"/>
      <w:bookmarkStart w:id="8" w:name="_Toc185866172"/>
      <w:r w:rsidRPr="004A001C">
        <w:t>Требования к техническим средствам</w:t>
      </w:r>
      <w:bookmarkEnd w:id="6"/>
      <w:bookmarkEnd w:id="7"/>
      <w:bookmarkEnd w:id="8"/>
    </w:p>
    <w:p w14:paraId="3C89660F" w14:textId="32923B8A" w:rsidR="00DE2B8E" w:rsidRPr="004A001C" w:rsidRDefault="00A94912" w:rsidP="00B6383F">
      <w:pPr>
        <w:pStyle w:val="af4"/>
        <w:spacing w:after="280"/>
      </w:pPr>
      <w:r w:rsidRPr="004A001C">
        <w:t xml:space="preserve">Для работы </w:t>
      </w:r>
      <w:r w:rsidR="00A562A5">
        <w:t>программ</w:t>
      </w:r>
      <w:r w:rsidR="00DF76ED">
        <w:t>ы</w:t>
      </w:r>
      <w:r w:rsidR="00A562A5">
        <w:t xml:space="preserve"> «Детектив»</w:t>
      </w:r>
      <w:r w:rsidR="000442B6" w:rsidRPr="004A001C">
        <w:t xml:space="preserve"> </w:t>
      </w:r>
      <w:r w:rsidR="00B6383F" w:rsidRPr="004A001C">
        <w:t>требуется персональная ЭВМ</w:t>
      </w:r>
      <w:r w:rsidR="00DE2B8E" w:rsidRPr="004A001C">
        <w:t xml:space="preserve"> с характеристиками не ниже, чем </w:t>
      </w:r>
      <w:r w:rsidR="00B6383F" w:rsidRPr="004A001C">
        <w:t>данные ниже</w:t>
      </w:r>
      <w:r w:rsidR="00DE2B8E" w:rsidRPr="004A001C">
        <w:t>.</w:t>
      </w:r>
    </w:p>
    <w:tbl>
      <w:tblPr>
        <w:tblStyle w:val="110"/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951"/>
      </w:tblGrid>
      <w:tr w:rsidR="00DE2B8E" w:rsidRPr="004A001C" w14:paraId="15600154" w14:textId="77777777" w:rsidTr="00696290">
        <w:trPr>
          <w:cantSplit/>
        </w:trPr>
        <w:tc>
          <w:tcPr>
            <w:tcW w:w="2972" w:type="dxa"/>
            <w:vAlign w:val="center"/>
          </w:tcPr>
          <w:p w14:paraId="097170F7" w14:textId="77777777" w:rsidR="00DE2B8E" w:rsidRPr="004A001C" w:rsidRDefault="00DE2B8E" w:rsidP="00DE2B8E">
            <w:pPr>
              <w:ind w:firstLine="0"/>
              <w:jc w:val="center"/>
              <w:rPr>
                <w:szCs w:val="24"/>
              </w:rPr>
            </w:pPr>
            <w:r w:rsidRPr="004A001C">
              <w:rPr>
                <w:szCs w:val="24"/>
              </w:rPr>
              <w:t>Техническое средство</w:t>
            </w:r>
          </w:p>
        </w:tc>
        <w:tc>
          <w:tcPr>
            <w:tcW w:w="6951" w:type="dxa"/>
            <w:vAlign w:val="center"/>
          </w:tcPr>
          <w:p w14:paraId="60075BF7" w14:textId="2483D783" w:rsidR="00DE2B8E" w:rsidRPr="004A001C" w:rsidRDefault="00BF6BCA" w:rsidP="00DE2B8E">
            <w:pPr>
              <w:ind w:firstLine="0"/>
              <w:jc w:val="center"/>
              <w:rPr>
                <w:szCs w:val="24"/>
              </w:rPr>
            </w:pPr>
            <w:r w:rsidRPr="004A001C">
              <w:rPr>
                <w:szCs w:val="24"/>
              </w:rPr>
              <w:t>Т</w:t>
            </w:r>
            <w:r w:rsidR="00DE2B8E" w:rsidRPr="004A001C">
              <w:rPr>
                <w:szCs w:val="24"/>
              </w:rPr>
              <w:t>ребование к техническому средству</w:t>
            </w:r>
          </w:p>
        </w:tc>
      </w:tr>
      <w:tr w:rsidR="00DE2B8E" w:rsidRPr="004A001C" w14:paraId="17C7B29F" w14:textId="77777777" w:rsidTr="00696290">
        <w:trPr>
          <w:cantSplit/>
        </w:trPr>
        <w:tc>
          <w:tcPr>
            <w:tcW w:w="2972" w:type="dxa"/>
            <w:vAlign w:val="center"/>
          </w:tcPr>
          <w:p w14:paraId="1F1FAAE4" w14:textId="77777777" w:rsidR="00DE2B8E" w:rsidRPr="004A001C" w:rsidRDefault="00DE2B8E" w:rsidP="00DE2B8E">
            <w:pPr>
              <w:ind w:firstLine="0"/>
              <w:jc w:val="left"/>
              <w:rPr>
                <w:szCs w:val="24"/>
              </w:rPr>
            </w:pPr>
            <w:r w:rsidRPr="004A001C">
              <w:rPr>
                <w:szCs w:val="24"/>
              </w:rPr>
              <w:t>Процессор</w:t>
            </w:r>
          </w:p>
        </w:tc>
        <w:tc>
          <w:tcPr>
            <w:tcW w:w="6951" w:type="dxa"/>
            <w:vAlign w:val="center"/>
          </w:tcPr>
          <w:p w14:paraId="1CEBA939" w14:textId="459A8E74" w:rsidR="00DE2B8E" w:rsidRPr="004A001C" w:rsidRDefault="00DE2B8E" w:rsidP="00DE2B8E">
            <w:pPr>
              <w:ind w:firstLine="0"/>
              <w:jc w:val="left"/>
              <w:rPr>
                <w:szCs w:val="24"/>
              </w:rPr>
            </w:pPr>
            <w:r w:rsidRPr="004A001C">
              <w:rPr>
                <w:szCs w:val="24"/>
              </w:rPr>
              <w:t xml:space="preserve">Процессор Intel семейства не ниже Core </w:t>
            </w:r>
            <w:proofErr w:type="spellStart"/>
            <w:r w:rsidRPr="004A001C">
              <w:rPr>
                <w:szCs w:val="24"/>
                <w:lang w:val="en-US"/>
              </w:rPr>
              <w:t>i</w:t>
            </w:r>
            <w:proofErr w:type="spellEnd"/>
            <w:r w:rsidRPr="004A001C">
              <w:rPr>
                <w:szCs w:val="24"/>
              </w:rPr>
              <w:t>5</w:t>
            </w:r>
            <w:r w:rsidR="00E45A4D" w:rsidRPr="004A001C">
              <w:rPr>
                <w:szCs w:val="24"/>
              </w:rPr>
              <w:t xml:space="preserve"> не старше 10 поколения или </w:t>
            </w:r>
            <w:r w:rsidR="00E45A4D" w:rsidRPr="004A001C">
              <w:rPr>
                <w:szCs w:val="24"/>
                <w:lang w:val="en-US"/>
              </w:rPr>
              <w:t>AMD</w:t>
            </w:r>
            <w:r w:rsidR="00E45A4D" w:rsidRPr="004A001C">
              <w:rPr>
                <w:szCs w:val="24"/>
              </w:rPr>
              <w:t xml:space="preserve"> с аналогичными характеристиками</w:t>
            </w:r>
            <w:r w:rsidRPr="004A001C">
              <w:rPr>
                <w:szCs w:val="24"/>
              </w:rPr>
              <w:t>, не менее 4 процессорных ядер, с тактовой частотой не менее 3 ГГц</w:t>
            </w:r>
          </w:p>
        </w:tc>
      </w:tr>
      <w:tr w:rsidR="00DE2B8E" w:rsidRPr="004A001C" w14:paraId="1FB5AD4A" w14:textId="77777777" w:rsidTr="00696290">
        <w:trPr>
          <w:cantSplit/>
        </w:trPr>
        <w:tc>
          <w:tcPr>
            <w:tcW w:w="2972" w:type="dxa"/>
            <w:vAlign w:val="center"/>
          </w:tcPr>
          <w:p w14:paraId="631C391A" w14:textId="77777777" w:rsidR="00DE2B8E" w:rsidRPr="004A001C" w:rsidRDefault="00DE2B8E" w:rsidP="00DE2B8E">
            <w:pPr>
              <w:ind w:firstLine="0"/>
              <w:jc w:val="left"/>
              <w:rPr>
                <w:szCs w:val="24"/>
              </w:rPr>
            </w:pPr>
            <w:r w:rsidRPr="004A001C">
              <w:rPr>
                <w:szCs w:val="24"/>
              </w:rPr>
              <w:t>Оперативная память</w:t>
            </w:r>
          </w:p>
        </w:tc>
        <w:tc>
          <w:tcPr>
            <w:tcW w:w="6951" w:type="dxa"/>
            <w:vAlign w:val="center"/>
          </w:tcPr>
          <w:p w14:paraId="4CC79541" w14:textId="2713855B" w:rsidR="00DE2B8E" w:rsidRPr="004A001C" w:rsidRDefault="00DE2B8E" w:rsidP="00DE2B8E">
            <w:pPr>
              <w:ind w:firstLine="0"/>
              <w:jc w:val="left"/>
              <w:rPr>
                <w:szCs w:val="24"/>
              </w:rPr>
            </w:pPr>
            <w:r w:rsidRPr="004A001C">
              <w:rPr>
                <w:szCs w:val="24"/>
              </w:rPr>
              <w:t>Объем не менее 1</w:t>
            </w:r>
            <w:r w:rsidR="00E45A4D" w:rsidRPr="004A001C">
              <w:rPr>
                <w:szCs w:val="24"/>
              </w:rPr>
              <w:t>6</w:t>
            </w:r>
            <w:r w:rsidRPr="004A001C">
              <w:rPr>
                <w:szCs w:val="24"/>
              </w:rPr>
              <w:t xml:space="preserve"> Гбайт</w:t>
            </w:r>
          </w:p>
        </w:tc>
      </w:tr>
      <w:tr w:rsidR="00DE2B8E" w:rsidRPr="004A001C" w14:paraId="7905C7A7" w14:textId="77777777" w:rsidTr="00696290">
        <w:trPr>
          <w:cantSplit/>
        </w:trPr>
        <w:tc>
          <w:tcPr>
            <w:tcW w:w="2972" w:type="dxa"/>
            <w:vAlign w:val="center"/>
          </w:tcPr>
          <w:p w14:paraId="17C5BF16" w14:textId="77777777" w:rsidR="00DE2B8E" w:rsidRPr="004A001C" w:rsidRDefault="00DE2B8E" w:rsidP="00DE2B8E">
            <w:pPr>
              <w:ind w:firstLine="0"/>
              <w:jc w:val="left"/>
              <w:rPr>
                <w:szCs w:val="24"/>
              </w:rPr>
            </w:pPr>
            <w:r w:rsidRPr="004A001C">
              <w:rPr>
                <w:szCs w:val="24"/>
              </w:rPr>
              <w:t xml:space="preserve">Накопитель </w:t>
            </w:r>
          </w:p>
        </w:tc>
        <w:tc>
          <w:tcPr>
            <w:tcW w:w="6951" w:type="dxa"/>
            <w:vAlign w:val="center"/>
          </w:tcPr>
          <w:p w14:paraId="1840623F" w14:textId="5D4B1BDC" w:rsidR="00DE2B8E" w:rsidRPr="004A001C" w:rsidRDefault="00DE2B8E" w:rsidP="00DE2B8E">
            <w:pPr>
              <w:ind w:firstLine="0"/>
              <w:jc w:val="left"/>
              <w:rPr>
                <w:szCs w:val="24"/>
              </w:rPr>
            </w:pPr>
            <w:r w:rsidRPr="004A001C">
              <w:rPr>
                <w:szCs w:val="24"/>
              </w:rPr>
              <w:t>Не менее 250 Гбайт, рекомендуется накопител</w:t>
            </w:r>
            <w:r w:rsidR="003C01D4" w:rsidRPr="004A001C">
              <w:rPr>
                <w:szCs w:val="24"/>
              </w:rPr>
              <w:t>ь</w:t>
            </w:r>
            <w:r w:rsidRPr="004A001C">
              <w:rPr>
                <w:szCs w:val="24"/>
              </w:rPr>
              <w:t xml:space="preserve"> типа </w:t>
            </w:r>
            <w:r w:rsidRPr="004A001C">
              <w:rPr>
                <w:szCs w:val="24"/>
                <w:lang w:val="en-US"/>
              </w:rPr>
              <w:t>SSD</w:t>
            </w:r>
          </w:p>
        </w:tc>
      </w:tr>
    </w:tbl>
    <w:p w14:paraId="00224F34" w14:textId="77777777" w:rsidR="00DE2B8E" w:rsidRPr="004A001C" w:rsidRDefault="00DE2B8E" w:rsidP="00C43BD4">
      <w:pPr>
        <w:pStyle w:val="af4"/>
        <w:spacing w:after="280"/>
      </w:pPr>
    </w:p>
    <w:p w14:paraId="1EC2B6F4" w14:textId="202B3BBC" w:rsidR="00F113F6" w:rsidRPr="004A001C" w:rsidRDefault="00B6383F" w:rsidP="00B6383F">
      <w:pPr>
        <w:pStyle w:val="af4"/>
        <w:spacing w:after="280"/>
      </w:pPr>
      <w:r w:rsidRPr="004A001C">
        <w:t>С</w:t>
      </w:r>
      <w:r w:rsidR="00BF6BCA" w:rsidRPr="004A001C">
        <w:t xml:space="preserve">остав и </w:t>
      </w:r>
      <w:r w:rsidRPr="004A001C">
        <w:t>характеристики</w:t>
      </w:r>
      <w:r w:rsidR="00BF6BCA" w:rsidRPr="004A001C">
        <w:t xml:space="preserve"> периферийных устройств, необходимых для корректной работы </w:t>
      </w:r>
      <w:r w:rsidR="00A562A5">
        <w:t>программ</w:t>
      </w:r>
      <w:r w:rsidR="00DF76ED">
        <w:t>ы</w:t>
      </w:r>
      <w:r w:rsidR="00A562A5">
        <w:t xml:space="preserve"> «Детектив»</w:t>
      </w:r>
      <w:r w:rsidRPr="004A001C">
        <w:t xml:space="preserve"> даны ниже</w:t>
      </w:r>
      <w:r w:rsidR="00BF6BCA" w:rsidRPr="004A001C">
        <w:t>.</w:t>
      </w:r>
    </w:p>
    <w:tbl>
      <w:tblPr>
        <w:tblStyle w:val="140"/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951"/>
      </w:tblGrid>
      <w:tr w:rsidR="00BF6BCA" w:rsidRPr="004A001C" w14:paraId="11738DEF" w14:textId="77777777" w:rsidTr="00696290">
        <w:trPr>
          <w:cantSplit/>
        </w:trPr>
        <w:tc>
          <w:tcPr>
            <w:tcW w:w="2972" w:type="dxa"/>
            <w:vAlign w:val="center"/>
          </w:tcPr>
          <w:p w14:paraId="6FEF71BD" w14:textId="77777777" w:rsidR="00BF6BCA" w:rsidRPr="004A001C" w:rsidRDefault="00BF6BCA" w:rsidP="00BF6BCA">
            <w:pPr>
              <w:ind w:firstLine="0"/>
              <w:jc w:val="center"/>
              <w:rPr>
                <w:szCs w:val="24"/>
              </w:rPr>
            </w:pPr>
            <w:r w:rsidRPr="004A001C">
              <w:rPr>
                <w:szCs w:val="24"/>
              </w:rPr>
              <w:t>Техническое средство</w:t>
            </w:r>
          </w:p>
        </w:tc>
        <w:tc>
          <w:tcPr>
            <w:tcW w:w="6951" w:type="dxa"/>
            <w:vAlign w:val="center"/>
          </w:tcPr>
          <w:p w14:paraId="4FEB5047" w14:textId="541DCA54" w:rsidR="00BF6BCA" w:rsidRPr="004A001C" w:rsidRDefault="00BF6BCA" w:rsidP="00BF6BCA">
            <w:pPr>
              <w:ind w:firstLine="0"/>
              <w:jc w:val="center"/>
              <w:rPr>
                <w:szCs w:val="24"/>
              </w:rPr>
            </w:pPr>
            <w:r w:rsidRPr="004A001C">
              <w:rPr>
                <w:szCs w:val="24"/>
              </w:rPr>
              <w:t>Требование к техническому средству</w:t>
            </w:r>
          </w:p>
        </w:tc>
      </w:tr>
      <w:tr w:rsidR="00BF6BCA" w:rsidRPr="004A001C" w14:paraId="55CCD093" w14:textId="77777777" w:rsidTr="00696290">
        <w:trPr>
          <w:cantSplit/>
        </w:trPr>
        <w:tc>
          <w:tcPr>
            <w:tcW w:w="2972" w:type="dxa"/>
          </w:tcPr>
          <w:p w14:paraId="1918D102" w14:textId="5CEAF17C" w:rsidR="00BF6BCA" w:rsidRPr="004A001C" w:rsidRDefault="00BF6BCA" w:rsidP="00BF6BCA">
            <w:pPr>
              <w:ind w:firstLine="0"/>
              <w:rPr>
                <w:szCs w:val="24"/>
              </w:rPr>
            </w:pPr>
            <w:r w:rsidRPr="004A001C">
              <w:rPr>
                <w:szCs w:val="24"/>
              </w:rPr>
              <w:t>Звуковая карта</w:t>
            </w:r>
          </w:p>
        </w:tc>
        <w:tc>
          <w:tcPr>
            <w:tcW w:w="6951" w:type="dxa"/>
          </w:tcPr>
          <w:p w14:paraId="614F3675" w14:textId="77777777" w:rsidR="005F0B47" w:rsidRPr="004A001C" w:rsidRDefault="005F0B47" w:rsidP="00BF6BCA">
            <w:pPr>
              <w:ind w:firstLine="0"/>
              <w:rPr>
                <w:szCs w:val="24"/>
              </w:rPr>
            </w:pPr>
            <w:r w:rsidRPr="004A001C">
              <w:rPr>
                <w:szCs w:val="24"/>
              </w:rPr>
              <w:t>не менее 2 каналов</w:t>
            </w:r>
          </w:p>
          <w:p w14:paraId="0FAB49C9" w14:textId="77777777" w:rsidR="005F0B47" w:rsidRPr="004A001C" w:rsidRDefault="005F0B47" w:rsidP="005F0B47">
            <w:pPr>
              <w:ind w:firstLine="0"/>
              <w:rPr>
                <w:szCs w:val="24"/>
              </w:rPr>
            </w:pPr>
            <w:r w:rsidRPr="004A001C">
              <w:rPr>
                <w:szCs w:val="24"/>
              </w:rPr>
              <w:t xml:space="preserve">частота дискретизации не менее 16 кГц </w:t>
            </w:r>
          </w:p>
          <w:p w14:paraId="681702A1" w14:textId="393A4D3B" w:rsidR="005F0B47" w:rsidRPr="004A001C" w:rsidRDefault="005F0B47" w:rsidP="00BF6BCA">
            <w:pPr>
              <w:ind w:firstLine="0"/>
              <w:rPr>
                <w:szCs w:val="24"/>
              </w:rPr>
            </w:pPr>
            <w:r w:rsidRPr="004A001C">
              <w:rPr>
                <w:szCs w:val="24"/>
              </w:rPr>
              <w:t xml:space="preserve">поддержка передачи звукового сигнала по протоколу </w:t>
            </w:r>
            <w:r w:rsidRPr="004A001C">
              <w:rPr>
                <w:szCs w:val="24"/>
                <w:lang w:val="en-US"/>
              </w:rPr>
              <w:t>UDP</w:t>
            </w:r>
          </w:p>
        </w:tc>
      </w:tr>
      <w:tr w:rsidR="00BF6BCA" w:rsidRPr="004A001C" w14:paraId="5CAC7DAF" w14:textId="77777777" w:rsidTr="00696290">
        <w:trPr>
          <w:cantSplit/>
        </w:trPr>
        <w:tc>
          <w:tcPr>
            <w:tcW w:w="2972" w:type="dxa"/>
          </w:tcPr>
          <w:p w14:paraId="2D6A7B6F" w14:textId="67A60367" w:rsidR="00BF6BCA" w:rsidRPr="004A001C" w:rsidRDefault="00BF6BCA" w:rsidP="00BF6BCA">
            <w:pPr>
              <w:ind w:firstLine="0"/>
              <w:rPr>
                <w:szCs w:val="24"/>
              </w:rPr>
            </w:pPr>
            <w:r w:rsidRPr="004A001C">
              <w:rPr>
                <w:szCs w:val="24"/>
              </w:rPr>
              <w:t>Микрофон</w:t>
            </w:r>
            <w:r w:rsidR="00956D86" w:rsidRPr="004A001C">
              <w:rPr>
                <w:szCs w:val="24"/>
              </w:rPr>
              <w:t xml:space="preserve">, 2 </w:t>
            </w:r>
            <w:proofErr w:type="spellStart"/>
            <w:r w:rsidR="00956D86" w:rsidRPr="004A001C">
              <w:rPr>
                <w:szCs w:val="24"/>
              </w:rPr>
              <w:t>шт</w:t>
            </w:r>
            <w:proofErr w:type="spellEnd"/>
          </w:p>
        </w:tc>
        <w:tc>
          <w:tcPr>
            <w:tcW w:w="6951" w:type="dxa"/>
          </w:tcPr>
          <w:p w14:paraId="2B5DB2DE" w14:textId="0FAA93E5" w:rsidR="003D1979" w:rsidRPr="004A001C" w:rsidRDefault="003D1979" w:rsidP="00BF6BCA">
            <w:pPr>
              <w:ind w:firstLine="0"/>
              <w:rPr>
                <w:szCs w:val="24"/>
              </w:rPr>
            </w:pPr>
            <w:r w:rsidRPr="004A001C">
              <w:rPr>
                <w:szCs w:val="24"/>
              </w:rPr>
              <w:t>всенаправленная диаграмма направленности</w:t>
            </w:r>
          </w:p>
          <w:p w14:paraId="690E179B" w14:textId="66DD8558" w:rsidR="00BF6BCA" w:rsidRPr="004A001C" w:rsidRDefault="00D5174B" w:rsidP="00BF6BCA">
            <w:pPr>
              <w:ind w:firstLine="0"/>
              <w:rPr>
                <w:szCs w:val="24"/>
              </w:rPr>
            </w:pPr>
            <w:r w:rsidRPr="004A001C">
              <w:rPr>
                <w:szCs w:val="24"/>
              </w:rPr>
              <w:t>совместимость с используемой звуковой картой</w:t>
            </w:r>
          </w:p>
        </w:tc>
      </w:tr>
    </w:tbl>
    <w:p w14:paraId="2AF83134" w14:textId="458B5E49" w:rsidR="0074512E" w:rsidRPr="004A001C" w:rsidRDefault="0074512E" w:rsidP="004331BB">
      <w:pPr>
        <w:pStyle w:val="1"/>
      </w:pPr>
      <w:bookmarkStart w:id="9" w:name="_Toc185866173"/>
      <w:r w:rsidRPr="004A001C">
        <w:lastRenderedPageBreak/>
        <w:t>Выполнение программы</w:t>
      </w:r>
      <w:bookmarkEnd w:id="0"/>
      <w:bookmarkEnd w:id="1"/>
      <w:bookmarkEnd w:id="2"/>
      <w:bookmarkEnd w:id="3"/>
      <w:bookmarkEnd w:id="9"/>
    </w:p>
    <w:p w14:paraId="0BBA5790" w14:textId="77777777" w:rsidR="00D11F12" w:rsidRPr="004A001C" w:rsidRDefault="00D11F12" w:rsidP="00D11F12">
      <w:pPr>
        <w:pStyle w:val="af4"/>
      </w:pPr>
    </w:p>
    <w:p w14:paraId="446F84B9" w14:textId="3415F311" w:rsidR="00BE3C5F" w:rsidRPr="004A001C" w:rsidRDefault="00BE3C5F" w:rsidP="000F6A27">
      <w:pPr>
        <w:pStyle w:val="2"/>
      </w:pPr>
      <w:bookmarkStart w:id="10" w:name="_Toc185866174"/>
      <w:r w:rsidRPr="004A001C">
        <w:t>Установка и запуск программы</w:t>
      </w:r>
      <w:bookmarkEnd w:id="10"/>
    </w:p>
    <w:p w14:paraId="28F1BEE7" w14:textId="2A929003" w:rsidR="000043DD" w:rsidRDefault="000043DD" w:rsidP="007919B1">
      <w:pPr>
        <w:pStyle w:val="3"/>
      </w:pPr>
      <w:bookmarkStart w:id="11" w:name="_Toc185866175"/>
      <w:bookmarkStart w:id="12" w:name="_Ref176441612"/>
      <w:r w:rsidRPr="004A001C">
        <w:t>Установка программы</w:t>
      </w:r>
      <w:bookmarkEnd w:id="11"/>
    </w:p>
    <w:p w14:paraId="0217FD0F" w14:textId="47FFD268" w:rsidR="00953AE6" w:rsidRDefault="00953AE6" w:rsidP="00953AE6">
      <w:pPr>
        <w:pStyle w:val="af4"/>
        <w:spacing w:after="280"/>
        <w:rPr>
          <w:lang w:eastAsia="en-US"/>
        </w:rPr>
      </w:pPr>
      <w:r>
        <w:rPr>
          <w:lang w:eastAsia="en-US"/>
        </w:rPr>
        <w:t xml:space="preserve">Установка </w:t>
      </w:r>
      <w:r w:rsidR="00A562A5">
        <w:rPr>
          <w:lang w:eastAsia="en-US"/>
        </w:rPr>
        <w:t>программ</w:t>
      </w:r>
      <w:r w:rsidR="0038375B">
        <w:rPr>
          <w:lang w:eastAsia="en-US"/>
        </w:rPr>
        <w:t>ы</w:t>
      </w:r>
      <w:r w:rsidR="00A562A5">
        <w:rPr>
          <w:lang w:eastAsia="en-US"/>
        </w:rPr>
        <w:t xml:space="preserve"> «Детектив»</w:t>
      </w:r>
      <w:r>
        <w:rPr>
          <w:lang w:eastAsia="en-US"/>
        </w:rPr>
        <w:t xml:space="preserve"> осуществляется путем копирования с внешнего носителя на ПЭВМ.</w:t>
      </w:r>
    </w:p>
    <w:p w14:paraId="6D53C7EB" w14:textId="77777777" w:rsidR="00953AE6" w:rsidRDefault="00953AE6" w:rsidP="00953AE6">
      <w:pPr>
        <w:pStyle w:val="af4"/>
        <w:spacing w:after="280"/>
        <w:rPr>
          <w:lang w:eastAsia="en-US"/>
        </w:rPr>
      </w:pPr>
      <w:r>
        <w:rPr>
          <w:lang w:eastAsia="en-US"/>
        </w:rPr>
        <w:t xml:space="preserve">Для установки драйвера электронного ключа </w:t>
      </w:r>
      <w:proofErr w:type="spellStart"/>
      <w:r>
        <w:rPr>
          <w:lang w:val="en-US" w:eastAsia="en-US"/>
        </w:rPr>
        <w:t>SenseLock</w:t>
      </w:r>
      <w:proofErr w:type="spellEnd"/>
      <w:r w:rsidRPr="00953AE6">
        <w:rPr>
          <w:lang w:eastAsia="en-US"/>
        </w:rPr>
        <w:t xml:space="preserve"> </w:t>
      </w:r>
      <w:r>
        <w:rPr>
          <w:lang w:val="en-US" w:eastAsia="en-US"/>
        </w:rPr>
        <w:t>EL</w:t>
      </w:r>
      <w:r>
        <w:rPr>
          <w:lang w:eastAsia="en-US"/>
        </w:rPr>
        <w:t xml:space="preserve">-5 в ОС </w:t>
      </w:r>
      <w:r>
        <w:rPr>
          <w:lang w:val="en-US" w:eastAsia="en-US"/>
        </w:rPr>
        <w:t>Windows</w:t>
      </w:r>
      <w:r w:rsidRPr="00953AE6">
        <w:rPr>
          <w:lang w:eastAsia="en-US"/>
        </w:rPr>
        <w:t xml:space="preserve"> </w:t>
      </w:r>
      <w:r>
        <w:rPr>
          <w:lang w:eastAsia="en-US"/>
        </w:rPr>
        <w:t>необходимо запустить файл «sense_shield_installer_pub_2.5.0.59543.exe» из комплекта поставки.</w:t>
      </w:r>
    </w:p>
    <w:p w14:paraId="4229674D" w14:textId="77777777" w:rsidR="00953AE6" w:rsidRDefault="00953AE6" w:rsidP="00953AE6">
      <w:pPr>
        <w:pStyle w:val="af4"/>
        <w:rPr>
          <w:lang w:eastAsia="en-US"/>
        </w:rPr>
      </w:pPr>
      <w:r>
        <w:rPr>
          <w:lang w:eastAsia="en-US"/>
        </w:rPr>
        <w:t xml:space="preserve">Для установки драйвера электронного ключа </w:t>
      </w:r>
      <w:proofErr w:type="spellStart"/>
      <w:r>
        <w:rPr>
          <w:lang w:val="en-US" w:eastAsia="en-US"/>
        </w:rPr>
        <w:t>SenseLock</w:t>
      </w:r>
      <w:proofErr w:type="spellEnd"/>
      <w:r w:rsidRPr="00953AE6">
        <w:rPr>
          <w:lang w:eastAsia="en-US"/>
        </w:rPr>
        <w:t xml:space="preserve"> </w:t>
      </w:r>
      <w:r>
        <w:rPr>
          <w:lang w:val="en-US" w:eastAsia="en-US"/>
        </w:rPr>
        <w:t>EL</w:t>
      </w:r>
      <w:r>
        <w:rPr>
          <w:lang w:eastAsia="en-US"/>
        </w:rPr>
        <w:t xml:space="preserve">-5 в ОС семейства </w:t>
      </w:r>
      <w:r>
        <w:rPr>
          <w:lang w:val="en-US" w:eastAsia="en-US"/>
        </w:rPr>
        <w:t>Linux</w:t>
      </w:r>
      <w:r w:rsidRPr="00953AE6">
        <w:rPr>
          <w:lang w:eastAsia="en-US"/>
        </w:rPr>
        <w:t xml:space="preserve"> </w:t>
      </w:r>
      <w:r>
        <w:rPr>
          <w:lang w:eastAsia="en-US"/>
        </w:rPr>
        <w:t>необходимо выполнить следующие действия:</w:t>
      </w:r>
    </w:p>
    <w:p w14:paraId="496CD927" w14:textId="77777777" w:rsidR="00953AE6" w:rsidRDefault="00953AE6" w:rsidP="00953AE6">
      <w:pPr>
        <w:pStyle w:val="ab"/>
        <w:numPr>
          <w:ilvl w:val="0"/>
          <w:numId w:val="20"/>
        </w:numPr>
        <w:ind w:left="0"/>
        <w:rPr>
          <w:lang w:eastAsia="en-US"/>
        </w:rPr>
      </w:pPr>
      <w:r>
        <w:rPr>
          <w:lang w:eastAsia="en-US"/>
        </w:rPr>
        <w:t>выполнить установку пакета «senseshield-2.5.0.59543-amd64.deb»</w:t>
      </w:r>
      <w:r>
        <w:rPr>
          <w:sz w:val="24"/>
          <w:lang w:eastAsia="en-US"/>
        </w:rPr>
        <w:t xml:space="preserve"> </w:t>
      </w:r>
      <w:r>
        <w:rPr>
          <w:lang w:eastAsia="en-US"/>
        </w:rPr>
        <w:t>из комплекта поставки;</w:t>
      </w:r>
    </w:p>
    <w:p w14:paraId="6FD38163" w14:textId="4C200AD1" w:rsidR="00953AE6" w:rsidRDefault="00953AE6" w:rsidP="00953AE6">
      <w:pPr>
        <w:pStyle w:val="ab"/>
        <w:numPr>
          <w:ilvl w:val="0"/>
          <w:numId w:val="20"/>
        </w:numPr>
        <w:ind w:left="0"/>
        <w:rPr>
          <w:lang w:eastAsia="en-US"/>
        </w:rPr>
      </w:pPr>
      <w:r>
        <w:rPr>
          <w:lang w:eastAsia="en-US"/>
        </w:rPr>
        <w:t>скопировать файл «80-elite5.rules» из директории «/</w:t>
      </w:r>
      <w:proofErr w:type="spellStart"/>
      <w:r>
        <w:rPr>
          <w:lang w:eastAsia="en-US"/>
        </w:rPr>
        <w:t>opt</w:t>
      </w:r>
      <w:proofErr w:type="spellEnd"/>
      <w:r>
        <w:rPr>
          <w:lang w:eastAsia="en-US"/>
        </w:rPr>
        <w:t>/</w:t>
      </w:r>
      <w:proofErr w:type="spellStart"/>
      <w:r>
        <w:rPr>
          <w:lang w:eastAsia="en-US"/>
        </w:rPr>
        <w:t>senseshield</w:t>
      </w:r>
      <w:proofErr w:type="spellEnd"/>
      <w:r>
        <w:rPr>
          <w:lang w:eastAsia="en-US"/>
        </w:rPr>
        <w:t>/» в директорию «/</w:t>
      </w:r>
      <w:proofErr w:type="spellStart"/>
      <w:r>
        <w:rPr>
          <w:lang w:eastAsia="en-US"/>
        </w:rPr>
        <w:t>etc</w:t>
      </w:r>
      <w:proofErr w:type="spellEnd"/>
      <w:r>
        <w:rPr>
          <w:lang w:eastAsia="en-US"/>
        </w:rPr>
        <w:t>/</w:t>
      </w:r>
      <w:proofErr w:type="spellStart"/>
      <w:r>
        <w:rPr>
          <w:lang w:eastAsia="en-US"/>
        </w:rPr>
        <w:t>udev</w:t>
      </w:r>
      <w:proofErr w:type="spellEnd"/>
      <w:r>
        <w:rPr>
          <w:lang w:eastAsia="en-US"/>
        </w:rPr>
        <w:t>/</w:t>
      </w:r>
      <w:proofErr w:type="spellStart"/>
      <w:proofErr w:type="gramStart"/>
      <w:r>
        <w:rPr>
          <w:lang w:eastAsia="en-US"/>
        </w:rPr>
        <w:t>rules.d</w:t>
      </w:r>
      <w:proofErr w:type="spellEnd"/>
      <w:proofErr w:type="gramEnd"/>
      <w:r>
        <w:rPr>
          <w:lang w:eastAsia="en-US"/>
        </w:rPr>
        <w:t>/»;</w:t>
      </w:r>
    </w:p>
    <w:p w14:paraId="044BD796" w14:textId="3B2AD21C" w:rsidR="007919B1" w:rsidRDefault="007919B1" w:rsidP="00953AE6">
      <w:pPr>
        <w:pStyle w:val="ab"/>
        <w:numPr>
          <w:ilvl w:val="0"/>
          <w:numId w:val="20"/>
        </w:numPr>
        <w:ind w:left="0"/>
        <w:rPr>
          <w:lang w:eastAsia="en-US"/>
        </w:rPr>
      </w:pPr>
      <w:r>
        <w:rPr>
          <w:lang w:eastAsia="en-US"/>
        </w:rPr>
        <w:t>выполнить перезагрузку ОС.</w:t>
      </w:r>
    </w:p>
    <w:p w14:paraId="4F7A3409" w14:textId="77777777" w:rsidR="00953AE6" w:rsidRPr="00953AE6" w:rsidRDefault="00953AE6" w:rsidP="00953AE6">
      <w:pPr>
        <w:pStyle w:val="af4"/>
        <w:rPr>
          <w:lang w:eastAsia="en-US"/>
        </w:rPr>
      </w:pPr>
    </w:p>
    <w:p w14:paraId="240530C0" w14:textId="755A02EC" w:rsidR="00A027DE" w:rsidRPr="004A001C" w:rsidRDefault="00A027DE" w:rsidP="007919B1">
      <w:pPr>
        <w:pStyle w:val="3"/>
      </w:pPr>
      <w:bookmarkStart w:id="13" w:name="_Toc185866176"/>
      <w:r w:rsidRPr="004A001C">
        <w:t>Установка внешнего программного модуля</w:t>
      </w:r>
      <w:bookmarkEnd w:id="13"/>
    </w:p>
    <w:p w14:paraId="78425614" w14:textId="42F26240" w:rsidR="00953AE6" w:rsidRDefault="003E0947" w:rsidP="00A027DE">
      <w:pPr>
        <w:pStyle w:val="af4"/>
        <w:rPr>
          <w:lang w:eastAsia="en-US"/>
        </w:rPr>
      </w:pPr>
      <w:r w:rsidRPr="004A001C">
        <w:rPr>
          <w:lang w:eastAsia="en-US"/>
        </w:rPr>
        <w:t>В</w:t>
      </w:r>
      <w:r w:rsidR="00936F56" w:rsidRPr="004A001C">
        <w:rPr>
          <w:lang w:eastAsia="en-US"/>
        </w:rPr>
        <w:t xml:space="preserve"> базовом комплекте поставки</w:t>
      </w:r>
      <w:r w:rsidRPr="004A001C">
        <w:rPr>
          <w:lang w:eastAsia="en-US"/>
        </w:rPr>
        <w:t xml:space="preserve"> </w:t>
      </w:r>
      <w:r w:rsidR="00A562A5">
        <w:rPr>
          <w:lang w:eastAsia="en-US"/>
        </w:rPr>
        <w:t>программ</w:t>
      </w:r>
      <w:r w:rsidR="0038375B">
        <w:rPr>
          <w:lang w:eastAsia="en-US"/>
        </w:rPr>
        <w:t>ы</w:t>
      </w:r>
      <w:r w:rsidR="00A562A5">
        <w:rPr>
          <w:lang w:eastAsia="en-US"/>
        </w:rPr>
        <w:t xml:space="preserve"> «Детектив»</w:t>
      </w:r>
      <w:r w:rsidRPr="004A001C">
        <w:rPr>
          <w:lang w:eastAsia="en-US"/>
        </w:rPr>
        <w:t xml:space="preserve"> реализована интеграция с внешним программным модулем транскрибирования речи</w:t>
      </w:r>
      <w:r w:rsidR="00FF7A19" w:rsidRPr="004A001C">
        <w:rPr>
          <w:lang w:eastAsia="en-US"/>
        </w:rPr>
        <w:t xml:space="preserve"> </w:t>
      </w:r>
      <w:proofErr w:type="spellStart"/>
      <w:r w:rsidR="00FF7A19" w:rsidRPr="004A001C">
        <w:rPr>
          <w:lang w:eastAsia="en-US"/>
        </w:rPr>
        <w:t>Whisper</w:t>
      </w:r>
      <w:proofErr w:type="spellEnd"/>
      <w:r w:rsidR="00FF7A19" w:rsidRPr="004A001C">
        <w:rPr>
          <w:lang w:eastAsia="en-US"/>
        </w:rPr>
        <w:t xml:space="preserve"> ASR Webservice</w:t>
      </w:r>
      <w:r w:rsidR="00953AE6">
        <w:rPr>
          <w:lang w:eastAsia="en-US"/>
        </w:rPr>
        <w:t>0</w:t>
      </w:r>
      <w:r w:rsidR="009E39C7" w:rsidRPr="004A001C">
        <w:rPr>
          <w:lang w:eastAsia="en-US"/>
        </w:rPr>
        <w:t>.</w:t>
      </w:r>
    </w:p>
    <w:p w14:paraId="48BF3F5C" w14:textId="5FD8B5BB" w:rsidR="00AA68EB" w:rsidRDefault="00953AE6" w:rsidP="00A027DE">
      <w:pPr>
        <w:pStyle w:val="af4"/>
        <w:rPr>
          <w:lang w:eastAsia="en-US"/>
        </w:rPr>
      </w:pPr>
      <w:r>
        <w:rPr>
          <w:lang w:eastAsia="en-US"/>
        </w:rPr>
        <w:t xml:space="preserve">Данный модуль может быть установлен только в ОС семейства </w:t>
      </w:r>
      <w:r>
        <w:rPr>
          <w:lang w:val="en-US" w:eastAsia="en-US"/>
        </w:rPr>
        <w:t>Linux</w:t>
      </w:r>
      <w:r>
        <w:rPr>
          <w:lang w:eastAsia="en-US"/>
        </w:rPr>
        <w:t xml:space="preserve"> с установленным ОПО «</w:t>
      </w:r>
      <w:r>
        <w:rPr>
          <w:lang w:val="en-US" w:eastAsia="en-US"/>
        </w:rPr>
        <w:t>docker</w:t>
      </w:r>
      <w:r>
        <w:rPr>
          <w:lang w:eastAsia="en-US"/>
        </w:rPr>
        <w:t>» и «</w:t>
      </w:r>
      <w:r>
        <w:rPr>
          <w:lang w:val="en-US" w:eastAsia="en-US"/>
        </w:rPr>
        <w:t>docker</w:t>
      </w:r>
      <w:r>
        <w:rPr>
          <w:lang w:eastAsia="en-US"/>
        </w:rPr>
        <w:t>-</w:t>
      </w:r>
      <w:r>
        <w:rPr>
          <w:lang w:val="en-US" w:eastAsia="en-US"/>
        </w:rPr>
        <w:t>compose</w:t>
      </w:r>
      <w:r>
        <w:rPr>
          <w:lang w:eastAsia="en-US"/>
        </w:rPr>
        <w:t>-</w:t>
      </w:r>
      <w:r>
        <w:rPr>
          <w:lang w:val="en-US" w:eastAsia="en-US"/>
        </w:rPr>
        <w:t>plugin</w:t>
      </w:r>
      <w:r>
        <w:rPr>
          <w:lang w:eastAsia="en-US"/>
        </w:rPr>
        <w:t xml:space="preserve">». При использовании </w:t>
      </w:r>
      <w:r w:rsidR="00A562A5">
        <w:rPr>
          <w:lang w:eastAsia="en-US"/>
        </w:rPr>
        <w:t>программ</w:t>
      </w:r>
      <w:r w:rsidR="0038375B">
        <w:rPr>
          <w:lang w:eastAsia="en-US"/>
        </w:rPr>
        <w:t>ы</w:t>
      </w:r>
      <w:r w:rsidR="00A562A5">
        <w:rPr>
          <w:lang w:eastAsia="en-US"/>
        </w:rPr>
        <w:t xml:space="preserve"> «Детектив»</w:t>
      </w:r>
      <w:r>
        <w:rPr>
          <w:lang w:eastAsia="en-US"/>
        </w:rPr>
        <w:t xml:space="preserve"> в ОС </w:t>
      </w:r>
      <w:r>
        <w:rPr>
          <w:lang w:val="en-US" w:eastAsia="en-US"/>
        </w:rPr>
        <w:t>Windows</w:t>
      </w:r>
      <w:r>
        <w:rPr>
          <w:lang w:eastAsia="en-US"/>
        </w:rPr>
        <w:t xml:space="preserve"> необходимо обеспечить подключение ПЭВМ с установленной </w:t>
      </w:r>
      <w:r w:rsidR="00A562A5">
        <w:rPr>
          <w:lang w:eastAsia="en-US"/>
        </w:rPr>
        <w:t>программ</w:t>
      </w:r>
      <w:r w:rsidR="0038375B">
        <w:rPr>
          <w:lang w:eastAsia="en-US"/>
        </w:rPr>
        <w:t>ой</w:t>
      </w:r>
      <w:r w:rsidR="00A562A5">
        <w:rPr>
          <w:lang w:eastAsia="en-US"/>
        </w:rPr>
        <w:t xml:space="preserve"> «Детектив»</w:t>
      </w:r>
      <w:r>
        <w:rPr>
          <w:lang w:eastAsia="en-US"/>
        </w:rPr>
        <w:t xml:space="preserve"> к серверу или виртуальной машине с установленным внешним программным модулем транскрибирования речи.</w:t>
      </w:r>
      <w:r w:rsidR="00DC19C3" w:rsidRPr="004A001C">
        <w:rPr>
          <w:lang w:eastAsia="en-US"/>
        </w:rPr>
        <w:t xml:space="preserve"> </w:t>
      </w:r>
    </w:p>
    <w:p w14:paraId="450CAC2D" w14:textId="77777777" w:rsidR="00AA68EB" w:rsidRDefault="00AA68EB">
      <w:pPr>
        <w:spacing w:after="420"/>
        <w:ind w:firstLine="720"/>
        <w:rPr>
          <w:sz w:val="28"/>
          <w:lang w:eastAsia="en-US"/>
        </w:rPr>
      </w:pPr>
      <w:r>
        <w:rPr>
          <w:lang w:eastAsia="en-US"/>
        </w:rPr>
        <w:br w:type="page"/>
      </w:r>
    </w:p>
    <w:p w14:paraId="7EFA408C" w14:textId="3B3BD640" w:rsidR="00953AE6" w:rsidRDefault="00AA68EB" w:rsidP="007919B1">
      <w:pPr>
        <w:pStyle w:val="3"/>
      </w:pPr>
      <w:bookmarkStart w:id="14" w:name="_Toc185866177"/>
      <w:bookmarkEnd w:id="12"/>
      <w:r>
        <w:lastRenderedPageBreak/>
        <w:t>Подготовка рабочего места</w:t>
      </w:r>
      <w:bookmarkEnd w:id="14"/>
    </w:p>
    <w:p w14:paraId="6083D62B" w14:textId="77777777" w:rsidR="00AA68EB" w:rsidRDefault="00AA68EB" w:rsidP="00AA68EB">
      <w:pPr>
        <w:pStyle w:val="af4"/>
        <w:rPr>
          <w:lang w:eastAsia="en-US"/>
        </w:rPr>
      </w:pPr>
      <w:r>
        <w:rPr>
          <w:lang w:eastAsia="en-US"/>
        </w:rPr>
        <w:t>Для корректной работы алгоритмов анализа ПЭС необходимо, чтобы микрофоны находились на расстоянии не менее 1 метра, при этом рекомендуется, чтобы диктор находился на расстоянии не более 1 метра от микрофона, который должен регистрировать его речь.</w:t>
      </w:r>
    </w:p>
    <w:p w14:paraId="01971ADD" w14:textId="0740BCE8" w:rsidR="00AA68EB" w:rsidRDefault="00AA68EB" w:rsidP="00AA68EB">
      <w:pPr>
        <w:pStyle w:val="af4"/>
        <w:rPr>
          <w:lang w:eastAsia="en-US"/>
        </w:rPr>
      </w:pPr>
      <w:r>
        <w:rPr>
          <w:lang w:eastAsia="en-US"/>
        </w:rPr>
        <w:t>На рисунке 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_Ref176275307 \h 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vanish/>
        </w:rPr>
        <w:t xml:space="preserve">Рисунок </w:t>
      </w:r>
      <w:r>
        <w:rPr>
          <w:noProof/>
        </w:rPr>
        <w:t>1</w:t>
      </w:r>
      <w:r>
        <w:rPr>
          <w:lang w:eastAsia="en-US"/>
        </w:rPr>
        <w:fldChar w:fldCharType="end"/>
      </w:r>
      <w:r>
        <w:rPr>
          <w:lang w:eastAsia="en-US"/>
        </w:rPr>
        <w:t xml:space="preserve"> представлена схема корректного размещения микрофонов.</w:t>
      </w:r>
    </w:p>
    <w:p w14:paraId="599BC807" w14:textId="485593C7" w:rsidR="00AA68EB" w:rsidRDefault="00AA68EB" w:rsidP="00AA68EB">
      <w:pPr>
        <w:pStyle w:val="af4"/>
        <w:rPr>
          <w:lang w:eastAsia="en-US"/>
        </w:rPr>
      </w:pPr>
    </w:p>
    <w:p w14:paraId="16130DF7" w14:textId="132F6C46" w:rsidR="00AA68EB" w:rsidRDefault="00AA68EB" w:rsidP="00AA68EB">
      <w:pPr>
        <w:pStyle w:val="af4"/>
        <w:rPr>
          <w:lang w:eastAsia="en-US"/>
        </w:rPr>
      </w:pPr>
      <w:r>
        <w:rPr>
          <w:noProof/>
        </w:rPr>
        <w:drawing>
          <wp:inline distT="0" distB="0" distL="0" distR="0" wp14:anchorId="1D597CB8" wp14:editId="27198BC0">
            <wp:extent cx="3476625" cy="1733550"/>
            <wp:effectExtent l="0" t="0" r="9525" b="0"/>
            <wp:docPr id="137936165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61658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F52F" w14:textId="274D616F" w:rsidR="00AA68EB" w:rsidRDefault="00AA68EB" w:rsidP="00AA68EB">
      <w:pPr>
        <w:pStyle w:val="afb"/>
      </w:pPr>
      <w:bookmarkStart w:id="15" w:name="_Ref176275307"/>
      <w:r>
        <w:t xml:space="preserve">Рисунок </w:t>
      </w:r>
      <w:r w:rsidR="00D73DCB">
        <w:fldChar w:fldCharType="begin"/>
      </w:r>
      <w:r w:rsidR="00D73DCB">
        <w:instrText xml:space="preserve"> SEQ Рисунок \* ARABIC </w:instrText>
      </w:r>
      <w:r w:rsidR="00D73DCB">
        <w:fldChar w:fldCharType="separate"/>
      </w:r>
      <w:r>
        <w:rPr>
          <w:noProof/>
        </w:rPr>
        <w:t>1</w:t>
      </w:r>
      <w:r w:rsidR="00D73DCB">
        <w:rPr>
          <w:noProof/>
        </w:rPr>
        <w:fldChar w:fldCharType="end"/>
      </w:r>
      <w:bookmarkEnd w:id="15"/>
      <w:r>
        <w:t xml:space="preserve"> – Схема корректного размещения микрофонов.</w:t>
      </w:r>
    </w:p>
    <w:p w14:paraId="7752221C" w14:textId="77777777" w:rsidR="00AA68EB" w:rsidRPr="00AA68EB" w:rsidRDefault="00AA68EB" w:rsidP="00AA68EB">
      <w:pPr>
        <w:pStyle w:val="af4"/>
        <w:rPr>
          <w:lang w:eastAsia="en-US"/>
        </w:rPr>
      </w:pPr>
    </w:p>
    <w:p w14:paraId="35854536" w14:textId="1F876DB3" w:rsidR="00953AE6" w:rsidRDefault="00AA68EB" w:rsidP="007919B1">
      <w:pPr>
        <w:pStyle w:val="3"/>
      </w:pPr>
      <w:bookmarkStart w:id="16" w:name="_Toc185866178"/>
      <w:r>
        <w:t>Подготовка к запуску</w:t>
      </w:r>
      <w:bookmarkEnd w:id="16"/>
    </w:p>
    <w:p w14:paraId="2C3E1009" w14:textId="253D019A" w:rsidR="00AB39B9" w:rsidRDefault="00AB39B9" w:rsidP="00AB39B9">
      <w:pPr>
        <w:pStyle w:val="af4"/>
        <w:ind w:firstLine="708"/>
        <w:rPr>
          <w:lang w:eastAsia="en-US"/>
        </w:rPr>
      </w:pPr>
      <w:r>
        <w:rPr>
          <w:lang w:eastAsia="en-US"/>
        </w:rPr>
        <w:t xml:space="preserve">Перед первым запуском </w:t>
      </w:r>
      <w:r w:rsidR="00A562A5">
        <w:rPr>
          <w:lang w:eastAsia="en-US"/>
        </w:rPr>
        <w:t>программ</w:t>
      </w:r>
      <w:r w:rsidR="0038375B">
        <w:rPr>
          <w:lang w:eastAsia="en-US"/>
        </w:rPr>
        <w:t>ы</w:t>
      </w:r>
      <w:r w:rsidR="00A562A5">
        <w:rPr>
          <w:lang w:eastAsia="en-US"/>
        </w:rPr>
        <w:t xml:space="preserve"> «Детектив»</w:t>
      </w:r>
      <w:r>
        <w:rPr>
          <w:lang w:eastAsia="en-US"/>
        </w:rPr>
        <w:t xml:space="preserve"> рекомендуется выполнить проверку системных настроек сочетаний клавиш и убедиться в отсутствии конфликтов с настройками </w:t>
      </w:r>
      <w:r w:rsidR="00A562A5">
        <w:rPr>
          <w:lang w:eastAsia="en-US"/>
        </w:rPr>
        <w:t>программ</w:t>
      </w:r>
      <w:r w:rsidR="0038375B">
        <w:rPr>
          <w:lang w:eastAsia="en-US"/>
        </w:rPr>
        <w:t>ы</w:t>
      </w:r>
      <w:r w:rsidR="00A562A5">
        <w:rPr>
          <w:lang w:eastAsia="en-US"/>
        </w:rPr>
        <w:t xml:space="preserve"> «Детектив»</w:t>
      </w:r>
      <w:r>
        <w:rPr>
          <w:lang w:eastAsia="en-US"/>
        </w:rPr>
        <w:t xml:space="preserve">, используемыми по умолчанию. </w:t>
      </w:r>
    </w:p>
    <w:p w14:paraId="63F9FDA3" w14:textId="77777777" w:rsidR="00AB39B9" w:rsidRDefault="00AB39B9" w:rsidP="00AB39B9">
      <w:pPr>
        <w:pStyle w:val="af4"/>
        <w:spacing w:after="420"/>
        <w:rPr>
          <w:lang w:eastAsia="en-US"/>
        </w:rPr>
      </w:pPr>
      <w:r>
        <w:rPr>
          <w:lang w:eastAsia="en-US"/>
        </w:rPr>
        <w:t xml:space="preserve">Например, в ОС семейства </w:t>
      </w:r>
      <w:r>
        <w:rPr>
          <w:lang w:val="en-US" w:eastAsia="en-US"/>
        </w:rPr>
        <w:t>Linux</w:t>
      </w:r>
      <w:r w:rsidRPr="00AB39B9">
        <w:rPr>
          <w:lang w:eastAsia="en-US"/>
        </w:rPr>
        <w:t xml:space="preserve"> </w:t>
      </w:r>
      <w:r>
        <w:rPr>
          <w:lang w:eastAsia="en-US"/>
        </w:rPr>
        <w:t>сочетание «</w:t>
      </w:r>
      <w:r>
        <w:rPr>
          <w:lang w:val="en-US" w:eastAsia="en-US"/>
        </w:rPr>
        <w:t>Ctrl</w:t>
      </w:r>
      <w:r>
        <w:rPr>
          <w:lang w:eastAsia="en-US"/>
        </w:rPr>
        <w:t>+</w:t>
      </w:r>
      <w:r>
        <w:rPr>
          <w:lang w:val="en-US" w:eastAsia="en-US"/>
        </w:rPr>
        <w:t>F</w:t>
      </w:r>
      <w:r>
        <w:rPr>
          <w:lang w:eastAsia="en-US"/>
        </w:rPr>
        <w:t>4», которое широко используется в программном обеспечении для закрытия файлов или страниц, может быть зарезервировано за функцией переключения рабочих столов.</w:t>
      </w:r>
    </w:p>
    <w:p w14:paraId="32562EE5" w14:textId="55DCA6F0" w:rsidR="00E4302B" w:rsidRDefault="00AB39B9" w:rsidP="00AB39B9">
      <w:pPr>
        <w:pStyle w:val="af4"/>
        <w:rPr>
          <w:lang w:eastAsia="en-US"/>
        </w:rPr>
      </w:pPr>
      <w:r>
        <w:rPr>
          <w:lang w:eastAsia="en-US"/>
        </w:rPr>
        <w:t xml:space="preserve">После установки </w:t>
      </w:r>
      <w:r w:rsidR="00A562A5">
        <w:rPr>
          <w:lang w:eastAsia="en-US"/>
        </w:rPr>
        <w:t>программ</w:t>
      </w:r>
      <w:r w:rsidR="0038375B">
        <w:rPr>
          <w:lang w:eastAsia="en-US"/>
        </w:rPr>
        <w:t>ы</w:t>
      </w:r>
      <w:r w:rsidR="00A562A5">
        <w:rPr>
          <w:lang w:eastAsia="en-US"/>
        </w:rPr>
        <w:t xml:space="preserve"> «Детектив»</w:t>
      </w:r>
      <w:r>
        <w:rPr>
          <w:lang w:eastAsia="en-US"/>
        </w:rPr>
        <w:t xml:space="preserve"> рекомендуется создать ярлык программы на рабочем столе способом, стандартным для используемой ОС.</w:t>
      </w:r>
    </w:p>
    <w:p w14:paraId="0CFD2373" w14:textId="77777777" w:rsidR="00E4302B" w:rsidRDefault="00E4302B">
      <w:pPr>
        <w:spacing w:after="420"/>
        <w:ind w:firstLine="720"/>
        <w:rPr>
          <w:sz w:val="28"/>
          <w:lang w:eastAsia="en-US"/>
        </w:rPr>
      </w:pPr>
      <w:r>
        <w:rPr>
          <w:lang w:eastAsia="en-US"/>
        </w:rPr>
        <w:br w:type="page"/>
      </w:r>
    </w:p>
    <w:p w14:paraId="730E28EC" w14:textId="292EA543" w:rsidR="00953AE6" w:rsidRDefault="00E4302B" w:rsidP="007919B1">
      <w:pPr>
        <w:pStyle w:val="3"/>
      </w:pPr>
      <w:bookmarkStart w:id="17" w:name="_Toc185866179"/>
      <w:r>
        <w:lastRenderedPageBreak/>
        <w:t>Запуск программы</w:t>
      </w:r>
      <w:bookmarkEnd w:id="17"/>
    </w:p>
    <w:p w14:paraId="74F611E6" w14:textId="310D76ED" w:rsidR="00E4302B" w:rsidRDefault="00E4302B" w:rsidP="00E4302B">
      <w:pPr>
        <w:pStyle w:val="af4"/>
        <w:keepNext/>
        <w:spacing w:after="280"/>
        <w:rPr>
          <w:lang w:eastAsia="en-US"/>
        </w:rPr>
      </w:pPr>
      <w:r>
        <w:rPr>
          <w:lang w:eastAsia="en-US"/>
        </w:rPr>
        <w:t>Для запуска «Детектив» необходимо навести курсор на ярлык программы, расположенный на рабочем столе (см. рисунок </w:t>
      </w:r>
      <w:r w:rsidR="00200818">
        <w:rPr>
          <w:lang w:eastAsia="en-US"/>
        </w:rPr>
        <w:t>2</w:t>
      </w:r>
      <w:r>
        <w:rPr>
          <w:lang w:eastAsia="en-US"/>
        </w:rPr>
        <w:t>), и дважды нажать левую клавишу манипулятора «мышь».</w:t>
      </w:r>
    </w:p>
    <w:p w14:paraId="7D86D134" w14:textId="5C285880" w:rsidR="00E4302B" w:rsidRDefault="00E4302B" w:rsidP="00E4302B">
      <w:pPr>
        <w:pStyle w:val="af4"/>
        <w:rPr>
          <w:lang w:eastAsia="en-US"/>
        </w:rPr>
      </w:pPr>
    </w:p>
    <w:p w14:paraId="12D7FEB2" w14:textId="6645B995" w:rsidR="00E4302B" w:rsidRDefault="00E4302B" w:rsidP="00E4302B">
      <w:pPr>
        <w:pStyle w:val="af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noProof/>
        </w:rPr>
        <w:drawing>
          <wp:inline distT="0" distB="0" distL="0" distR="0" wp14:anchorId="506247ED" wp14:editId="51B1A5BB">
            <wp:extent cx="890668" cy="798163"/>
            <wp:effectExtent l="0" t="0" r="5080" b="2540"/>
            <wp:docPr id="571911892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11892" name="Рисунок 27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44" cy="80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US"/>
        </w:rPr>
        <w:tab/>
      </w:r>
    </w:p>
    <w:p w14:paraId="7F95EDB0" w14:textId="7651DABE" w:rsidR="00BE3C5F" w:rsidRDefault="00E4302B" w:rsidP="002153F9">
      <w:pPr>
        <w:pStyle w:val="af4"/>
        <w:ind w:left="2123"/>
        <w:rPr>
          <w:lang w:eastAsia="en-US"/>
        </w:rPr>
      </w:pPr>
      <w:bookmarkStart w:id="18" w:name="_Ref176277591"/>
      <w:r>
        <w:t xml:space="preserve">Рисунок </w:t>
      </w:r>
      <w:bookmarkEnd w:id="18"/>
      <w:r w:rsidR="00200818">
        <w:rPr>
          <w:lang w:eastAsia="en-US"/>
        </w:rPr>
        <w:t>2</w:t>
      </w:r>
      <w:r>
        <w:rPr>
          <w:lang w:eastAsia="en-US"/>
        </w:rPr>
        <w:t xml:space="preserve"> – Ярлык для запуска программы «Детектив»</w:t>
      </w:r>
    </w:p>
    <w:p w14:paraId="2CFBBB83" w14:textId="77777777" w:rsidR="00E4302B" w:rsidRPr="004A001C" w:rsidRDefault="00E4302B" w:rsidP="00BC75E7">
      <w:pPr>
        <w:pStyle w:val="af4"/>
        <w:keepNext/>
        <w:spacing w:after="280"/>
        <w:rPr>
          <w:lang w:eastAsia="en-US"/>
        </w:rPr>
      </w:pPr>
    </w:p>
    <w:p w14:paraId="1955EAC8" w14:textId="3AECF6FE" w:rsidR="000F6A27" w:rsidRDefault="000F6A27" w:rsidP="000F6A27">
      <w:pPr>
        <w:pStyle w:val="2"/>
        <w:numPr>
          <w:ilvl w:val="1"/>
          <w:numId w:val="15"/>
        </w:numPr>
      </w:pPr>
      <w:bookmarkStart w:id="19" w:name="_Toc185866015"/>
      <w:bookmarkStart w:id="20" w:name="_Toc185866180"/>
      <w:bookmarkStart w:id="21" w:name="_Toc183516958"/>
      <w:bookmarkStart w:id="22" w:name="_Toc497233581"/>
      <w:bookmarkStart w:id="23" w:name="_Toc497233789"/>
      <w:bookmarkStart w:id="24" w:name="_Ref50137244"/>
      <w:bookmarkStart w:id="25" w:name="_Ref50146163"/>
      <w:bookmarkStart w:id="26" w:name="_Toc133420125"/>
      <w:bookmarkStart w:id="27" w:name="_Toc146652126"/>
      <w:bookmarkStart w:id="28" w:name="_Toc185866181"/>
      <w:bookmarkEnd w:id="19"/>
      <w:bookmarkEnd w:id="20"/>
      <w:r>
        <w:t>Выполнение программы</w:t>
      </w:r>
      <w:bookmarkEnd w:id="21"/>
      <w:bookmarkEnd w:id="28"/>
    </w:p>
    <w:p w14:paraId="2AD985B0" w14:textId="29D309CB" w:rsidR="00593A86" w:rsidRPr="00593A86" w:rsidRDefault="00DC4D55" w:rsidP="007919B1">
      <w:pPr>
        <w:pStyle w:val="3"/>
      </w:pPr>
      <w:bookmarkStart w:id="29" w:name="_Toc146652128"/>
      <w:bookmarkStart w:id="30" w:name="_Toc185866182"/>
      <w:bookmarkEnd w:id="22"/>
      <w:bookmarkEnd w:id="23"/>
      <w:bookmarkEnd w:id="24"/>
      <w:bookmarkEnd w:id="25"/>
      <w:bookmarkEnd w:id="26"/>
      <w:bookmarkEnd w:id="27"/>
      <w:r w:rsidRPr="004A001C">
        <w:t>Описание интерфейса</w:t>
      </w:r>
      <w:r w:rsidR="00BE62B2" w:rsidRPr="004A001C">
        <w:t xml:space="preserve"> программы</w:t>
      </w:r>
      <w:bookmarkEnd w:id="29"/>
      <w:r w:rsidR="00AB0A08" w:rsidRPr="004A001C">
        <w:t>.</w:t>
      </w:r>
      <w:bookmarkEnd w:id="30"/>
    </w:p>
    <w:p w14:paraId="30565711" w14:textId="65C109B9" w:rsidR="009D1BFF" w:rsidRDefault="009D1BFF" w:rsidP="009D1BFF">
      <w:pPr>
        <w:pStyle w:val="af4"/>
        <w:rPr>
          <w:lang w:eastAsia="en-US"/>
        </w:rPr>
      </w:pPr>
      <w:bookmarkStart w:id="31" w:name="_Toc133420126"/>
      <w:r>
        <w:rPr>
          <w:lang w:eastAsia="en-US"/>
        </w:rPr>
        <w:t xml:space="preserve">Чтобы начать запись, следует нажать на кнопку «Начать обследование» </w:t>
      </w:r>
      <w:r>
        <w:rPr>
          <w:noProof/>
          <w:lang w:eastAsia="en-US"/>
        </w:rPr>
        <w:drawing>
          <wp:inline distT="0" distB="0" distL="0" distR="0" wp14:anchorId="1F4C6601" wp14:editId="7FCB5604">
            <wp:extent cx="171450" cy="1809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в навигаторе или на стартовой странице режима «Обследование». При этом откроется страница настроек сеанса записи, пример которой представлен на рисунке </w:t>
      </w:r>
      <w:r w:rsidR="00200818">
        <w:rPr>
          <w:lang w:eastAsia="en-US"/>
        </w:rPr>
        <w:t>6</w:t>
      </w:r>
      <w:r>
        <w:rPr>
          <w:lang w:eastAsia="en-US"/>
        </w:rPr>
        <w:t>.</w:t>
      </w:r>
    </w:p>
    <w:p w14:paraId="4B5F400B" w14:textId="70059F0F" w:rsidR="009D1BFF" w:rsidRPr="009D1BFF" w:rsidRDefault="009D1BFF" w:rsidP="009D1BFF">
      <w:pPr>
        <w:pStyle w:val="af4"/>
        <w:rPr>
          <w:lang w:eastAsia="en-US"/>
        </w:rPr>
      </w:pPr>
      <w:r>
        <w:rPr>
          <w:lang w:eastAsia="en-US"/>
        </w:rPr>
        <w:tab/>
      </w:r>
      <w:r>
        <w:rPr>
          <w:noProof/>
        </w:rPr>
        <w:drawing>
          <wp:inline distT="0" distB="0" distL="0" distR="0" wp14:anchorId="73FF8A44" wp14:editId="50C32B38">
            <wp:extent cx="6086475" cy="3505200"/>
            <wp:effectExtent l="19050" t="19050" r="28575" b="19050"/>
            <wp:docPr id="2050768069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68069" name="Рисунок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505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8F9954" w14:textId="3111A22F" w:rsidR="00361EA7" w:rsidRDefault="00361EA7" w:rsidP="00361EA7">
      <w:pPr>
        <w:pStyle w:val="afb"/>
        <w:rPr>
          <w:lang w:eastAsia="en-US"/>
        </w:rPr>
      </w:pPr>
      <w:bookmarkStart w:id="32" w:name="_Ref176454329"/>
      <w:r>
        <w:t xml:space="preserve">Рисунок </w:t>
      </w:r>
      <w:bookmarkEnd w:id="32"/>
      <w:r w:rsidR="00200818">
        <w:t>6</w:t>
      </w:r>
      <w:r>
        <w:rPr>
          <w:lang w:eastAsia="en-US"/>
        </w:rPr>
        <w:t xml:space="preserve"> – Страница настроек сеанса записи</w:t>
      </w:r>
    </w:p>
    <w:p w14:paraId="4EEF5A90" w14:textId="77777777" w:rsidR="00361EA7" w:rsidRDefault="00361EA7" w:rsidP="00361EA7">
      <w:pPr>
        <w:pStyle w:val="a3"/>
        <w:numPr>
          <w:ilvl w:val="0"/>
          <w:numId w:val="14"/>
        </w:numPr>
      </w:pPr>
      <w:r>
        <w:lastRenderedPageBreak/>
        <w:t xml:space="preserve">В верхней части окна отображаются индикаторы уровня громкости и две панели осциллограммы: </w:t>
      </w:r>
    </w:p>
    <w:p w14:paraId="4F7218B2" w14:textId="09822533" w:rsidR="00361EA7" w:rsidRDefault="00361EA7" w:rsidP="00361EA7">
      <w:pPr>
        <w:pStyle w:val="a5"/>
        <w:numPr>
          <w:ilvl w:val="2"/>
          <w:numId w:val="14"/>
        </w:numPr>
        <w:rPr>
          <w:lang w:eastAsia="en-US"/>
        </w:rPr>
      </w:pPr>
      <w:r>
        <w:rPr>
          <w:lang w:eastAsia="en-US"/>
        </w:rPr>
        <w:t>большего размера –</w:t>
      </w:r>
      <w:r>
        <w:t xml:space="preserve"> </w:t>
      </w:r>
      <w:r>
        <w:rPr>
          <w:lang w:eastAsia="en-US"/>
        </w:rPr>
        <w:t>основной канал (испытуемого, т.е. собеседника, чью речь будет анализировать программа), по умолчанию отображается сверху;</w:t>
      </w:r>
    </w:p>
    <w:p w14:paraId="672A46AB" w14:textId="77777777" w:rsidR="00361EA7" w:rsidRDefault="00361EA7" w:rsidP="00361EA7">
      <w:pPr>
        <w:pStyle w:val="a5"/>
        <w:numPr>
          <w:ilvl w:val="2"/>
          <w:numId w:val="14"/>
        </w:numPr>
        <w:rPr>
          <w:lang w:eastAsia="en-US"/>
        </w:rPr>
      </w:pPr>
      <w:r>
        <w:rPr>
          <w:lang w:eastAsia="en-US"/>
        </w:rPr>
        <w:t xml:space="preserve">меньшего размера – вспомогательный канал (интервьюера), по умолчанию отображается снизу. </w:t>
      </w:r>
    </w:p>
    <w:p w14:paraId="5BE5FE70" w14:textId="66DF7D88" w:rsidR="00361EA7" w:rsidRDefault="00361EA7" w:rsidP="00361EA7">
      <w:pPr>
        <w:pStyle w:val="af4"/>
        <w:rPr>
          <w:lang w:eastAsia="en-US"/>
        </w:rPr>
      </w:pPr>
      <w:r>
        <w:rPr>
          <w:lang w:eastAsia="en-US"/>
        </w:rPr>
        <w:t>Перед началом работы рекомендуется проверить и при необходимости настроить уровень громкости в каждом канале.</w:t>
      </w:r>
    </w:p>
    <w:p w14:paraId="215EF33E" w14:textId="77777777" w:rsidR="00361EA7" w:rsidRDefault="00361EA7" w:rsidP="00361EA7">
      <w:pPr>
        <w:pStyle w:val="a3"/>
        <w:numPr>
          <w:ilvl w:val="0"/>
          <w:numId w:val="14"/>
        </w:numPr>
      </w:pPr>
      <w:r>
        <w:t>В нижней части окна отображаются доступные настройки для текущего сеанса записи:</w:t>
      </w:r>
    </w:p>
    <w:p w14:paraId="52A66238" w14:textId="747088D1" w:rsidR="00361EA7" w:rsidRDefault="00361EA7" w:rsidP="00361EA7">
      <w:pPr>
        <w:pStyle w:val="a5"/>
        <w:numPr>
          <w:ilvl w:val="2"/>
          <w:numId w:val="14"/>
        </w:numPr>
        <w:rPr>
          <w:lang w:eastAsia="en-US"/>
        </w:rPr>
      </w:pPr>
      <w:r>
        <w:rPr>
          <w:lang w:eastAsia="en-US"/>
        </w:rPr>
        <w:t>назначение каналов;</w:t>
      </w:r>
    </w:p>
    <w:p w14:paraId="5412F03C" w14:textId="6D054344" w:rsidR="00361EA7" w:rsidRDefault="00361EA7" w:rsidP="00361EA7">
      <w:pPr>
        <w:pStyle w:val="a5"/>
        <w:numPr>
          <w:ilvl w:val="2"/>
          <w:numId w:val="14"/>
        </w:numPr>
        <w:rPr>
          <w:lang w:eastAsia="en-US"/>
        </w:rPr>
      </w:pPr>
      <w:r>
        <w:rPr>
          <w:lang w:eastAsia="en-US"/>
        </w:rPr>
        <w:t>путь для сохранения аудиозаписи;</w:t>
      </w:r>
    </w:p>
    <w:p w14:paraId="75970B3B" w14:textId="4C6FC792" w:rsidR="00361EA7" w:rsidRDefault="00361EA7" w:rsidP="00361EA7">
      <w:pPr>
        <w:pStyle w:val="a5"/>
        <w:numPr>
          <w:ilvl w:val="2"/>
          <w:numId w:val="14"/>
        </w:numPr>
        <w:rPr>
          <w:lang w:eastAsia="en-US"/>
        </w:rPr>
      </w:pPr>
      <w:r>
        <w:rPr>
          <w:lang w:eastAsia="en-US"/>
        </w:rPr>
        <w:t>настройки автоматической обработки;</w:t>
      </w:r>
    </w:p>
    <w:p w14:paraId="7628F756" w14:textId="20C01E4B" w:rsidR="00D22E3E" w:rsidRDefault="00361EA7" w:rsidP="00361EA7">
      <w:pPr>
        <w:pStyle w:val="a5"/>
        <w:numPr>
          <w:ilvl w:val="2"/>
          <w:numId w:val="14"/>
        </w:numPr>
        <w:rPr>
          <w:lang w:eastAsia="en-US"/>
        </w:rPr>
      </w:pPr>
      <w:r>
        <w:rPr>
          <w:lang w:eastAsia="en-US"/>
        </w:rPr>
        <w:t>настройка отображения анализа.</w:t>
      </w:r>
    </w:p>
    <w:p w14:paraId="0556DED1" w14:textId="37E030C8" w:rsidR="00361EA7" w:rsidRDefault="00361EA7" w:rsidP="00361EA7">
      <w:pPr>
        <w:pStyle w:val="a5"/>
        <w:numPr>
          <w:ilvl w:val="2"/>
          <w:numId w:val="14"/>
        </w:numPr>
        <w:rPr>
          <w:lang w:eastAsia="en-US"/>
        </w:rPr>
      </w:pPr>
      <w:r>
        <w:rPr>
          <w:lang w:eastAsia="en-US"/>
        </w:rPr>
        <w:t>кнопка начала работы.</w:t>
      </w:r>
    </w:p>
    <w:p w14:paraId="0F26D77B" w14:textId="77777777" w:rsidR="00361EA7" w:rsidRPr="004A001C" w:rsidRDefault="00361EA7" w:rsidP="00361EA7">
      <w:pPr>
        <w:pStyle w:val="a5"/>
        <w:numPr>
          <w:ilvl w:val="0"/>
          <w:numId w:val="0"/>
        </w:numPr>
        <w:ind w:left="709"/>
        <w:rPr>
          <w:lang w:eastAsia="en-US"/>
        </w:rPr>
      </w:pPr>
    </w:p>
    <w:p w14:paraId="5BF16CC2" w14:textId="1FC22DFA" w:rsidR="00C17C43" w:rsidRDefault="00C17C43" w:rsidP="007919B1">
      <w:pPr>
        <w:pStyle w:val="3"/>
      </w:pPr>
      <w:bookmarkStart w:id="33" w:name="_Ref136024102"/>
      <w:bookmarkStart w:id="34" w:name="_Toc146652129"/>
      <w:bookmarkStart w:id="35" w:name="_Toc183516961"/>
      <w:bookmarkStart w:id="36" w:name="_Toc185866184"/>
      <w:r w:rsidRPr="004A001C">
        <w:t>Режим разметки аудиофайла</w:t>
      </w:r>
      <w:bookmarkEnd w:id="33"/>
      <w:bookmarkEnd w:id="34"/>
      <w:bookmarkEnd w:id="35"/>
      <w:bookmarkEnd w:id="36"/>
    </w:p>
    <w:p w14:paraId="3CEF453B" w14:textId="704022E0" w:rsidR="00CE101E" w:rsidRDefault="00CE101E" w:rsidP="007919B1">
      <w:pPr>
        <w:pStyle w:val="4"/>
        <w:numPr>
          <w:ilvl w:val="3"/>
          <w:numId w:val="15"/>
        </w:numPr>
      </w:pPr>
      <w:bookmarkStart w:id="37" w:name="_Ref176543796"/>
      <w:r>
        <w:t>Автоматическое транскрибирование</w:t>
      </w:r>
      <w:bookmarkEnd w:id="37"/>
    </w:p>
    <w:p w14:paraId="35936C50" w14:textId="77777777" w:rsidR="00A30D9A" w:rsidRDefault="00A30D9A" w:rsidP="00A30D9A">
      <w:pPr>
        <w:pStyle w:val="af4"/>
      </w:pPr>
      <w:r>
        <w:t xml:space="preserve">В режиме «Разметка» можно выполнить транскрибирование аудиозаписи отдельно от анализа ПЭС. </w:t>
      </w:r>
    </w:p>
    <w:p w14:paraId="6786EF9F" w14:textId="408E6339" w:rsidR="00A30D9A" w:rsidRDefault="00A30D9A" w:rsidP="00A30D9A">
      <w:pPr>
        <w:pStyle w:val="af4"/>
      </w:pPr>
      <w:r>
        <w:t>Для этого следует открыть файл</w:t>
      </w:r>
      <w:r w:rsidR="007919B1">
        <w:t xml:space="preserve"> </w:t>
      </w:r>
      <w:r>
        <w:t xml:space="preserve">и нажать на кнопку «Распознать речь» </w:t>
      </w:r>
      <w:r>
        <w:rPr>
          <w:noProof/>
        </w:rPr>
        <w:drawing>
          <wp:inline distT="0" distB="0" distL="0" distR="0" wp14:anchorId="5DFFB36E" wp14:editId="439024A7">
            <wp:extent cx="190500" cy="1809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расположенную на панели команд. При этом отобразится индикатор запуска процесса, представленный на рисунке 8.</w:t>
      </w:r>
    </w:p>
    <w:p w14:paraId="632AF930" w14:textId="77777777" w:rsidR="00A30D9A" w:rsidRDefault="00A30D9A" w:rsidP="00A30D9A">
      <w:pPr>
        <w:pStyle w:val="af4"/>
      </w:pPr>
    </w:p>
    <w:p w14:paraId="62B80FCC" w14:textId="0EA7871F" w:rsidR="00A30D9A" w:rsidRDefault="00A30D9A" w:rsidP="00A30D9A">
      <w:pPr>
        <w:pStyle w:val="af4"/>
      </w:pP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589FDA" wp14:editId="378C1582">
            <wp:extent cx="2580217" cy="810683"/>
            <wp:effectExtent l="19050" t="19050" r="10795" b="27940"/>
            <wp:docPr id="1392074317" name="Рисунок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74317" name="Рисунок 7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06" cy="812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DA579A" w14:textId="02A68719" w:rsidR="00A30D9A" w:rsidRDefault="00A30D9A" w:rsidP="00A30D9A">
      <w:pPr>
        <w:pStyle w:val="afb"/>
      </w:pPr>
      <w:r>
        <w:tab/>
      </w:r>
      <w:bookmarkStart w:id="38" w:name="_Ref177151794"/>
      <w:r>
        <w:t xml:space="preserve">Рисунок </w:t>
      </w:r>
      <w:r w:rsidR="00D73DCB">
        <w:fldChar w:fldCharType="begin"/>
      </w:r>
      <w:r w:rsidR="00D73DCB">
        <w:instrText xml:space="preserve"> SEQ Рисунок \* ARABIC </w:instrText>
      </w:r>
      <w:r w:rsidR="00D73DCB">
        <w:fldChar w:fldCharType="separate"/>
      </w:r>
      <w:r>
        <w:rPr>
          <w:noProof/>
        </w:rPr>
        <w:t>8</w:t>
      </w:r>
      <w:r w:rsidR="00D73DCB">
        <w:rPr>
          <w:noProof/>
        </w:rPr>
        <w:fldChar w:fldCharType="end"/>
      </w:r>
      <w:bookmarkEnd w:id="38"/>
      <w:r>
        <w:t xml:space="preserve"> – Индикатор запуска распознавания речи.</w:t>
      </w:r>
    </w:p>
    <w:p w14:paraId="6244F2FF" w14:textId="45A5CDB2" w:rsidR="00A30D9A" w:rsidRDefault="00A30D9A" w:rsidP="00A30D9A">
      <w:pPr>
        <w:pStyle w:val="af4"/>
      </w:pPr>
      <w:r>
        <w:lastRenderedPageBreak/>
        <w:t>После завершения процесса индикатор закроется, а на странице аудиозаписи на панели аннотации и в текстовом редакторе отобразится результат (см. рисунок </w:t>
      </w:r>
      <w:r>
        <w:fldChar w:fldCharType="begin"/>
      </w:r>
      <w:r>
        <w:instrText xml:space="preserve"> REF _Ref177152041 \h  \* MERGEFORMAT </w:instrText>
      </w:r>
      <w:r>
        <w:fldChar w:fldCharType="separate"/>
      </w:r>
      <w:r>
        <w:rPr>
          <w:vanish/>
        </w:rPr>
        <w:t xml:space="preserve">Рисунок </w:t>
      </w:r>
      <w:r>
        <w:rPr>
          <w:noProof/>
        </w:rPr>
        <w:t>9</w:t>
      </w:r>
      <w:r>
        <w:fldChar w:fldCharType="end"/>
      </w:r>
      <w:r>
        <w:t>).</w:t>
      </w:r>
    </w:p>
    <w:p w14:paraId="04D10520" w14:textId="24768700" w:rsidR="00A30D9A" w:rsidRDefault="00A30D9A" w:rsidP="00A30D9A">
      <w:pPr>
        <w:pStyle w:val="af4"/>
      </w:pPr>
      <w:r>
        <w:tab/>
      </w:r>
      <w:r>
        <w:rPr>
          <w:noProof/>
        </w:rPr>
        <w:drawing>
          <wp:inline distT="0" distB="0" distL="0" distR="0" wp14:anchorId="2830AFC9" wp14:editId="7652F07E">
            <wp:extent cx="6480175" cy="3289935"/>
            <wp:effectExtent l="19050" t="19050" r="15875" b="24765"/>
            <wp:docPr id="4633640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6405" name="Рисунок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289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5CD15D" w14:textId="681FBFD7" w:rsidR="00A30D9A" w:rsidRDefault="00A30D9A" w:rsidP="00A30D9A">
      <w:pPr>
        <w:pStyle w:val="afb"/>
      </w:pPr>
      <w:r>
        <w:tab/>
      </w:r>
      <w:r>
        <w:tab/>
      </w:r>
      <w:bookmarkStart w:id="39" w:name="_Ref177152041"/>
      <w:r>
        <w:t xml:space="preserve">Рисунок </w:t>
      </w:r>
      <w:bookmarkEnd w:id="39"/>
      <w:r>
        <w:t>9 – Результат транскрибирования</w:t>
      </w:r>
    </w:p>
    <w:p w14:paraId="4CAB4594" w14:textId="744D7A3B" w:rsidR="00A30D9A" w:rsidRDefault="00A30D9A" w:rsidP="007919B1">
      <w:pPr>
        <w:pStyle w:val="4"/>
        <w:numPr>
          <w:ilvl w:val="3"/>
          <w:numId w:val="31"/>
        </w:numPr>
      </w:pPr>
      <w:bookmarkStart w:id="40" w:name="_Ref177151597"/>
      <w:r>
        <w:t>Редактирование аннотации</w:t>
      </w:r>
      <w:bookmarkEnd w:id="40"/>
    </w:p>
    <w:p w14:paraId="557020F9" w14:textId="77777777" w:rsidR="00A30D9A" w:rsidRDefault="00A30D9A" w:rsidP="00A30D9A">
      <w:pPr>
        <w:pStyle w:val="a3"/>
        <w:numPr>
          <w:ilvl w:val="0"/>
          <w:numId w:val="14"/>
        </w:numPr>
      </w:pPr>
      <w:r>
        <w:t>Существующую аннотацию можно отредактировать. Редактирование включает:</w:t>
      </w:r>
    </w:p>
    <w:p w14:paraId="49ADDE3A" w14:textId="77777777" w:rsidR="00A30D9A" w:rsidRDefault="00A30D9A" w:rsidP="00A30D9A">
      <w:pPr>
        <w:pStyle w:val="ab"/>
        <w:numPr>
          <w:ilvl w:val="0"/>
          <w:numId w:val="20"/>
        </w:numPr>
        <w:ind w:left="0"/>
      </w:pPr>
      <w:r>
        <w:t>ввод или изменение текста;</w:t>
      </w:r>
    </w:p>
    <w:p w14:paraId="2E3334E2" w14:textId="77777777" w:rsidR="00A30D9A" w:rsidRDefault="00A30D9A" w:rsidP="00A30D9A">
      <w:pPr>
        <w:pStyle w:val="ab"/>
        <w:numPr>
          <w:ilvl w:val="0"/>
          <w:numId w:val="20"/>
        </w:numPr>
        <w:ind w:left="0"/>
      </w:pPr>
      <w:r>
        <w:t>удаление сегментов;</w:t>
      </w:r>
    </w:p>
    <w:p w14:paraId="6B285862" w14:textId="77777777" w:rsidR="005323F3" w:rsidRDefault="00A30D9A" w:rsidP="00A30D9A">
      <w:pPr>
        <w:pStyle w:val="af4"/>
      </w:pPr>
      <w:r>
        <w:t>Чтобы ввести или изменить текст, нужно выбрать сегмент в текстовом редакторе или выделить его на панели аннотации (см. рисунок 10), установить курсор в текстовое поле и отредактировать текст.</w:t>
      </w:r>
      <w:r w:rsidRPr="00A30D9A">
        <w:t xml:space="preserve"> </w:t>
      </w:r>
      <w:r>
        <w:t>В процессе ввода текст отображается только в текстовом редакторе, а после завершения ввода (при переходе к другому текстовому сегменту нажатием на стрелку вверх или вниз на клавиатуре или выделением на панели аннотации), текст также отображается в сегменте на панели аннотации.</w:t>
      </w:r>
    </w:p>
    <w:p w14:paraId="1BE33BA2" w14:textId="29EFAF64" w:rsidR="00A30D9A" w:rsidRPr="00A30D9A" w:rsidRDefault="00A30D9A" w:rsidP="00A30D9A">
      <w:pPr>
        <w:pStyle w:val="af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4217422" wp14:editId="0ACFFCBE">
            <wp:extent cx="5314950" cy="2514600"/>
            <wp:effectExtent l="19050" t="19050" r="19050" b="19050"/>
            <wp:docPr id="170809105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91055" name="Рисунок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514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0F28F4" w14:textId="32043EF8" w:rsidR="00E51C75" w:rsidRDefault="00E51C75" w:rsidP="00E51C75">
      <w:pPr>
        <w:pStyle w:val="afb"/>
      </w:pPr>
      <w:r>
        <w:tab/>
      </w:r>
      <w:bookmarkStart w:id="41" w:name="_Ref177483710"/>
      <w:r>
        <w:t xml:space="preserve">Рисунок </w:t>
      </w:r>
      <w:bookmarkEnd w:id="41"/>
      <w:r>
        <w:t>10 – Отображение выделенного сегмента на панели аннотации и в текстовом редакторе</w:t>
      </w:r>
    </w:p>
    <w:p w14:paraId="7464E67C" w14:textId="13EFA493" w:rsidR="00E51C75" w:rsidRDefault="00E51C75" w:rsidP="007919B1">
      <w:pPr>
        <w:pStyle w:val="4"/>
        <w:numPr>
          <w:ilvl w:val="3"/>
          <w:numId w:val="32"/>
        </w:numPr>
      </w:pPr>
      <w:bookmarkStart w:id="42" w:name="_Ref177569164"/>
      <w:r>
        <w:t>Экспорт аннотации в текстовый документ</w:t>
      </w:r>
      <w:bookmarkEnd w:id="42"/>
    </w:p>
    <w:p w14:paraId="4CA787DF" w14:textId="77777777" w:rsidR="00E51C75" w:rsidRDefault="00E51C75" w:rsidP="00E51C75">
      <w:pPr>
        <w:pStyle w:val="af4"/>
      </w:pPr>
      <w:r>
        <w:t xml:space="preserve">В режиме «Разметка» можно выполнить экспорт текстового слоя аннотации в документ в формате </w:t>
      </w:r>
      <w:r>
        <w:rPr>
          <w:lang w:val="en-US"/>
        </w:rPr>
        <w:t>DOCX</w:t>
      </w:r>
      <w:r>
        <w:t>.</w:t>
      </w:r>
    </w:p>
    <w:p w14:paraId="6B8956BE" w14:textId="28F7E52E" w:rsidR="00E51C75" w:rsidRDefault="00E51C75" w:rsidP="00E51C75">
      <w:pPr>
        <w:pStyle w:val="af4"/>
      </w:pPr>
      <w:r>
        <w:t xml:space="preserve">Для этого следует открыть файл и нажать на кнопку «Экспорт транскрипции» </w:t>
      </w:r>
      <w:r>
        <w:rPr>
          <w:noProof/>
        </w:rPr>
        <w:drawing>
          <wp:inline distT="0" distB="0" distL="0" distR="0" wp14:anchorId="24A0ECC2" wp14:editId="17EED3FA">
            <wp:extent cx="161925" cy="180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расположенную на панели команд. При этом откроется диалоговое окно «Экспорт транскрипции», представленное на рисунке 11.</w:t>
      </w:r>
    </w:p>
    <w:p w14:paraId="491FE2A9" w14:textId="071728D5" w:rsidR="00E51C75" w:rsidRPr="00E51C75" w:rsidRDefault="00E51C75" w:rsidP="00E51C75">
      <w:pPr>
        <w:pStyle w:val="af4"/>
        <w:rPr>
          <w:lang w:eastAsia="en-US"/>
        </w:rPr>
      </w:pP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4070E9C" wp14:editId="348322FA">
            <wp:extent cx="3123565" cy="2790190"/>
            <wp:effectExtent l="19050" t="19050" r="19685" b="10160"/>
            <wp:docPr id="1064362056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62056" name="Рисунок 3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2790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027DCD" w14:textId="3E44FCE6" w:rsidR="00D010A3" w:rsidRDefault="00E51C75" w:rsidP="00C17C43">
      <w:pPr>
        <w:pStyle w:val="ab"/>
        <w:numPr>
          <w:ilvl w:val="0"/>
          <w:numId w:val="0"/>
        </w:numPr>
        <w:ind w:left="720"/>
      </w:pPr>
      <w:r>
        <w:tab/>
      </w:r>
      <w:r>
        <w:tab/>
      </w:r>
      <w:r>
        <w:tab/>
      </w:r>
      <w:bookmarkStart w:id="43" w:name="_Ref177578450"/>
      <w:r>
        <w:t xml:space="preserve">Рисунок </w:t>
      </w:r>
      <w:bookmarkEnd w:id="43"/>
      <w:r>
        <w:t>11 – Диалоговое окно «Экспорт транскрипции»</w:t>
      </w:r>
    </w:p>
    <w:p w14:paraId="77A6DE37" w14:textId="6843093C" w:rsidR="009353D4" w:rsidRDefault="009353D4" w:rsidP="00C17C43">
      <w:pPr>
        <w:pStyle w:val="ab"/>
        <w:numPr>
          <w:ilvl w:val="0"/>
          <w:numId w:val="0"/>
        </w:numPr>
        <w:ind w:left="720"/>
      </w:pPr>
      <w:r>
        <w:lastRenderedPageBreak/>
        <w:t>После нажатия на кнопку «Экспорт» диалоговое окно «Экспорт транскрипции» закроется, в правом нижнем углу окна отобразится уведомление, и в указанной директории будет создан текстовый документ.</w:t>
      </w:r>
    </w:p>
    <w:p w14:paraId="34928B99" w14:textId="750246B8" w:rsidR="002602DC" w:rsidRDefault="002602DC" w:rsidP="002602DC">
      <w:pPr>
        <w:pStyle w:val="af4"/>
        <w:ind w:left="1080" w:firstLine="0"/>
      </w:pPr>
    </w:p>
    <w:p w14:paraId="20274D6C" w14:textId="238143A4" w:rsidR="002602DC" w:rsidRDefault="002602DC" w:rsidP="000F6A27">
      <w:pPr>
        <w:pStyle w:val="2"/>
      </w:pPr>
      <w:bookmarkStart w:id="44" w:name="_Toc185859023"/>
      <w:bookmarkStart w:id="45" w:name="_Toc185859055"/>
      <w:bookmarkStart w:id="46" w:name="_Toc185862544"/>
      <w:bookmarkStart w:id="47" w:name="_Toc185862682"/>
      <w:bookmarkStart w:id="48" w:name="_Toc185866021"/>
      <w:bookmarkStart w:id="49" w:name="_Toc185866186"/>
      <w:bookmarkStart w:id="50" w:name="_Toc183516963"/>
      <w:bookmarkStart w:id="51" w:name="_Toc185866188"/>
      <w:bookmarkEnd w:id="44"/>
      <w:bookmarkEnd w:id="45"/>
      <w:bookmarkEnd w:id="46"/>
      <w:bookmarkEnd w:id="47"/>
      <w:bookmarkEnd w:id="48"/>
      <w:bookmarkEnd w:id="49"/>
      <w:r>
        <w:t>Завершение работы</w:t>
      </w:r>
      <w:bookmarkEnd w:id="50"/>
      <w:bookmarkEnd w:id="51"/>
    </w:p>
    <w:p w14:paraId="6DF17F49" w14:textId="77777777" w:rsidR="002602DC" w:rsidRDefault="002602DC" w:rsidP="002602DC">
      <w:pPr>
        <w:pStyle w:val="af4"/>
        <w:keepNext/>
      </w:pPr>
      <w:r>
        <w:t>Завершить выполнение программы можно одним из следующих способов:</w:t>
      </w:r>
    </w:p>
    <w:p w14:paraId="64AD00D7" w14:textId="67561E76" w:rsidR="002602DC" w:rsidRDefault="002602DC" w:rsidP="002602DC">
      <w:pPr>
        <w:pStyle w:val="ab"/>
        <w:numPr>
          <w:ilvl w:val="0"/>
          <w:numId w:val="20"/>
        </w:numPr>
        <w:ind w:left="0"/>
      </w:pPr>
      <w:r>
        <w:t xml:space="preserve">навести курсор на кнопку «Закрыть» </w:t>
      </w:r>
      <w:r>
        <w:rPr>
          <w:noProof/>
        </w:rPr>
        <w:drawing>
          <wp:inline distT="0" distB="0" distL="0" distR="0" wp14:anchorId="2B6C9761" wp14:editId="17C7CED2">
            <wp:extent cx="161925" cy="1714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расположенную в правом верхнем углу рабочего окна программы, и однократно нажать на нее левой клавишей манипулятора «мышь»;</w:t>
      </w:r>
    </w:p>
    <w:p w14:paraId="310CB043" w14:textId="1AD1AEDF" w:rsidR="002602DC" w:rsidRDefault="002602DC" w:rsidP="002602DC">
      <w:pPr>
        <w:pStyle w:val="af4"/>
      </w:pPr>
      <w:r>
        <w:t xml:space="preserve">навести курсор на пиктограмму </w:t>
      </w:r>
      <w:r>
        <w:rPr>
          <w:noProof/>
        </w:rPr>
        <w:drawing>
          <wp:inline distT="0" distB="0" distL="0" distR="0" wp14:anchorId="7FF826B2" wp14:editId="0883D212">
            <wp:extent cx="180975" cy="180975"/>
            <wp:effectExtent l="0" t="0" r="9525" b="9525"/>
            <wp:docPr id="1832349577" name="Рисунок 1832349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49577" name="Рисунок 27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расположенную в левом верхнем углу программы, однократно нажать на левую клавишу манипулятора «мышь» и в открывшемся меню выбрать пункт «Закрыть», как показано на рисунке </w:t>
      </w:r>
      <w:r w:rsidR="00320E9D">
        <w:t>12</w:t>
      </w:r>
      <w:r>
        <w:t>.</w:t>
      </w:r>
    </w:p>
    <w:p w14:paraId="4B866D47" w14:textId="77777777" w:rsidR="00200818" w:rsidRDefault="00200818" w:rsidP="002602DC">
      <w:pPr>
        <w:pStyle w:val="af4"/>
      </w:pPr>
    </w:p>
    <w:p w14:paraId="59991FCB" w14:textId="591456EA" w:rsidR="002602DC" w:rsidRDefault="002602DC" w:rsidP="002602DC">
      <w:pPr>
        <w:pStyle w:val="af4"/>
      </w:pP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1A5F137" wp14:editId="0623C7AA">
            <wp:extent cx="2381250" cy="971550"/>
            <wp:effectExtent l="0" t="0" r="0" b="0"/>
            <wp:docPr id="211607718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77184" name="Рисунок 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E26E847" w14:textId="063757ED" w:rsidR="002602DC" w:rsidRDefault="002602DC" w:rsidP="002602DC">
      <w:pPr>
        <w:pStyle w:val="afb"/>
      </w:pPr>
      <w:bookmarkStart w:id="52" w:name="_Ref495693145"/>
      <w:r>
        <w:t xml:space="preserve">Рисунок </w:t>
      </w:r>
      <w:bookmarkEnd w:id="52"/>
      <w:r w:rsidR="00320E9D">
        <w:t>12</w:t>
      </w:r>
      <w:r>
        <w:t xml:space="preserve"> – Выход из главного окна программы</w:t>
      </w:r>
    </w:p>
    <w:p w14:paraId="024A7A27" w14:textId="23047859" w:rsidR="002602DC" w:rsidRDefault="002602DC" w:rsidP="002602DC">
      <w:pPr>
        <w:pStyle w:val="ab"/>
        <w:numPr>
          <w:ilvl w:val="0"/>
          <w:numId w:val="20"/>
        </w:numPr>
        <w:ind w:left="0"/>
      </w:pPr>
      <w:r>
        <w:t xml:space="preserve">навести курсор на пиктограмму </w:t>
      </w:r>
      <w:r>
        <w:rPr>
          <w:noProof/>
        </w:rPr>
        <w:drawing>
          <wp:inline distT="0" distB="0" distL="0" distR="0" wp14:anchorId="0A949CA7" wp14:editId="3E0D65BA">
            <wp:extent cx="180975" cy="180975"/>
            <wp:effectExtent l="0" t="0" r="9525" b="9525"/>
            <wp:docPr id="669759612" name="Рисунок 669759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59612" name="Рисунок 27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t>, расположенную в левом верхнем углу программы, и дважды нажать на левую клавишу манипулятора «мышь» (данный способ актуален не для всех операционных систем);</w:t>
      </w:r>
    </w:p>
    <w:p w14:paraId="095C5E04" w14:textId="11D344E0" w:rsidR="002602DC" w:rsidRDefault="002602DC" w:rsidP="002602DC">
      <w:pPr>
        <w:pStyle w:val="af4"/>
      </w:pPr>
      <w:r>
        <w:t>нажать сочетание клавиш «</w:t>
      </w:r>
      <w:r>
        <w:rPr>
          <w:lang w:val="en-US"/>
        </w:rPr>
        <w:t>Alt</w:t>
      </w:r>
      <w:r>
        <w:t>+</w:t>
      </w:r>
      <w:r>
        <w:rPr>
          <w:lang w:val="en-US"/>
        </w:rPr>
        <w:t>F</w:t>
      </w:r>
      <w:r>
        <w:t>4» на клавиатуре.</w:t>
      </w:r>
    </w:p>
    <w:bookmarkEnd w:id="31"/>
    <w:p w14:paraId="3EB2123B" w14:textId="77777777" w:rsidR="002602DC" w:rsidRPr="002602DC" w:rsidRDefault="002602DC" w:rsidP="002602DC">
      <w:pPr>
        <w:pStyle w:val="af4"/>
      </w:pPr>
    </w:p>
    <w:sectPr w:rsidR="002602DC" w:rsidRPr="002602DC" w:rsidSect="00152F5F">
      <w:headerReference w:type="default" r:id="rId21"/>
      <w:pgSz w:w="11906" w:h="16838"/>
      <w:pgMar w:top="141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697F" w14:textId="77777777" w:rsidR="00D73DCB" w:rsidRDefault="00D73DCB" w:rsidP="006421D6">
      <w:pPr>
        <w:spacing w:line="240" w:lineRule="auto"/>
      </w:pPr>
      <w:r>
        <w:separator/>
      </w:r>
    </w:p>
    <w:p w14:paraId="6921EF72" w14:textId="77777777" w:rsidR="00D73DCB" w:rsidRDefault="00D73DCB"/>
  </w:endnote>
  <w:endnote w:type="continuationSeparator" w:id="0">
    <w:p w14:paraId="54DAB77E" w14:textId="77777777" w:rsidR="00D73DCB" w:rsidRDefault="00D73DCB" w:rsidP="006421D6">
      <w:pPr>
        <w:spacing w:line="240" w:lineRule="auto"/>
      </w:pPr>
      <w:r>
        <w:continuationSeparator/>
      </w:r>
    </w:p>
    <w:p w14:paraId="65BE4ED0" w14:textId="77777777" w:rsidR="00D73DCB" w:rsidRDefault="00D73DCB"/>
  </w:endnote>
  <w:endnote w:type="continuationNotice" w:id="1">
    <w:p w14:paraId="1979F1D5" w14:textId="77777777" w:rsidR="00D73DCB" w:rsidRDefault="00D73DCB">
      <w:pPr>
        <w:spacing w:line="240" w:lineRule="auto"/>
      </w:pPr>
    </w:p>
    <w:p w14:paraId="763F2628" w14:textId="77777777" w:rsidR="00D73DCB" w:rsidRDefault="00D73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C40B" w14:textId="77777777" w:rsidR="00D73DCB" w:rsidRDefault="00D73DCB" w:rsidP="006421D6">
      <w:pPr>
        <w:spacing w:line="240" w:lineRule="auto"/>
      </w:pPr>
      <w:r>
        <w:separator/>
      </w:r>
    </w:p>
    <w:p w14:paraId="2638CE36" w14:textId="77777777" w:rsidR="00D73DCB" w:rsidRDefault="00D73DCB"/>
  </w:footnote>
  <w:footnote w:type="continuationSeparator" w:id="0">
    <w:p w14:paraId="309A5769" w14:textId="77777777" w:rsidR="00D73DCB" w:rsidRDefault="00D73DCB" w:rsidP="006421D6">
      <w:pPr>
        <w:spacing w:line="240" w:lineRule="auto"/>
      </w:pPr>
      <w:r>
        <w:continuationSeparator/>
      </w:r>
    </w:p>
    <w:p w14:paraId="2C18363B" w14:textId="77777777" w:rsidR="00D73DCB" w:rsidRDefault="00D73DCB"/>
  </w:footnote>
  <w:footnote w:type="continuationNotice" w:id="1">
    <w:p w14:paraId="70420314" w14:textId="77777777" w:rsidR="00D73DCB" w:rsidRDefault="00D73DCB">
      <w:pPr>
        <w:spacing w:line="240" w:lineRule="auto"/>
      </w:pPr>
    </w:p>
    <w:p w14:paraId="2F7CFEB8" w14:textId="77777777" w:rsidR="00D73DCB" w:rsidRDefault="00D73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vanish/>
        <w:highlight w:val="yellow"/>
      </w:rPr>
      <w:id w:val="1832556522"/>
      <w:docPartObj>
        <w:docPartGallery w:val="Page Numbers (Top of Page)"/>
        <w:docPartUnique/>
      </w:docPartObj>
    </w:sdtPr>
    <w:sdtEndPr/>
    <w:sdtContent>
      <w:p w14:paraId="34C2362D" w14:textId="29767836" w:rsidR="00803496" w:rsidRPr="00CE272B" w:rsidRDefault="00803496" w:rsidP="008602A5">
        <w:pPr>
          <w:pStyle w:val="afffff1"/>
          <w:rPr>
            <w:lang w:val="en-US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8" type="#_x0000_t75" style="width:15.6pt;height:15pt;visibility:visible;mso-wrap-style:square" o:bullet="t">
        <v:imagedata r:id="rId1" o:title=""/>
      </v:shape>
    </w:pict>
  </w:numPicBullet>
  <w:abstractNum w:abstractNumId="0" w15:restartNumberingAfterBreak="0">
    <w:nsid w:val="04D46104"/>
    <w:multiLevelType w:val="multilevel"/>
    <w:tmpl w:val="08144E78"/>
    <w:name w:val="HeaderNum"/>
    <w:lvl w:ilvl="0">
      <w:start w:val="1"/>
      <w:numFmt w:val="decimal"/>
      <w:suff w:val="space"/>
      <w:lvlText w:val="%1"/>
      <w:lvlJc w:val="left"/>
      <w:pPr>
        <w:ind w:left="4679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russianLower"/>
      <w:suff w:val="space"/>
      <w:lvlText w:val="%2)"/>
      <w:lvlJc w:val="left"/>
      <w:pPr>
        <w:ind w:left="4679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3)"/>
      <w:lvlJc w:val="left"/>
      <w:pPr>
        <w:ind w:left="4679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russianLower"/>
      <w:lvlRestart w:val="1"/>
      <w:suff w:val="space"/>
      <w:lvlText w:val="%1%4)"/>
      <w:lvlJc w:val="left"/>
      <w:pPr>
        <w:ind w:left="4679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suff w:val="space"/>
      <w:lvlText w:val="%5)"/>
      <w:lvlJc w:val="left"/>
      <w:pPr>
        <w:ind w:left="4679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Restart w:val="2"/>
      <w:suff w:val="space"/>
      <w:lvlText w:val="%1.%2.%6"/>
      <w:lvlJc w:val="left"/>
      <w:pPr>
        <w:ind w:left="4679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4679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2"/>
      <w:suff w:val="space"/>
      <w:lvlText w:val="%1.%2.%8"/>
      <w:lvlJc w:val="left"/>
      <w:pPr>
        <w:ind w:left="4679" w:firstLine="709"/>
      </w:pPr>
      <w:rPr>
        <w:rFonts w:ascii="Times New Roman" w:hAnsi="Times New Roman" w:hint="default"/>
        <w:b/>
        <w:i w:val="0"/>
        <w:sz w:val="28"/>
      </w:rPr>
    </w:lvl>
    <w:lvl w:ilvl="8">
      <w:start w:val="1"/>
      <w:numFmt w:val="decimal"/>
      <w:suff w:val="space"/>
      <w:lvlText w:val="%1.%2.%8.%9"/>
      <w:lvlJc w:val="left"/>
      <w:pPr>
        <w:ind w:left="4679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B735CB"/>
    <w:multiLevelType w:val="multilevel"/>
    <w:tmpl w:val="F4F0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C0231C"/>
    <w:multiLevelType w:val="multilevel"/>
    <w:tmpl w:val="E47C2A94"/>
    <w:styleLink w:val="a"/>
    <w:lvl w:ilvl="0">
      <w:start w:val="1"/>
      <w:numFmt w:val="decimal"/>
      <w:pStyle w:val="1"/>
      <w:suff w:val="space"/>
      <w:lvlText w:val="%1"/>
      <w:lvlJc w:val="left"/>
      <w:pPr>
        <w:ind w:left="709" w:firstLine="0"/>
      </w:pPr>
      <w:rPr>
        <w:rFonts w:ascii="Times New Roman" w:hAnsi="Times New Roman" w:hint="default"/>
        <w:b/>
        <w:sz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1702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568" w:firstLine="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2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Restart w:val="1"/>
      <w:pStyle w:val="a0"/>
      <w:suff w:val="space"/>
      <w:lvlText w:val="%1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5">
      <w:start w:val="1"/>
      <w:numFmt w:val="decimal"/>
      <w:lvlRestart w:val="2"/>
      <w:pStyle w:val="a1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pStyle w:val="a2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5"/>
      <w:pStyle w:val="30"/>
      <w:suff w:val="space"/>
      <w:lvlText w:val="%1.%5.%8"/>
      <w:lvlJc w:val="left"/>
      <w:pPr>
        <w:ind w:left="709" w:firstLine="0"/>
      </w:pPr>
      <w:rPr>
        <w:rFonts w:ascii="Times New Roman" w:hAnsi="Times New Roman" w:hint="default"/>
        <w:b w:val="0"/>
        <w:i w:val="0"/>
        <w:caps/>
        <w:sz w:val="28"/>
      </w:rPr>
    </w:lvl>
    <w:lvl w:ilvl="8">
      <w:start w:val="1"/>
      <w:numFmt w:val="decimal"/>
      <w:lvlRestart w:val="6"/>
      <w:pStyle w:val="40"/>
      <w:suff w:val="space"/>
      <w:lvlText w:val="%1.%2.%6.%9"/>
      <w:lvlJc w:val="left"/>
      <w:pPr>
        <w:ind w:left="709" w:firstLine="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10845221"/>
    <w:multiLevelType w:val="hybridMultilevel"/>
    <w:tmpl w:val="E488B11A"/>
    <w:lvl w:ilvl="0" w:tplc="9D26568C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0A3A96"/>
    <w:multiLevelType w:val="hybridMultilevel"/>
    <w:tmpl w:val="A18035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3F20F6"/>
    <w:multiLevelType w:val="multilevel"/>
    <w:tmpl w:val="7DFCB4DE"/>
    <w:name w:val="ComplexNum"/>
    <w:lvl w:ilvl="0">
      <w:start w:val="1"/>
      <w:numFmt w:val="none"/>
      <w:pStyle w:val="a3"/>
      <w:suff w:val="nothing"/>
      <w:lvlText w:val="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russianLower"/>
      <w:pStyle w:val="a4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Restart w:val="1"/>
      <w:pStyle w:val="a5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russianLower"/>
      <w:lvlRestart w:val="1"/>
      <w:pStyle w:val="10"/>
      <w:suff w:val="space"/>
      <w:lvlText w:val="%1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pStyle w:val="20"/>
      <w:suff w:val="space"/>
      <w:lvlText w:val="%5)"/>
      <w:lvlJc w:val="left"/>
      <w:pPr>
        <w:ind w:left="1276" w:hanging="284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none"/>
      <w:lvlRestart w:val="1"/>
      <w:pStyle w:val="3-1"/>
      <w:suff w:val="space"/>
      <w:lvlText w:val="-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russianLower"/>
      <w:pStyle w:val="3-2"/>
      <w:suff w:val="space"/>
      <w:lvlText w:val="%7)"/>
      <w:lvlJc w:val="left"/>
      <w:pPr>
        <w:ind w:left="992" w:firstLine="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pStyle w:val="3-3"/>
      <w:suff w:val="space"/>
      <w:lvlText w:val="%8)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8AE7861"/>
    <w:multiLevelType w:val="multilevel"/>
    <w:tmpl w:val="50EA76D4"/>
    <w:styleLink w:val="a6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russianLower"/>
      <w:lvlRestart w:val="1"/>
      <w:suff w:val="space"/>
      <w:lvlText w:val="%1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suff w:val="space"/>
      <w:lvlText w:val="%5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Restart w:val="2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2"/>
      <w:suff w:val="space"/>
      <w:lvlText w:val="%1.%2.%8"/>
      <w:lvlJc w:val="left"/>
      <w:pPr>
        <w:ind w:left="0" w:firstLine="709"/>
      </w:pPr>
      <w:rPr>
        <w:rFonts w:ascii="Times New Roman" w:hAnsi="Times New Roman" w:hint="default"/>
        <w:b/>
        <w:i w:val="0"/>
        <w:sz w:val="28"/>
      </w:rPr>
    </w:lvl>
    <w:lvl w:ilvl="8">
      <w:start w:val="1"/>
      <w:numFmt w:val="decimal"/>
      <w:suff w:val="space"/>
      <w:lvlText w:val="%1.%2.%8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29FF499F"/>
    <w:multiLevelType w:val="multilevel"/>
    <w:tmpl w:val="40D6ACB2"/>
    <w:lvl w:ilvl="0">
      <w:start w:val="1"/>
      <w:numFmt w:val="decimal"/>
      <w:pStyle w:val="a7"/>
      <w:suff w:val="space"/>
      <w:lvlText w:val="%1"/>
      <w:lvlJc w:val="left"/>
      <w:pPr>
        <w:ind w:left="720" w:firstLine="0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F06DC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2E5419"/>
    <w:multiLevelType w:val="multilevel"/>
    <w:tmpl w:val="5A969EBA"/>
    <w:styleLink w:val="a8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b/>
        <w:caps w:val="0"/>
        <w:smallCaps w:val="0"/>
        <w:strike w:val="0"/>
        <w:dstrike w:val="0"/>
        <w:vanish w:val="0"/>
        <w:sz w:val="36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ascii="Times New Roman" w:hAnsi="Times New Roman" w:hint="default"/>
        <w:b/>
        <w:sz w:val="32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709" w:firstLine="0"/>
      </w:pPr>
      <w:rPr>
        <w:rFonts w:ascii="Times New Roman" w:hAnsi="Times New Roman" w:hint="default"/>
        <w:b/>
        <w:i w:val="0"/>
        <w:caps/>
        <w:sz w:val="28"/>
      </w:rPr>
    </w:lvl>
    <w:lvl w:ilvl="5">
      <w:start w:val="1"/>
      <w:numFmt w:val="decimal"/>
      <w:lvlRestart w:val="2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4"/>
      <w:suff w:val="space"/>
      <w:lvlText w:val="%1.%2.%3.%4.%8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8">
      <w:start w:val="1"/>
      <w:numFmt w:val="decimal"/>
      <w:lvlRestart w:val="6"/>
      <w:suff w:val="space"/>
      <w:lvlText w:val="%1.%2.%6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35413AC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763006C"/>
    <w:multiLevelType w:val="multilevel"/>
    <w:tmpl w:val="F82421BE"/>
    <w:styleLink w:val="a9"/>
    <w:lvl w:ilvl="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russianLower"/>
      <w:suff w:val="space"/>
      <w:lvlText w:val="%2)"/>
      <w:lvlJc w:val="left"/>
      <w:pPr>
        <w:ind w:left="992" w:firstLine="0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3)"/>
      <w:lvlJc w:val="left"/>
      <w:pPr>
        <w:ind w:left="1276" w:firstLine="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(%4)"/>
      <w:lvlJc w:val="left"/>
      <w:pPr>
        <w:tabs>
          <w:tab w:val="num" w:pos="1572"/>
        </w:tabs>
        <w:ind w:left="852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56"/>
        </w:tabs>
        <w:ind w:left="1136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0"/>
        </w:tabs>
        <w:ind w:left="142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4"/>
        </w:tabs>
        <w:ind w:left="1704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8"/>
        </w:tabs>
        <w:ind w:left="1988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92"/>
        </w:tabs>
        <w:ind w:left="2272" w:firstLine="720"/>
      </w:pPr>
      <w:rPr>
        <w:rFonts w:hint="default"/>
      </w:rPr>
    </w:lvl>
  </w:abstractNum>
  <w:abstractNum w:abstractNumId="12" w15:restartNumberingAfterBreak="0">
    <w:nsid w:val="45EC42CC"/>
    <w:multiLevelType w:val="hybridMultilevel"/>
    <w:tmpl w:val="B534FD32"/>
    <w:lvl w:ilvl="0" w:tplc="2C2842E4">
      <w:start w:val="3"/>
      <w:numFmt w:val="decimal"/>
      <w:lvlText w:val="%1.2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697F"/>
    <w:multiLevelType w:val="hybridMultilevel"/>
    <w:tmpl w:val="DF289940"/>
    <w:lvl w:ilvl="0" w:tplc="92368A94">
      <w:start w:val="1"/>
      <w:numFmt w:val="bullet"/>
      <w:pStyle w:val="aa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41CEB"/>
    <w:multiLevelType w:val="multilevel"/>
    <w:tmpl w:val="B998B30C"/>
    <w:styleLink w:val="-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color w:val="auto"/>
        <w:sz w:val="28"/>
      </w:rPr>
    </w:lvl>
    <w:lvl w:ilvl="1">
      <w:start w:val="1"/>
      <w:numFmt w:val="decimal"/>
      <w:suff w:val="space"/>
      <w:lvlText w:val="%2)"/>
      <w:lvlJc w:val="left"/>
      <w:pPr>
        <w:ind w:left="99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A474BC0"/>
    <w:multiLevelType w:val="hybridMultilevel"/>
    <w:tmpl w:val="51E059D0"/>
    <w:lvl w:ilvl="0" w:tplc="3D52C388">
      <w:start w:val="1"/>
      <w:numFmt w:val="bullet"/>
      <w:pStyle w:val="ab"/>
      <w:suff w:val="space"/>
      <w:lvlText w:val="-"/>
      <w:lvlJc w:val="left"/>
      <w:pPr>
        <w:ind w:left="415" w:firstLine="72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BA0A05"/>
    <w:multiLevelType w:val="multilevel"/>
    <w:tmpl w:val="A1D0580A"/>
    <w:lvl w:ilvl="0">
      <w:start w:val="1"/>
      <w:numFmt w:val="russianUpper"/>
      <w:pStyle w:val="5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b/>
        <w:caps w:val="0"/>
        <w:smallCaps w:val="0"/>
        <w:strike w:val="0"/>
        <w:dstrike w:val="0"/>
        <w:vanish w:val="0"/>
        <w:sz w:val="36"/>
        <w:vertAlign w:val="baseline"/>
      </w:rPr>
    </w:lvl>
    <w:lvl w:ilvl="1">
      <w:start w:val="1"/>
      <w:numFmt w:val="decimal"/>
      <w:pStyle w:val="ac"/>
      <w:suff w:val="space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pStyle w:val="ad"/>
      <w:suff w:val="space"/>
      <w:lvlText w:val="%1.%2.%3"/>
      <w:lvlJc w:val="left"/>
      <w:pPr>
        <w:ind w:left="709" w:firstLine="0"/>
      </w:pPr>
      <w:rPr>
        <w:rFonts w:ascii="Times New Roman" w:hAnsi="Times New Roman" w:hint="default"/>
        <w:b/>
        <w:sz w:val="32"/>
      </w:rPr>
    </w:lvl>
    <w:lvl w:ilvl="3">
      <w:start w:val="1"/>
      <w:numFmt w:val="decimal"/>
      <w:pStyle w:val="ae"/>
      <w:suff w:val="space"/>
      <w:lvlText w:val="%1.%2.%3.%4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pStyle w:val="af"/>
      <w:suff w:val="space"/>
      <w:lvlText w:val="%1.%2.%3.%4.%5"/>
      <w:lvlJc w:val="left"/>
      <w:pPr>
        <w:ind w:left="709" w:firstLine="0"/>
      </w:pPr>
      <w:rPr>
        <w:rFonts w:ascii="Times New Roman" w:hAnsi="Times New Roman" w:hint="default"/>
        <w:b/>
        <w:i w:val="0"/>
        <w:caps/>
        <w:sz w:val="28"/>
      </w:rPr>
    </w:lvl>
    <w:lvl w:ilvl="5">
      <w:start w:val="1"/>
      <w:numFmt w:val="decimal"/>
      <w:lvlRestart w:val="2"/>
      <w:pStyle w:val="af0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4"/>
      <w:pStyle w:val="af1"/>
      <w:suff w:val="space"/>
      <w:lvlText w:val="%1.%2.%3.%4.%8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8">
      <w:start w:val="1"/>
      <w:numFmt w:val="decimal"/>
      <w:lvlRestart w:val="6"/>
      <w:pStyle w:val="32"/>
      <w:suff w:val="space"/>
      <w:lvlText w:val="%1.%2.%6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5CA56396"/>
    <w:multiLevelType w:val="hybridMultilevel"/>
    <w:tmpl w:val="3D3A5A30"/>
    <w:lvl w:ilvl="0" w:tplc="974E25F6">
      <w:start w:val="1"/>
      <w:numFmt w:val="decimal"/>
      <w:pStyle w:val="af2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822F1F"/>
    <w:multiLevelType w:val="hybridMultilevel"/>
    <w:tmpl w:val="192AEA34"/>
    <w:lvl w:ilvl="0" w:tplc="34F27CDC">
      <w:start w:val="3"/>
      <w:numFmt w:val="decimal"/>
      <w:lvlText w:val="%1.2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300CD4"/>
    <w:multiLevelType w:val="hybridMultilevel"/>
    <w:tmpl w:val="8B1403C4"/>
    <w:lvl w:ilvl="0" w:tplc="9D26568C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11A0A"/>
    <w:multiLevelType w:val="hybridMultilevel"/>
    <w:tmpl w:val="889434AC"/>
    <w:lvl w:ilvl="0" w:tplc="34F27CDC">
      <w:start w:val="3"/>
      <w:numFmt w:val="decimal"/>
      <w:lvlText w:val="%1.2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076FA"/>
    <w:multiLevelType w:val="hybridMultilevel"/>
    <w:tmpl w:val="7758F3CE"/>
    <w:lvl w:ilvl="0" w:tplc="AF42ED18">
      <w:start w:val="1"/>
      <w:numFmt w:val="decimal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0514C2"/>
    <w:multiLevelType w:val="hybridMultilevel"/>
    <w:tmpl w:val="D2DE1604"/>
    <w:lvl w:ilvl="0" w:tplc="5C602F0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567C5E"/>
    <w:multiLevelType w:val="hybridMultilevel"/>
    <w:tmpl w:val="6F2A3886"/>
    <w:lvl w:ilvl="0" w:tplc="1374AA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11"/>
  </w:num>
  <w:num w:numId="5">
    <w:abstractNumId w:val="2"/>
    <w:lvlOverride w:ilvl="0">
      <w:lvl w:ilvl="0">
        <w:numFmt w:val="decimal"/>
        <w:pStyle w:val="1"/>
        <w:lvlText w:val=""/>
        <w:lvlJc w:val="left"/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568" w:firstLine="0"/>
        </w:pPr>
        <w:rPr>
          <w:rFonts w:ascii="Times New Roman" w:hAnsi="Times New Roman" w:hint="default"/>
          <w:b/>
          <w:sz w:val="28"/>
        </w:rPr>
      </w:lvl>
    </w:lvlOverride>
    <w:lvlOverride w:ilvl="0"/>
  </w:num>
  <w:num w:numId="6">
    <w:abstractNumId w:val="5"/>
  </w:num>
  <w:num w:numId="7">
    <w:abstractNumId w:val="9"/>
  </w:num>
  <w:num w:numId="8">
    <w:abstractNumId w:val="13"/>
  </w:num>
  <w:num w:numId="9">
    <w:abstractNumId w:val="1"/>
  </w:num>
  <w:num w:numId="10">
    <w:abstractNumId w:val="16"/>
  </w:num>
  <w:num w:numId="11">
    <w:abstractNumId w:val="7"/>
  </w:num>
  <w:num w:numId="12">
    <w:abstractNumId w:val="1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3"/>
  </w:num>
  <w:num w:numId="17">
    <w:abstractNumId w:val="22"/>
  </w:num>
  <w:num w:numId="18">
    <w:abstractNumId w:val="4"/>
  </w:num>
  <w:num w:numId="19">
    <w:abstractNumId w:val="10"/>
  </w:num>
  <w:num w:numId="20">
    <w:abstractNumId w:val="15"/>
  </w:num>
  <w:num w:numId="21">
    <w:abstractNumId w:val="19"/>
  </w:num>
  <w:num w:numId="22">
    <w:abstractNumId w:val="8"/>
  </w:num>
  <w:num w:numId="23">
    <w:abstractNumId w:val="3"/>
  </w:num>
  <w:num w:numId="24">
    <w:abstractNumId w:val="20"/>
  </w:num>
  <w:num w:numId="25">
    <w:abstractNumId w:val="18"/>
  </w:num>
  <w:num w:numId="26">
    <w:abstractNumId w:val="1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linkStyle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61"/>
    <w:rsid w:val="0000003D"/>
    <w:rsid w:val="000002D6"/>
    <w:rsid w:val="000007ED"/>
    <w:rsid w:val="00000ACA"/>
    <w:rsid w:val="00001957"/>
    <w:rsid w:val="00001B08"/>
    <w:rsid w:val="0000221E"/>
    <w:rsid w:val="000024A4"/>
    <w:rsid w:val="00002863"/>
    <w:rsid w:val="00003635"/>
    <w:rsid w:val="000043DD"/>
    <w:rsid w:val="000043E6"/>
    <w:rsid w:val="00004646"/>
    <w:rsid w:val="0000499B"/>
    <w:rsid w:val="00005553"/>
    <w:rsid w:val="00005D0F"/>
    <w:rsid w:val="00006AD9"/>
    <w:rsid w:val="000075F8"/>
    <w:rsid w:val="000079B7"/>
    <w:rsid w:val="000105A9"/>
    <w:rsid w:val="00010D36"/>
    <w:rsid w:val="00010D59"/>
    <w:rsid w:val="000113B1"/>
    <w:rsid w:val="0001169A"/>
    <w:rsid w:val="00011B94"/>
    <w:rsid w:val="00011BD3"/>
    <w:rsid w:val="0001205F"/>
    <w:rsid w:val="00012E1D"/>
    <w:rsid w:val="0001304F"/>
    <w:rsid w:val="0001388B"/>
    <w:rsid w:val="00013992"/>
    <w:rsid w:val="00013AB8"/>
    <w:rsid w:val="00014387"/>
    <w:rsid w:val="00015221"/>
    <w:rsid w:val="00015AEF"/>
    <w:rsid w:val="00015B12"/>
    <w:rsid w:val="00015B27"/>
    <w:rsid w:val="00015DDE"/>
    <w:rsid w:val="000164F4"/>
    <w:rsid w:val="00016AD0"/>
    <w:rsid w:val="00016C4E"/>
    <w:rsid w:val="00017588"/>
    <w:rsid w:val="00017766"/>
    <w:rsid w:val="00017776"/>
    <w:rsid w:val="00020412"/>
    <w:rsid w:val="0002049F"/>
    <w:rsid w:val="000207C8"/>
    <w:rsid w:val="000211D3"/>
    <w:rsid w:val="00021759"/>
    <w:rsid w:val="000222A4"/>
    <w:rsid w:val="00024F34"/>
    <w:rsid w:val="0002553B"/>
    <w:rsid w:val="00025967"/>
    <w:rsid w:val="000261AA"/>
    <w:rsid w:val="00026AA2"/>
    <w:rsid w:val="00027370"/>
    <w:rsid w:val="0002777D"/>
    <w:rsid w:val="00027AAE"/>
    <w:rsid w:val="00027C1A"/>
    <w:rsid w:val="00030206"/>
    <w:rsid w:val="000303E4"/>
    <w:rsid w:val="00030D91"/>
    <w:rsid w:val="00030F5A"/>
    <w:rsid w:val="00030FE8"/>
    <w:rsid w:val="00031421"/>
    <w:rsid w:val="00031436"/>
    <w:rsid w:val="00031A1B"/>
    <w:rsid w:val="0003306E"/>
    <w:rsid w:val="00033147"/>
    <w:rsid w:val="0003326B"/>
    <w:rsid w:val="00033324"/>
    <w:rsid w:val="00033DE8"/>
    <w:rsid w:val="0003407E"/>
    <w:rsid w:val="0003422D"/>
    <w:rsid w:val="0003480E"/>
    <w:rsid w:val="000348F1"/>
    <w:rsid w:val="00034B2F"/>
    <w:rsid w:val="0003656A"/>
    <w:rsid w:val="00036AEE"/>
    <w:rsid w:val="00036C7A"/>
    <w:rsid w:val="00036D5C"/>
    <w:rsid w:val="00040906"/>
    <w:rsid w:val="00041419"/>
    <w:rsid w:val="00041E5E"/>
    <w:rsid w:val="00042053"/>
    <w:rsid w:val="00043066"/>
    <w:rsid w:val="00043DA4"/>
    <w:rsid w:val="00043F25"/>
    <w:rsid w:val="000441A2"/>
    <w:rsid w:val="000442B6"/>
    <w:rsid w:val="000447C6"/>
    <w:rsid w:val="00044823"/>
    <w:rsid w:val="000448C2"/>
    <w:rsid w:val="0004499B"/>
    <w:rsid w:val="00044BFD"/>
    <w:rsid w:val="0004502D"/>
    <w:rsid w:val="00046962"/>
    <w:rsid w:val="00046E29"/>
    <w:rsid w:val="00046FC5"/>
    <w:rsid w:val="00047725"/>
    <w:rsid w:val="00047891"/>
    <w:rsid w:val="00047E6A"/>
    <w:rsid w:val="000501BF"/>
    <w:rsid w:val="00050595"/>
    <w:rsid w:val="00051C78"/>
    <w:rsid w:val="00051CE8"/>
    <w:rsid w:val="00051E20"/>
    <w:rsid w:val="00051EA3"/>
    <w:rsid w:val="00052B31"/>
    <w:rsid w:val="000532FF"/>
    <w:rsid w:val="000540E9"/>
    <w:rsid w:val="0005440F"/>
    <w:rsid w:val="00054B33"/>
    <w:rsid w:val="00054C77"/>
    <w:rsid w:val="00055482"/>
    <w:rsid w:val="000557CB"/>
    <w:rsid w:val="00055A47"/>
    <w:rsid w:val="00055BDA"/>
    <w:rsid w:val="000563AB"/>
    <w:rsid w:val="000564D4"/>
    <w:rsid w:val="00056D1A"/>
    <w:rsid w:val="00056D4B"/>
    <w:rsid w:val="000573DE"/>
    <w:rsid w:val="0005768F"/>
    <w:rsid w:val="000601A2"/>
    <w:rsid w:val="00060DBE"/>
    <w:rsid w:val="00061309"/>
    <w:rsid w:val="0006147B"/>
    <w:rsid w:val="00062064"/>
    <w:rsid w:val="0006284E"/>
    <w:rsid w:val="000637DE"/>
    <w:rsid w:val="000639D6"/>
    <w:rsid w:val="00063BC1"/>
    <w:rsid w:val="00063DD1"/>
    <w:rsid w:val="00063F0A"/>
    <w:rsid w:val="00064E25"/>
    <w:rsid w:val="000654A8"/>
    <w:rsid w:val="00066092"/>
    <w:rsid w:val="0006630E"/>
    <w:rsid w:val="000667CD"/>
    <w:rsid w:val="00066A85"/>
    <w:rsid w:val="00066F65"/>
    <w:rsid w:val="0006741E"/>
    <w:rsid w:val="0006770C"/>
    <w:rsid w:val="0006773C"/>
    <w:rsid w:val="00067977"/>
    <w:rsid w:val="000704E6"/>
    <w:rsid w:val="000710EF"/>
    <w:rsid w:val="0007198E"/>
    <w:rsid w:val="0007287F"/>
    <w:rsid w:val="00072923"/>
    <w:rsid w:val="00072C34"/>
    <w:rsid w:val="00072D1B"/>
    <w:rsid w:val="00074261"/>
    <w:rsid w:val="00074703"/>
    <w:rsid w:val="00074721"/>
    <w:rsid w:val="000748AC"/>
    <w:rsid w:val="00074B7F"/>
    <w:rsid w:val="00075F51"/>
    <w:rsid w:val="000767D8"/>
    <w:rsid w:val="000767FE"/>
    <w:rsid w:val="00076BC0"/>
    <w:rsid w:val="00076F0F"/>
    <w:rsid w:val="0007778A"/>
    <w:rsid w:val="000778AA"/>
    <w:rsid w:val="00077B1F"/>
    <w:rsid w:val="00077D14"/>
    <w:rsid w:val="00077EFE"/>
    <w:rsid w:val="000805F8"/>
    <w:rsid w:val="0008079A"/>
    <w:rsid w:val="00081864"/>
    <w:rsid w:val="000821DF"/>
    <w:rsid w:val="000822BC"/>
    <w:rsid w:val="00082A90"/>
    <w:rsid w:val="00082C35"/>
    <w:rsid w:val="0008362D"/>
    <w:rsid w:val="000837BD"/>
    <w:rsid w:val="00083D30"/>
    <w:rsid w:val="00083FDB"/>
    <w:rsid w:val="000840B4"/>
    <w:rsid w:val="00084208"/>
    <w:rsid w:val="00084E54"/>
    <w:rsid w:val="00084E85"/>
    <w:rsid w:val="00085CEA"/>
    <w:rsid w:val="00086151"/>
    <w:rsid w:val="00086612"/>
    <w:rsid w:val="00090A5E"/>
    <w:rsid w:val="00091238"/>
    <w:rsid w:val="00091395"/>
    <w:rsid w:val="00091565"/>
    <w:rsid w:val="0009166A"/>
    <w:rsid w:val="00091D87"/>
    <w:rsid w:val="00091F60"/>
    <w:rsid w:val="00092F75"/>
    <w:rsid w:val="0009347B"/>
    <w:rsid w:val="0009358D"/>
    <w:rsid w:val="00093824"/>
    <w:rsid w:val="00093893"/>
    <w:rsid w:val="00093B6C"/>
    <w:rsid w:val="00093C42"/>
    <w:rsid w:val="00094524"/>
    <w:rsid w:val="0009476B"/>
    <w:rsid w:val="000947A5"/>
    <w:rsid w:val="00094B30"/>
    <w:rsid w:val="00094FD1"/>
    <w:rsid w:val="00095136"/>
    <w:rsid w:val="00095BC7"/>
    <w:rsid w:val="0009603F"/>
    <w:rsid w:val="00097102"/>
    <w:rsid w:val="000979A2"/>
    <w:rsid w:val="00097CF9"/>
    <w:rsid w:val="00097F82"/>
    <w:rsid w:val="000A0B9D"/>
    <w:rsid w:val="000A0F0F"/>
    <w:rsid w:val="000A12D9"/>
    <w:rsid w:val="000A1662"/>
    <w:rsid w:val="000A1BCC"/>
    <w:rsid w:val="000A2254"/>
    <w:rsid w:val="000A23B1"/>
    <w:rsid w:val="000A25E9"/>
    <w:rsid w:val="000A2748"/>
    <w:rsid w:val="000A388D"/>
    <w:rsid w:val="000A38F0"/>
    <w:rsid w:val="000A401D"/>
    <w:rsid w:val="000A4860"/>
    <w:rsid w:val="000A4D3F"/>
    <w:rsid w:val="000A4E5A"/>
    <w:rsid w:val="000A513C"/>
    <w:rsid w:val="000A54AD"/>
    <w:rsid w:val="000A6207"/>
    <w:rsid w:val="000A6715"/>
    <w:rsid w:val="000A675D"/>
    <w:rsid w:val="000A6D2E"/>
    <w:rsid w:val="000B072B"/>
    <w:rsid w:val="000B0C0C"/>
    <w:rsid w:val="000B100A"/>
    <w:rsid w:val="000B1FE0"/>
    <w:rsid w:val="000B2097"/>
    <w:rsid w:val="000B2242"/>
    <w:rsid w:val="000B2AFE"/>
    <w:rsid w:val="000B324A"/>
    <w:rsid w:val="000B35ED"/>
    <w:rsid w:val="000B3DD1"/>
    <w:rsid w:val="000B4835"/>
    <w:rsid w:val="000B4928"/>
    <w:rsid w:val="000B581E"/>
    <w:rsid w:val="000B585A"/>
    <w:rsid w:val="000B647D"/>
    <w:rsid w:val="000B66D2"/>
    <w:rsid w:val="000B697F"/>
    <w:rsid w:val="000C012A"/>
    <w:rsid w:val="000C01B5"/>
    <w:rsid w:val="000C04F0"/>
    <w:rsid w:val="000C06E2"/>
    <w:rsid w:val="000C0B79"/>
    <w:rsid w:val="000C0D78"/>
    <w:rsid w:val="000C2647"/>
    <w:rsid w:val="000C2D62"/>
    <w:rsid w:val="000C3A9C"/>
    <w:rsid w:val="000C3F5C"/>
    <w:rsid w:val="000C4287"/>
    <w:rsid w:val="000C44BC"/>
    <w:rsid w:val="000C4895"/>
    <w:rsid w:val="000C5478"/>
    <w:rsid w:val="000C56D8"/>
    <w:rsid w:val="000C5EF7"/>
    <w:rsid w:val="000C640A"/>
    <w:rsid w:val="000C696F"/>
    <w:rsid w:val="000C6D4D"/>
    <w:rsid w:val="000C7523"/>
    <w:rsid w:val="000C7798"/>
    <w:rsid w:val="000C77AB"/>
    <w:rsid w:val="000D053D"/>
    <w:rsid w:val="000D08FA"/>
    <w:rsid w:val="000D1146"/>
    <w:rsid w:val="000D17B1"/>
    <w:rsid w:val="000D1E1B"/>
    <w:rsid w:val="000D2279"/>
    <w:rsid w:val="000D383C"/>
    <w:rsid w:val="000D3E5C"/>
    <w:rsid w:val="000D4626"/>
    <w:rsid w:val="000D4D90"/>
    <w:rsid w:val="000D50EC"/>
    <w:rsid w:val="000D52E9"/>
    <w:rsid w:val="000D5558"/>
    <w:rsid w:val="000D5F67"/>
    <w:rsid w:val="000D6553"/>
    <w:rsid w:val="000D67A6"/>
    <w:rsid w:val="000D7026"/>
    <w:rsid w:val="000D7814"/>
    <w:rsid w:val="000D78C7"/>
    <w:rsid w:val="000E0C92"/>
    <w:rsid w:val="000E0CA4"/>
    <w:rsid w:val="000E0E70"/>
    <w:rsid w:val="000E0E82"/>
    <w:rsid w:val="000E111B"/>
    <w:rsid w:val="000E14AA"/>
    <w:rsid w:val="000E14D7"/>
    <w:rsid w:val="000E1C46"/>
    <w:rsid w:val="000E2947"/>
    <w:rsid w:val="000E31F6"/>
    <w:rsid w:val="000E399F"/>
    <w:rsid w:val="000E3B7E"/>
    <w:rsid w:val="000E3CB3"/>
    <w:rsid w:val="000E415E"/>
    <w:rsid w:val="000E4397"/>
    <w:rsid w:val="000E4B57"/>
    <w:rsid w:val="000E4D87"/>
    <w:rsid w:val="000E5404"/>
    <w:rsid w:val="000E559B"/>
    <w:rsid w:val="000E57AC"/>
    <w:rsid w:val="000E58A2"/>
    <w:rsid w:val="000E5F41"/>
    <w:rsid w:val="000E5FBC"/>
    <w:rsid w:val="000E639B"/>
    <w:rsid w:val="000E684A"/>
    <w:rsid w:val="000E7313"/>
    <w:rsid w:val="000E7BFA"/>
    <w:rsid w:val="000E7E71"/>
    <w:rsid w:val="000F02E6"/>
    <w:rsid w:val="000F036E"/>
    <w:rsid w:val="000F0709"/>
    <w:rsid w:val="000F082D"/>
    <w:rsid w:val="000F0BC9"/>
    <w:rsid w:val="000F0E1F"/>
    <w:rsid w:val="000F11AF"/>
    <w:rsid w:val="000F1A23"/>
    <w:rsid w:val="000F1DB3"/>
    <w:rsid w:val="000F2780"/>
    <w:rsid w:val="000F3938"/>
    <w:rsid w:val="000F3E40"/>
    <w:rsid w:val="000F404A"/>
    <w:rsid w:val="000F4647"/>
    <w:rsid w:val="000F4E69"/>
    <w:rsid w:val="000F4FD3"/>
    <w:rsid w:val="000F5E6B"/>
    <w:rsid w:val="000F6067"/>
    <w:rsid w:val="000F6838"/>
    <w:rsid w:val="000F690D"/>
    <w:rsid w:val="000F697D"/>
    <w:rsid w:val="000F6A27"/>
    <w:rsid w:val="000F6D0E"/>
    <w:rsid w:val="000F7009"/>
    <w:rsid w:val="000F741A"/>
    <w:rsid w:val="000F7523"/>
    <w:rsid w:val="000F75CD"/>
    <w:rsid w:val="000F7CED"/>
    <w:rsid w:val="0010019D"/>
    <w:rsid w:val="001001A3"/>
    <w:rsid w:val="00100853"/>
    <w:rsid w:val="00102548"/>
    <w:rsid w:val="00102F12"/>
    <w:rsid w:val="00102F7D"/>
    <w:rsid w:val="001035F4"/>
    <w:rsid w:val="001038D1"/>
    <w:rsid w:val="0010395A"/>
    <w:rsid w:val="0010419B"/>
    <w:rsid w:val="001046EC"/>
    <w:rsid w:val="00104C35"/>
    <w:rsid w:val="001055CB"/>
    <w:rsid w:val="00105B8B"/>
    <w:rsid w:val="00105C12"/>
    <w:rsid w:val="0010681E"/>
    <w:rsid w:val="00106BC9"/>
    <w:rsid w:val="00106D17"/>
    <w:rsid w:val="00106FC9"/>
    <w:rsid w:val="001070A7"/>
    <w:rsid w:val="00107A1C"/>
    <w:rsid w:val="00107D27"/>
    <w:rsid w:val="00110EDF"/>
    <w:rsid w:val="00110FFD"/>
    <w:rsid w:val="0011367E"/>
    <w:rsid w:val="00113A33"/>
    <w:rsid w:val="00114608"/>
    <w:rsid w:val="0011475A"/>
    <w:rsid w:val="001154F7"/>
    <w:rsid w:val="001164DB"/>
    <w:rsid w:val="00116B63"/>
    <w:rsid w:val="00116D57"/>
    <w:rsid w:val="00116F29"/>
    <w:rsid w:val="001172C6"/>
    <w:rsid w:val="0011741D"/>
    <w:rsid w:val="00117B9F"/>
    <w:rsid w:val="00117C88"/>
    <w:rsid w:val="0012001D"/>
    <w:rsid w:val="00120231"/>
    <w:rsid w:val="00120E4C"/>
    <w:rsid w:val="00120F4E"/>
    <w:rsid w:val="0012183F"/>
    <w:rsid w:val="00121C07"/>
    <w:rsid w:val="00122227"/>
    <w:rsid w:val="00122BCF"/>
    <w:rsid w:val="00122CD3"/>
    <w:rsid w:val="00122E0F"/>
    <w:rsid w:val="00122E1A"/>
    <w:rsid w:val="00123379"/>
    <w:rsid w:val="00123ACE"/>
    <w:rsid w:val="00123C9C"/>
    <w:rsid w:val="00123EB7"/>
    <w:rsid w:val="0012535C"/>
    <w:rsid w:val="00125424"/>
    <w:rsid w:val="00125B12"/>
    <w:rsid w:val="001278ED"/>
    <w:rsid w:val="00127AF2"/>
    <w:rsid w:val="00127C60"/>
    <w:rsid w:val="00130279"/>
    <w:rsid w:val="00130850"/>
    <w:rsid w:val="001310F6"/>
    <w:rsid w:val="00131599"/>
    <w:rsid w:val="00131C1B"/>
    <w:rsid w:val="00131F72"/>
    <w:rsid w:val="001325F0"/>
    <w:rsid w:val="0013364E"/>
    <w:rsid w:val="00134695"/>
    <w:rsid w:val="00134D6C"/>
    <w:rsid w:val="00135302"/>
    <w:rsid w:val="0013575A"/>
    <w:rsid w:val="00135F9E"/>
    <w:rsid w:val="00135FE9"/>
    <w:rsid w:val="00136643"/>
    <w:rsid w:val="001368CD"/>
    <w:rsid w:val="00136AA6"/>
    <w:rsid w:val="00136DCB"/>
    <w:rsid w:val="0013729E"/>
    <w:rsid w:val="00137AF4"/>
    <w:rsid w:val="00137B34"/>
    <w:rsid w:val="00142719"/>
    <w:rsid w:val="00142C69"/>
    <w:rsid w:val="00143147"/>
    <w:rsid w:val="001436CF"/>
    <w:rsid w:val="00144D5D"/>
    <w:rsid w:val="00145169"/>
    <w:rsid w:val="00146464"/>
    <w:rsid w:val="00146526"/>
    <w:rsid w:val="001472A3"/>
    <w:rsid w:val="001473C0"/>
    <w:rsid w:val="00147403"/>
    <w:rsid w:val="001474E8"/>
    <w:rsid w:val="001500FE"/>
    <w:rsid w:val="00150638"/>
    <w:rsid w:val="00151326"/>
    <w:rsid w:val="001513EB"/>
    <w:rsid w:val="0015144E"/>
    <w:rsid w:val="00151961"/>
    <w:rsid w:val="00151DE0"/>
    <w:rsid w:val="001523C7"/>
    <w:rsid w:val="00152491"/>
    <w:rsid w:val="0015257C"/>
    <w:rsid w:val="00152C04"/>
    <w:rsid w:val="00152DB9"/>
    <w:rsid w:val="00152E82"/>
    <w:rsid w:val="00152F5F"/>
    <w:rsid w:val="00153194"/>
    <w:rsid w:val="00153A71"/>
    <w:rsid w:val="001555A0"/>
    <w:rsid w:val="00155B26"/>
    <w:rsid w:val="00156688"/>
    <w:rsid w:val="001566D2"/>
    <w:rsid w:val="00156B28"/>
    <w:rsid w:val="00156CE4"/>
    <w:rsid w:val="001571D9"/>
    <w:rsid w:val="001573D4"/>
    <w:rsid w:val="00157627"/>
    <w:rsid w:val="001600BD"/>
    <w:rsid w:val="001602B5"/>
    <w:rsid w:val="00160EB1"/>
    <w:rsid w:val="00162407"/>
    <w:rsid w:val="00163BA7"/>
    <w:rsid w:val="001643CA"/>
    <w:rsid w:val="00164650"/>
    <w:rsid w:val="001647F4"/>
    <w:rsid w:val="00164F4B"/>
    <w:rsid w:val="001653A4"/>
    <w:rsid w:val="00166132"/>
    <w:rsid w:val="00166828"/>
    <w:rsid w:val="00166954"/>
    <w:rsid w:val="00167B3D"/>
    <w:rsid w:val="00167EDE"/>
    <w:rsid w:val="00170115"/>
    <w:rsid w:val="00170176"/>
    <w:rsid w:val="001703FA"/>
    <w:rsid w:val="00170E43"/>
    <w:rsid w:val="0017124A"/>
    <w:rsid w:val="001714B8"/>
    <w:rsid w:val="0017194F"/>
    <w:rsid w:val="00171D45"/>
    <w:rsid w:val="00171FCF"/>
    <w:rsid w:val="001725D7"/>
    <w:rsid w:val="00173244"/>
    <w:rsid w:val="001732E0"/>
    <w:rsid w:val="00173E07"/>
    <w:rsid w:val="00174D46"/>
    <w:rsid w:val="001750F4"/>
    <w:rsid w:val="0017590F"/>
    <w:rsid w:val="001760A7"/>
    <w:rsid w:val="001761AA"/>
    <w:rsid w:val="001762B5"/>
    <w:rsid w:val="001769CB"/>
    <w:rsid w:val="00176C2A"/>
    <w:rsid w:val="00176FDC"/>
    <w:rsid w:val="00177043"/>
    <w:rsid w:val="0018008E"/>
    <w:rsid w:val="00180497"/>
    <w:rsid w:val="00180ADF"/>
    <w:rsid w:val="00180FDA"/>
    <w:rsid w:val="00181047"/>
    <w:rsid w:val="001814ED"/>
    <w:rsid w:val="001818B1"/>
    <w:rsid w:val="00181D4C"/>
    <w:rsid w:val="00181E9C"/>
    <w:rsid w:val="00182220"/>
    <w:rsid w:val="001837D1"/>
    <w:rsid w:val="001845E1"/>
    <w:rsid w:val="00185035"/>
    <w:rsid w:val="00185070"/>
    <w:rsid w:val="00185F5A"/>
    <w:rsid w:val="001863C6"/>
    <w:rsid w:val="001873A9"/>
    <w:rsid w:val="0018755E"/>
    <w:rsid w:val="0018798E"/>
    <w:rsid w:val="00187C8F"/>
    <w:rsid w:val="00187E9E"/>
    <w:rsid w:val="00187EF5"/>
    <w:rsid w:val="00187FF6"/>
    <w:rsid w:val="001903D6"/>
    <w:rsid w:val="001905E1"/>
    <w:rsid w:val="001908F2"/>
    <w:rsid w:val="00191918"/>
    <w:rsid w:val="00191C63"/>
    <w:rsid w:val="0019290F"/>
    <w:rsid w:val="00192F9F"/>
    <w:rsid w:val="00193694"/>
    <w:rsid w:val="00193E30"/>
    <w:rsid w:val="0019416E"/>
    <w:rsid w:val="001941DC"/>
    <w:rsid w:val="001943AA"/>
    <w:rsid w:val="0019459C"/>
    <w:rsid w:val="00194BE4"/>
    <w:rsid w:val="00194E8C"/>
    <w:rsid w:val="001960C7"/>
    <w:rsid w:val="00196C78"/>
    <w:rsid w:val="0019701C"/>
    <w:rsid w:val="001976F8"/>
    <w:rsid w:val="0019781F"/>
    <w:rsid w:val="001A0284"/>
    <w:rsid w:val="001A0461"/>
    <w:rsid w:val="001A0CF9"/>
    <w:rsid w:val="001A0E4E"/>
    <w:rsid w:val="001A10A1"/>
    <w:rsid w:val="001A27BF"/>
    <w:rsid w:val="001A2B25"/>
    <w:rsid w:val="001A2BA5"/>
    <w:rsid w:val="001A3576"/>
    <w:rsid w:val="001A3836"/>
    <w:rsid w:val="001A3D0F"/>
    <w:rsid w:val="001A3E19"/>
    <w:rsid w:val="001A3EB9"/>
    <w:rsid w:val="001A4BF7"/>
    <w:rsid w:val="001A4DD5"/>
    <w:rsid w:val="001A4E0C"/>
    <w:rsid w:val="001A4F8C"/>
    <w:rsid w:val="001A5D17"/>
    <w:rsid w:val="001A5ECC"/>
    <w:rsid w:val="001A5EED"/>
    <w:rsid w:val="001A6718"/>
    <w:rsid w:val="001A6874"/>
    <w:rsid w:val="001A7B74"/>
    <w:rsid w:val="001B0C1D"/>
    <w:rsid w:val="001B161C"/>
    <w:rsid w:val="001B2095"/>
    <w:rsid w:val="001B3332"/>
    <w:rsid w:val="001B3B01"/>
    <w:rsid w:val="001B4A04"/>
    <w:rsid w:val="001B5197"/>
    <w:rsid w:val="001B5AA5"/>
    <w:rsid w:val="001B5E72"/>
    <w:rsid w:val="001B5E8A"/>
    <w:rsid w:val="001B5FD8"/>
    <w:rsid w:val="001B6C76"/>
    <w:rsid w:val="001B7653"/>
    <w:rsid w:val="001B783E"/>
    <w:rsid w:val="001B7AC5"/>
    <w:rsid w:val="001B7C38"/>
    <w:rsid w:val="001B7F4B"/>
    <w:rsid w:val="001C10B7"/>
    <w:rsid w:val="001C1415"/>
    <w:rsid w:val="001C2162"/>
    <w:rsid w:val="001C231B"/>
    <w:rsid w:val="001C267F"/>
    <w:rsid w:val="001C28B3"/>
    <w:rsid w:val="001C319E"/>
    <w:rsid w:val="001C3820"/>
    <w:rsid w:val="001C3D05"/>
    <w:rsid w:val="001C4927"/>
    <w:rsid w:val="001C4F91"/>
    <w:rsid w:val="001C688C"/>
    <w:rsid w:val="001C68A1"/>
    <w:rsid w:val="001C71E4"/>
    <w:rsid w:val="001C787D"/>
    <w:rsid w:val="001C7FE2"/>
    <w:rsid w:val="001D0A9A"/>
    <w:rsid w:val="001D122C"/>
    <w:rsid w:val="001D145C"/>
    <w:rsid w:val="001D1628"/>
    <w:rsid w:val="001D1725"/>
    <w:rsid w:val="001D2FA0"/>
    <w:rsid w:val="001D3534"/>
    <w:rsid w:val="001D356D"/>
    <w:rsid w:val="001D3B64"/>
    <w:rsid w:val="001D3C92"/>
    <w:rsid w:val="001D4219"/>
    <w:rsid w:val="001D48B5"/>
    <w:rsid w:val="001D4A79"/>
    <w:rsid w:val="001D5261"/>
    <w:rsid w:val="001D5794"/>
    <w:rsid w:val="001D5B3D"/>
    <w:rsid w:val="001D62F0"/>
    <w:rsid w:val="001D654F"/>
    <w:rsid w:val="001D68E8"/>
    <w:rsid w:val="001D6953"/>
    <w:rsid w:val="001D6E27"/>
    <w:rsid w:val="001D790D"/>
    <w:rsid w:val="001D7F36"/>
    <w:rsid w:val="001E0403"/>
    <w:rsid w:val="001E0B1E"/>
    <w:rsid w:val="001E0F86"/>
    <w:rsid w:val="001E143B"/>
    <w:rsid w:val="001E204D"/>
    <w:rsid w:val="001E2EA0"/>
    <w:rsid w:val="001E33EE"/>
    <w:rsid w:val="001E3756"/>
    <w:rsid w:val="001E3E67"/>
    <w:rsid w:val="001E3F67"/>
    <w:rsid w:val="001E4016"/>
    <w:rsid w:val="001E45C8"/>
    <w:rsid w:val="001E45CF"/>
    <w:rsid w:val="001E4C76"/>
    <w:rsid w:val="001E4CC5"/>
    <w:rsid w:val="001E4E00"/>
    <w:rsid w:val="001E5186"/>
    <w:rsid w:val="001E51F9"/>
    <w:rsid w:val="001E5870"/>
    <w:rsid w:val="001E654F"/>
    <w:rsid w:val="001E6654"/>
    <w:rsid w:val="001E6F39"/>
    <w:rsid w:val="001E7D71"/>
    <w:rsid w:val="001F064A"/>
    <w:rsid w:val="001F0B1A"/>
    <w:rsid w:val="001F0E52"/>
    <w:rsid w:val="001F0E7C"/>
    <w:rsid w:val="001F1588"/>
    <w:rsid w:val="001F1D0D"/>
    <w:rsid w:val="001F1D54"/>
    <w:rsid w:val="001F1E1F"/>
    <w:rsid w:val="001F1F4B"/>
    <w:rsid w:val="001F1F9D"/>
    <w:rsid w:val="001F24CA"/>
    <w:rsid w:val="001F27BC"/>
    <w:rsid w:val="001F3186"/>
    <w:rsid w:val="001F3C63"/>
    <w:rsid w:val="001F5053"/>
    <w:rsid w:val="001F5364"/>
    <w:rsid w:val="001F5726"/>
    <w:rsid w:val="001F6885"/>
    <w:rsid w:val="001F6CFF"/>
    <w:rsid w:val="001F6E73"/>
    <w:rsid w:val="001F7C63"/>
    <w:rsid w:val="001F7FED"/>
    <w:rsid w:val="00200818"/>
    <w:rsid w:val="00200893"/>
    <w:rsid w:val="00200E0D"/>
    <w:rsid w:val="00200ECD"/>
    <w:rsid w:val="00201009"/>
    <w:rsid w:val="00201062"/>
    <w:rsid w:val="0020161B"/>
    <w:rsid w:val="00202375"/>
    <w:rsid w:val="002024D8"/>
    <w:rsid w:val="002024EC"/>
    <w:rsid w:val="00202697"/>
    <w:rsid w:val="0020272F"/>
    <w:rsid w:val="00202731"/>
    <w:rsid w:val="00202775"/>
    <w:rsid w:val="0020291F"/>
    <w:rsid w:val="00202CEF"/>
    <w:rsid w:val="002030E4"/>
    <w:rsid w:val="00203257"/>
    <w:rsid w:val="002037A2"/>
    <w:rsid w:val="002039D5"/>
    <w:rsid w:val="00204417"/>
    <w:rsid w:val="00204786"/>
    <w:rsid w:val="00204C8B"/>
    <w:rsid w:val="002057CA"/>
    <w:rsid w:val="002066E0"/>
    <w:rsid w:val="00207BAF"/>
    <w:rsid w:val="00210719"/>
    <w:rsid w:val="00211250"/>
    <w:rsid w:val="002121F2"/>
    <w:rsid w:val="0021275B"/>
    <w:rsid w:val="00212D0C"/>
    <w:rsid w:val="00212D6E"/>
    <w:rsid w:val="00212E25"/>
    <w:rsid w:val="002142CB"/>
    <w:rsid w:val="002144B0"/>
    <w:rsid w:val="00214924"/>
    <w:rsid w:val="00214A2E"/>
    <w:rsid w:val="002153F9"/>
    <w:rsid w:val="002159BA"/>
    <w:rsid w:val="00215DBF"/>
    <w:rsid w:val="00215DF5"/>
    <w:rsid w:val="00216205"/>
    <w:rsid w:val="002167AC"/>
    <w:rsid w:val="00216ED9"/>
    <w:rsid w:val="002170E3"/>
    <w:rsid w:val="002170FD"/>
    <w:rsid w:val="0021721D"/>
    <w:rsid w:val="00217B92"/>
    <w:rsid w:val="002215A0"/>
    <w:rsid w:val="002215FF"/>
    <w:rsid w:val="0022275A"/>
    <w:rsid w:val="00222D83"/>
    <w:rsid w:val="0022346A"/>
    <w:rsid w:val="00223BCD"/>
    <w:rsid w:val="00223E4F"/>
    <w:rsid w:val="00223F93"/>
    <w:rsid w:val="00224360"/>
    <w:rsid w:val="002249E4"/>
    <w:rsid w:val="00224F58"/>
    <w:rsid w:val="002255AA"/>
    <w:rsid w:val="0022599E"/>
    <w:rsid w:val="00226337"/>
    <w:rsid w:val="00226650"/>
    <w:rsid w:val="00227A08"/>
    <w:rsid w:val="00227B65"/>
    <w:rsid w:val="00227C06"/>
    <w:rsid w:val="00227D55"/>
    <w:rsid w:val="00227DDE"/>
    <w:rsid w:val="00230C3F"/>
    <w:rsid w:val="002312EB"/>
    <w:rsid w:val="00231DAA"/>
    <w:rsid w:val="002321E2"/>
    <w:rsid w:val="00233094"/>
    <w:rsid w:val="00234308"/>
    <w:rsid w:val="002347ED"/>
    <w:rsid w:val="00234ABD"/>
    <w:rsid w:val="002350D9"/>
    <w:rsid w:val="00235256"/>
    <w:rsid w:val="0023626D"/>
    <w:rsid w:val="00237316"/>
    <w:rsid w:val="00237F4A"/>
    <w:rsid w:val="0024052E"/>
    <w:rsid w:val="002409C0"/>
    <w:rsid w:val="00240FC5"/>
    <w:rsid w:val="002423C3"/>
    <w:rsid w:val="002425F0"/>
    <w:rsid w:val="002428C8"/>
    <w:rsid w:val="00242C5F"/>
    <w:rsid w:val="00242F6C"/>
    <w:rsid w:val="00243431"/>
    <w:rsid w:val="002437FE"/>
    <w:rsid w:val="00243DDA"/>
    <w:rsid w:val="0024400D"/>
    <w:rsid w:val="002443F1"/>
    <w:rsid w:val="00244778"/>
    <w:rsid w:val="00244D0B"/>
    <w:rsid w:val="00244F5A"/>
    <w:rsid w:val="00245815"/>
    <w:rsid w:val="002459DA"/>
    <w:rsid w:val="00245A9C"/>
    <w:rsid w:val="00245BBB"/>
    <w:rsid w:val="00246008"/>
    <w:rsid w:val="00246E0B"/>
    <w:rsid w:val="0024704D"/>
    <w:rsid w:val="00247069"/>
    <w:rsid w:val="00247541"/>
    <w:rsid w:val="002477BB"/>
    <w:rsid w:val="0024793F"/>
    <w:rsid w:val="002504B2"/>
    <w:rsid w:val="00250847"/>
    <w:rsid w:val="00250C35"/>
    <w:rsid w:val="00250FEA"/>
    <w:rsid w:val="002511D1"/>
    <w:rsid w:val="002512C9"/>
    <w:rsid w:val="00251789"/>
    <w:rsid w:val="002517F5"/>
    <w:rsid w:val="002519FA"/>
    <w:rsid w:val="00251A57"/>
    <w:rsid w:val="00251EE7"/>
    <w:rsid w:val="00251F73"/>
    <w:rsid w:val="00251F95"/>
    <w:rsid w:val="00252261"/>
    <w:rsid w:val="0025256F"/>
    <w:rsid w:val="00253608"/>
    <w:rsid w:val="00253711"/>
    <w:rsid w:val="00253F4A"/>
    <w:rsid w:val="00254C75"/>
    <w:rsid w:val="0025583B"/>
    <w:rsid w:val="0025616A"/>
    <w:rsid w:val="00256940"/>
    <w:rsid w:val="00256A61"/>
    <w:rsid w:val="002572E9"/>
    <w:rsid w:val="00257AD1"/>
    <w:rsid w:val="00257C5E"/>
    <w:rsid w:val="00260084"/>
    <w:rsid w:val="002602DC"/>
    <w:rsid w:val="002603C0"/>
    <w:rsid w:val="0026139D"/>
    <w:rsid w:val="0026205D"/>
    <w:rsid w:val="00262EE2"/>
    <w:rsid w:val="00264111"/>
    <w:rsid w:val="00265ADE"/>
    <w:rsid w:val="00265FA6"/>
    <w:rsid w:val="00266191"/>
    <w:rsid w:val="0026648B"/>
    <w:rsid w:val="0026657F"/>
    <w:rsid w:val="0026700F"/>
    <w:rsid w:val="00267195"/>
    <w:rsid w:val="00267425"/>
    <w:rsid w:val="002678E6"/>
    <w:rsid w:val="00267F50"/>
    <w:rsid w:val="00270375"/>
    <w:rsid w:val="002705BA"/>
    <w:rsid w:val="00270CF1"/>
    <w:rsid w:val="00272053"/>
    <w:rsid w:val="00272725"/>
    <w:rsid w:val="00273350"/>
    <w:rsid w:val="002743B2"/>
    <w:rsid w:val="00274643"/>
    <w:rsid w:val="00274730"/>
    <w:rsid w:val="0027553F"/>
    <w:rsid w:val="00275869"/>
    <w:rsid w:val="00275F48"/>
    <w:rsid w:val="0027609B"/>
    <w:rsid w:val="00276355"/>
    <w:rsid w:val="0027696A"/>
    <w:rsid w:val="00276C92"/>
    <w:rsid w:val="00276E91"/>
    <w:rsid w:val="00277F25"/>
    <w:rsid w:val="00280BF7"/>
    <w:rsid w:val="002812C7"/>
    <w:rsid w:val="0028154F"/>
    <w:rsid w:val="002819AB"/>
    <w:rsid w:val="00282A7C"/>
    <w:rsid w:val="002831AE"/>
    <w:rsid w:val="002835EA"/>
    <w:rsid w:val="00283997"/>
    <w:rsid w:val="00283E08"/>
    <w:rsid w:val="00284109"/>
    <w:rsid w:val="002843FC"/>
    <w:rsid w:val="0028473E"/>
    <w:rsid w:val="00284B13"/>
    <w:rsid w:val="00284F31"/>
    <w:rsid w:val="00285011"/>
    <w:rsid w:val="0028548B"/>
    <w:rsid w:val="00285932"/>
    <w:rsid w:val="00285BA3"/>
    <w:rsid w:val="0028624B"/>
    <w:rsid w:val="00286555"/>
    <w:rsid w:val="002874E4"/>
    <w:rsid w:val="00287B33"/>
    <w:rsid w:val="00287ED2"/>
    <w:rsid w:val="00290C64"/>
    <w:rsid w:val="002921A2"/>
    <w:rsid w:val="002925A7"/>
    <w:rsid w:val="002927B2"/>
    <w:rsid w:val="002938DA"/>
    <w:rsid w:val="00293CF3"/>
    <w:rsid w:val="00293F24"/>
    <w:rsid w:val="00293F8E"/>
    <w:rsid w:val="002947A9"/>
    <w:rsid w:val="00294A5F"/>
    <w:rsid w:val="00294BFB"/>
    <w:rsid w:val="00295B4B"/>
    <w:rsid w:val="00295CE0"/>
    <w:rsid w:val="00295E9A"/>
    <w:rsid w:val="0029651E"/>
    <w:rsid w:val="0029750B"/>
    <w:rsid w:val="0029793D"/>
    <w:rsid w:val="00297B93"/>
    <w:rsid w:val="00297D4D"/>
    <w:rsid w:val="002A0905"/>
    <w:rsid w:val="002A0B86"/>
    <w:rsid w:val="002A16E7"/>
    <w:rsid w:val="002A17BE"/>
    <w:rsid w:val="002A1AE6"/>
    <w:rsid w:val="002A353C"/>
    <w:rsid w:val="002A37D8"/>
    <w:rsid w:val="002A3F8C"/>
    <w:rsid w:val="002A509E"/>
    <w:rsid w:val="002A583D"/>
    <w:rsid w:val="002A641F"/>
    <w:rsid w:val="002A66CA"/>
    <w:rsid w:val="002A6749"/>
    <w:rsid w:val="002A6766"/>
    <w:rsid w:val="002A6D99"/>
    <w:rsid w:val="002A6F6A"/>
    <w:rsid w:val="002B071A"/>
    <w:rsid w:val="002B074E"/>
    <w:rsid w:val="002B0E0D"/>
    <w:rsid w:val="002B1268"/>
    <w:rsid w:val="002B1473"/>
    <w:rsid w:val="002B16A6"/>
    <w:rsid w:val="002B16C1"/>
    <w:rsid w:val="002B16F8"/>
    <w:rsid w:val="002B2831"/>
    <w:rsid w:val="002B2C37"/>
    <w:rsid w:val="002B303A"/>
    <w:rsid w:val="002B3BF4"/>
    <w:rsid w:val="002B4197"/>
    <w:rsid w:val="002B49F8"/>
    <w:rsid w:val="002B4A7B"/>
    <w:rsid w:val="002B4C5C"/>
    <w:rsid w:val="002B58BB"/>
    <w:rsid w:val="002B5E33"/>
    <w:rsid w:val="002B5F87"/>
    <w:rsid w:val="002B63AF"/>
    <w:rsid w:val="002B64B9"/>
    <w:rsid w:val="002B6F70"/>
    <w:rsid w:val="002B7181"/>
    <w:rsid w:val="002C01D9"/>
    <w:rsid w:val="002C103B"/>
    <w:rsid w:val="002C16B9"/>
    <w:rsid w:val="002C1AB8"/>
    <w:rsid w:val="002C2496"/>
    <w:rsid w:val="002C2A43"/>
    <w:rsid w:val="002C2EF6"/>
    <w:rsid w:val="002C3570"/>
    <w:rsid w:val="002C37DA"/>
    <w:rsid w:val="002C4842"/>
    <w:rsid w:val="002C5579"/>
    <w:rsid w:val="002C55BE"/>
    <w:rsid w:val="002C60A5"/>
    <w:rsid w:val="002C6A77"/>
    <w:rsid w:val="002C6BEF"/>
    <w:rsid w:val="002C6F7F"/>
    <w:rsid w:val="002C7095"/>
    <w:rsid w:val="002C72A3"/>
    <w:rsid w:val="002C73AB"/>
    <w:rsid w:val="002C77A9"/>
    <w:rsid w:val="002C7E0D"/>
    <w:rsid w:val="002D0051"/>
    <w:rsid w:val="002D0314"/>
    <w:rsid w:val="002D03C7"/>
    <w:rsid w:val="002D093E"/>
    <w:rsid w:val="002D0F7B"/>
    <w:rsid w:val="002D1557"/>
    <w:rsid w:val="002D15F2"/>
    <w:rsid w:val="002D294A"/>
    <w:rsid w:val="002D3654"/>
    <w:rsid w:val="002D38C9"/>
    <w:rsid w:val="002D438B"/>
    <w:rsid w:val="002D4E78"/>
    <w:rsid w:val="002D59A0"/>
    <w:rsid w:val="002D59B4"/>
    <w:rsid w:val="002D60C5"/>
    <w:rsid w:val="002D6332"/>
    <w:rsid w:val="002D7D4E"/>
    <w:rsid w:val="002E01D1"/>
    <w:rsid w:val="002E024B"/>
    <w:rsid w:val="002E0472"/>
    <w:rsid w:val="002E05A7"/>
    <w:rsid w:val="002E05F6"/>
    <w:rsid w:val="002E115C"/>
    <w:rsid w:val="002E194C"/>
    <w:rsid w:val="002E19FE"/>
    <w:rsid w:val="002E1FD2"/>
    <w:rsid w:val="002E2062"/>
    <w:rsid w:val="002E2124"/>
    <w:rsid w:val="002E21AF"/>
    <w:rsid w:val="002E2420"/>
    <w:rsid w:val="002E253F"/>
    <w:rsid w:val="002E2898"/>
    <w:rsid w:val="002E2B2C"/>
    <w:rsid w:val="002E30DD"/>
    <w:rsid w:val="002E32B6"/>
    <w:rsid w:val="002E47CB"/>
    <w:rsid w:val="002E486F"/>
    <w:rsid w:val="002E520F"/>
    <w:rsid w:val="002E55BE"/>
    <w:rsid w:val="002E6054"/>
    <w:rsid w:val="002E7569"/>
    <w:rsid w:val="002E7F69"/>
    <w:rsid w:val="002F13B0"/>
    <w:rsid w:val="002F1835"/>
    <w:rsid w:val="002F1956"/>
    <w:rsid w:val="002F1C09"/>
    <w:rsid w:val="002F2722"/>
    <w:rsid w:val="002F2980"/>
    <w:rsid w:val="002F2DEF"/>
    <w:rsid w:val="002F364C"/>
    <w:rsid w:val="002F3B7E"/>
    <w:rsid w:val="002F3FEC"/>
    <w:rsid w:val="002F4A75"/>
    <w:rsid w:val="002F4D36"/>
    <w:rsid w:val="002F4EFE"/>
    <w:rsid w:val="002F55E6"/>
    <w:rsid w:val="002F568E"/>
    <w:rsid w:val="002F5824"/>
    <w:rsid w:val="002F656A"/>
    <w:rsid w:val="002F68D5"/>
    <w:rsid w:val="002F70BE"/>
    <w:rsid w:val="002F70E2"/>
    <w:rsid w:val="002F7B93"/>
    <w:rsid w:val="00300258"/>
    <w:rsid w:val="00300E2C"/>
    <w:rsid w:val="003010E7"/>
    <w:rsid w:val="00302089"/>
    <w:rsid w:val="003023F4"/>
    <w:rsid w:val="003026F5"/>
    <w:rsid w:val="003036F0"/>
    <w:rsid w:val="00303B8A"/>
    <w:rsid w:val="00303E8E"/>
    <w:rsid w:val="00303E98"/>
    <w:rsid w:val="00304538"/>
    <w:rsid w:val="00304C91"/>
    <w:rsid w:val="00304FFA"/>
    <w:rsid w:val="00305317"/>
    <w:rsid w:val="0030580A"/>
    <w:rsid w:val="00305A35"/>
    <w:rsid w:val="00305D63"/>
    <w:rsid w:val="00305D64"/>
    <w:rsid w:val="00306374"/>
    <w:rsid w:val="003075B5"/>
    <w:rsid w:val="0030779C"/>
    <w:rsid w:val="00310121"/>
    <w:rsid w:val="003101F6"/>
    <w:rsid w:val="0031074F"/>
    <w:rsid w:val="00310CF8"/>
    <w:rsid w:val="00311295"/>
    <w:rsid w:val="003113D8"/>
    <w:rsid w:val="00311BE5"/>
    <w:rsid w:val="00312297"/>
    <w:rsid w:val="00312587"/>
    <w:rsid w:val="00312C2C"/>
    <w:rsid w:val="003131F6"/>
    <w:rsid w:val="0031422A"/>
    <w:rsid w:val="00314DB4"/>
    <w:rsid w:val="003150DE"/>
    <w:rsid w:val="00315255"/>
    <w:rsid w:val="00315E6E"/>
    <w:rsid w:val="003161F0"/>
    <w:rsid w:val="00316531"/>
    <w:rsid w:val="00316CA8"/>
    <w:rsid w:val="00317BB9"/>
    <w:rsid w:val="00317E5F"/>
    <w:rsid w:val="00320141"/>
    <w:rsid w:val="003207DE"/>
    <w:rsid w:val="003209CB"/>
    <w:rsid w:val="00320E9D"/>
    <w:rsid w:val="0032120D"/>
    <w:rsid w:val="0032197C"/>
    <w:rsid w:val="00321B56"/>
    <w:rsid w:val="00321CA4"/>
    <w:rsid w:val="00321FDE"/>
    <w:rsid w:val="003225E3"/>
    <w:rsid w:val="003232AA"/>
    <w:rsid w:val="0032422E"/>
    <w:rsid w:val="00326109"/>
    <w:rsid w:val="003261FF"/>
    <w:rsid w:val="00327647"/>
    <w:rsid w:val="00327F73"/>
    <w:rsid w:val="00327F8B"/>
    <w:rsid w:val="003304F8"/>
    <w:rsid w:val="0033051E"/>
    <w:rsid w:val="0033276E"/>
    <w:rsid w:val="00333639"/>
    <w:rsid w:val="00335007"/>
    <w:rsid w:val="00335207"/>
    <w:rsid w:val="00335DC2"/>
    <w:rsid w:val="00335E73"/>
    <w:rsid w:val="00335ECA"/>
    <w:rsid w:val="00335F99"/>
    <w:rsid w:val="003364BE"/>
    <w:rsid w:val="0033660C"/>
    <w:rsid w:val="00336EB2"/>
    <w:rsid w:val="00337B6E"/>
    <w:rsid w:val="00337BA6"/>
    <w:rsid w:val="00340093"/>
    <w:rsid w:val="00340998"/>
    <w:rsid w:val="00340A3A"/>
    <w:rsid w:val="00341896"/>
    <w:rsid w:val="00341933"/>
    <w:rsid w:val="003419F7"/>
    <w:rsid w:val="00341FFC"/>
    <w:rsid w:val="00342383"/>
    <w:rsid w:val="0034254F"/>
    <w:rsid w:val="0034333B"/>
    <w:rsid w:val="00343A45"/>
    <w:rsid w:val="00343BC5"/>
    <w:rsid w:val="00344021"/>
    <w:rsid w:val="003443D9"/>
    <w:rsid w:val="00344D9E"/>
    <w:rsid w:val="0034500E"/>
    <w:rsid w:val="0034524F"/>
    <w:rsid w:val="00345B6B"/>
    <w:rsid w:val="00346DEB"/>
    <w:rsid w:val="00346EA1"/>
    <w:rsid w:val="0034735E"/>
    <w:rsid w:val="003474B8"/>
    <w:rsid w:val="0034779B"/>
    <w:rsid w:val="00347CCE"/>
    <w:rsid w:val="00347E5E"/>
    <w:rsid w:val="0035027A"/>
    <w:rsid w:val="00351755"/>
    <w:rsid w:val="00351B93"/>
    <w:rsid w:val="00352DC0"/>
    <w:rsid w:val="00352F00"/>
    <w:rsid w:val="00353382"/>
    <w:rsid w:val="003538D9"/>
    <w:rsid w:val="003543C8"/>
    <w:rsid w:val="00354CB5"/>
    <w:rsid w:val="00355AF1"/>
    <w:rsid w:val="00355CB6"/>
    <w:rsid w:val="003562A1"/>
    <w:rsid w:val="003564E9"/>
    <w:rsid w:val="0035678F"/>
    <w:rsid w:val="00356794"/>
    <w:rsid w:val="003569C0"/>
    <w:rsid w:val="00356DE2"/>
    <w:rsid w:val="00357A04"/>
    <w:rsid w:val="00357B06"/>
    <w:rsid w:val="00357B23"/>
    <w:rsid w:val="00357CED"/>
    <w:rsid w:val="00360602"/>
    <w:rsid w:val="003607C1"/>
    <w:rsid w:val="00361132"/>
    <w:rsid w:val="003617E6"/>
    <w:rsid w:val="00361A2F"/>
    <w:rsid w:val="00361EA7"/>
    <w:rsid w:val="00361F5D"/>
    <w:rsid w:val="003621B3"/>
    <w:rsid w:val="003621E3"/>
    <w:rsid w:val="00362655"/>
    <w:rsid w:val="00362FFC"/>
    <w:rsid w:val="0036320A"/>
    <w:rsid w:val="003635A7"/>
    <w:rsid w:val="003639F5"/>
    <w:rsid w:val="00363A75"/>
    <w:rsid w:val="00364067"/>
    <w:rsid w:val="00364343"/>
    <w:rsid w:val="00364B3A"/>
    <w:rsid w:val="00364B4E"/>
    <w:rsid w:val="00364E0C"/>
    <w:rsid w:val="00364E60"/>
    <w:rsid w:val="003650B6"/>
    <w:rsid w:val="003654B7"/>
    <w:rsid w:val="003654C2"/>
    <w:rsid w:val="003657B5"/>
    <w:rsid w:val="003664AF"/>
    <w:rsid w:val="0036653D"/>
    <w:rsid w:val="00366ACB"/>
    <w:rsid w:val="003673EA"/>
    <w:rsid w:val="00367893"/>
    <w:rsid w:val="003705A7"/>
    <w:rsid w:val="00372801"/>
    <w:rsid w:val="00372FA6"/>
    <w:rsid w:val="00373375"/>
    <w:rsid w:val="0037341B"/>
    <w:rsid w:val="00373941"/>
    <w:rsid w:val="00373D5D"/>
    <w:rsid w:val="00374B89"/>
    <w:rsid w:val="00375A44"/>
    <w:rsid w:val="00375ADA"/>
    <w:rsid w:val="00375D28"/>
    <w:rsid w:val="003760F4"/>
    <w:rsid w:val="00376410"/>
    <w:rsid w:val="00377170"/>
    <w:rsid w:val="003773E6"/>
    <w:rsid w:val="00380376"/>
    <w:rsid w:val="00381304"/>
    <w:rsid w:val="00381480"/>
    <w:rsid w:val="00381D31"/>
    <w:rsid w:val="003823A7"/>
    <w:rsid w:val="00382696"/>
    <w:rsid w:val="003827F8"/>
    <w:rsid w:val="00382855"/>
    <w:rsid w:val="0038375B"/>
    <w:rsid w:val="003840EE"/>
    <w:rsid w:val="00384246"/>
    <w:rsid w:val="003843DB"/>
    <w:rsid w:val="00384594"/>
    <w:rsid w:val="0038678B"/>
    <w:rsid w:val="00387354"/>
    <w:rsid w:val="00387377"/>
    <w:rsid w:val="00387893"/>
    <w:rsid w:val="003879B7"/>
    <w:rsid w:val="00390433"/>
    <w:rsid w:val="003908EB"/>
    <w:rsid w:val="003908F6"/>
    <w:rsid w:val="003910EC"/>
    <w:rsid w:val="0039147D"/>
    <w:rsid w:val="00391BB6"/>
    <w:rsid w:val="00393645"/>
    <w:rsid w:val="00393655"/>
    <w:rsid w:val="00393A1E"/>
    <w:rsid w:val="00393A5B"/>
    <w:rsid w:val="00395161"/>
    <w:rsid w:val="003955AF"/>
    <w:rsid w:val="00396B61"/>
    <w:rsid w:val="00397815"/>
    <w:rsid w:val="00397FF4"/>
    <w:rsid w:val="003A0B94"/>
    <w:rsid w:val="003A0BB5"/>
    <w:rsid w:val="003A1161"/>
    <w:rsid w:val="003A12F4"/>
    <w:rsid w:val="003A15A7"/>
    <w:rsid w:val="003A1B23"/>
    <w:rsid w:val="003A237E"/>
    <w:rsid w:val="003A32F5"/>
    <w:rsid w:val="003A4594"/>
    <w:rsid w:val="003A4A92"/>
    <w:rsid w:val="003A4D9D"/>
    <w:rsid w:val="003A5289"/>
    <w:rsid w:val="003A5954"/>
    <w:rsid w:val="003A6950"/>
    <w:rsid w:val="003A6A6C"/>
    <w:rsid w:val="003A6F0E"/>
    <w:rsid w:val="003B0112"/>
    <w:rsid w:val="003B01AC"/>
    <w:rsid w:val="003B0A46"/>
    <w:rsid w:val="003B0A75"/>
    <w:rsid w:val="003B0BC2"/>
    <w:rsid w:val="003B0EAC"/>
    <w:rsid w:val="003B0FFF"/>
    <w:rsid w:val="003B1045"/>
    <w:rsid w:val="003B114D"/>
    <w:rsid w:val="003B1EEE"/>
    <w:rsid w:val="003B1F0D"/>
    <w:rsid w:val="003B20B0"/>
    <w:rsid w:val="003B2708"/>
    <w:rsid w:val="003B2869"/>
    <w:rsid w:val="003B3D4B"/>
    <w:rsid w:val="003B4A77"/>
    <w:rsid w:val="003B4BC3"/>
    <w:rsid w:val="003B4DDD"/>
    <w:rsid w:val="003B5BC8"/>
    <w:rsid w:val="003B5C0C"/>
    <w:rsid w:val="003B5C7F"/>
    <w:rsid w:val="003B6086"/>
    <w:rsid w:val="003B636E"/>
    <w:rsid w:val="003B64CC"/>
    <w:rsid w:val="003B6DB4"/>
    <w:rsid w:val="003B748C"/>
    <w:rsid w:val="003B74AD"/>
    <w:rsid w:val="003B7529"/>
    <w:rsid w:val="003B78C3"/>
    <w:rsid w:val="003B7D79"/>
    <w:rsid w:val="003C01D4"/>
    <w:rsid w:val="003C0DEC"/>
    <w:rsid w:val="003C10A6"/>
    <w:rsid w:val="003C1159"/>
    <w:rsid w:val="003C1886"/>
    <w:rsid w:val="003C297D"/>
    <w:rsid w:val="003C2B41"/>
    <w:rsid w:val="003C31B9"/>
    <w:rsid w:val="003C403E"/>
    <w:rsid w:val="003C4345"/>
    <w:rsid w:val="003C4A08"/>
    <w:rsid w:val="003C4B85"/>
    <w:rsid w:val="003C555C"/>
    <w:rsid w:val="003C57B9"/>
    <w:rsid w:val="003C5BAE"/>
    <w:rsid w:val="003C6474"/>
    <w:rsid w:val="003C7140"/>
    <w:rsid w:val="003C7C7A"/>
    <w:rsid w:val="003C7E10"/>
    <w:rsid w:val="003D03C0"/>
    <w:rsid w:val="003D0606"/>
    <w:rsid w:val="003D0951"/>
    <w:rsid w:val="003D1979"/>
    <w:rsid w:val="003D1AA9"/>
    <w:rsid w:val="003D1EB5"/>
    <w:rsid w:val="003D279D"/>
    <w:rsid w:val="003D361B"/>
    <w:rsid w:val="003D3AE1"/>
    <w:rsid w:val="003D3B4F"/>
    <w:rsid w:val="003D3B77"/>
    <w:rsid w:val="003D3C7D"/>
    <w:rsid w:val="003D3CF5"/>
    <w:rsid w:val="003D3DB8"/>
    <w:rsid w:val="003D4380"/>
    <w:rsid w:val="003D44E1"/>
    <w:rsid w:val="003D4748"/>
    <w:rsid w:val="003D4BE8"/>
    <w:rsid w:val="003D4FF5"/>
    <w:rsid w:val="003D533B"/>
    <w:rsid w:val="003D53F2"/>
    <w:rsid w:val="003D6C68"/>
    <w:rsid w:val="003D763E"/>
    <w:rsid w:val="003D7ABA"/>
    <w:rsid w:val="003D7E29"/>
    <w:rsid w:val="003E0603"/>
    <w:rsid w:val="003E067B"/>
    <w:rsid w:val="003E08C5"/>
    <w:rsid w:val="003E0947"/>
    <w:rsid w:val="003E0C38"/>
    <w:rsid w:val="003E10D1"/>
    <w:rsid w:val="003E1C55"/>
    <w:rsid w:val="003E2BCF"/>
    <w:rsid w:val="003E2EAA"/>
    <w:rsid w:val="003E3058"/>
    <w:rsid w:val="003E3988"/>
    <w:rsid w:val="003E3D67"/>
    <w:rsid w:val="003E47D7"/>
    <w:rsid w:val="003E4CB5"/>
    <w:rsid w:val="003E546B"/>
    <w:rsid w:val="003E5E72"/>
    <w:rsid w:val="003E5F37"/>
    <w:rsid w:val="003E60FD"/>
    <w:rsid w:val="003E69B6"/>
    <w:rsid w:val="003E6CAF"/>
    <w:rsid w:val="003E75EF"/>
    <w:rsid w:val="003E7D69"/>
    <w:rsid w:val="003F0295"/>
    <w:rsid w:val="003F045C"/>
    <w:rsid w:val="003F08E3"/>
    <w:rsid w:val="003F093E"/>
    <w:rsid w:val="003F0B59"/>
    <w:rsid w:val="003F1013"/>
    <w:rsid w:val="003F10B2"/>
    <w:rsid w:val="003F12B9"/>
    <w:rsid w:val="003F222F"/>
    <w:rsid w:val="003F245F"/>
    <w:rsid w:val="003F31EE"/>
    <w:rsid w:val="003F34A7"/>
    <w:rsid w:val="003F358F"/>
    <w:rsid w:val="003F46AE"/>
    <w:rsid w:val="003F502E"/>
    <w:rsid w:val="003F50DF"/>
    <w:rsid w:val="003F54F5"/>
    <w:rsid w:val="003F5552"/>
    <w:rsid w:val="003F564D"/>
    <w:rsid w:val="003F5A31"/>
    <w:rsid w:val="003F6B8A"/>
    <w:rsid w:val="003F6C4A"/>
    <w:rsid w:val="003F71B2"/>
    <w:rsid w:val="003F7221"/>
    <w:rsid w:val="003F7547"/>
    <w:rsid w:val="003F754B"/>
    <w:rsid w:val="003F7E1D"/>
    <w:rsid w:val="004002FA"/>
    <w:rsid w:val="00400967"/>
    <w:rsid w:val="00400D1E"/>
    <w:rsid w:val="00401200"/>
    <w:rsid w:val="00401353"/>
    <w:rsid w:val="00401B50"/>
    <w:rsid w:val="00401BA5"/>
    <w:rsid w:val="00401DCF"/>
    <w:rsid w:val="00401E6C"/>
    <w:rsid w:val="00402447"/>
    <w:rsid w:val="0040309F"/>
    <w:rsid w:val="00403133"/>
    <w:rsid w:val="004035AA"/>
    <w:rsid w:val="00403E2E"/>
    <w:rsid w:val="004046E3"/>
    <w:rsid w:val="00404D43"/>
    <w:rsid w:val="00404D74"/>
    <w:rsid w:val="0040535A"/>
    <w:rsid w:val="00405975"/>
    <w:rsid w:val="00405DEC"/>
    <w:rsid w:val="00405E2C"/>
    <w:rsid w:val="00406072"/>
    <w:rsid w:val="00406195"/>
    <w:rsid w:val="00406B31"/>
    <w:rsid w:val="00406E04"/>
    <w:rsid w:val="00407419"/>
    <w:rsid w:val="00407C20"/>
    <w:rsid w:val="004103A9"/>
    <w:rsid w:val="0041079F"/>
    <w:rsid w:val="00411604"/>
    <w:rsid w:val="00411789"/>
    <w:rsid w:val="00411A06"/>
    <w:rsid w:val="0041228B"/>
    <w:rsid w:val="004126E9"/>
    <w:rsid w:val="00413DED"/>
    <w:rsid w:val="00413E6F"/>
    <w:rsid w:val="0041427D"/>
    <w:rsid w:val="0041466A"/>
    <w:rsid w:val="00415455"/>
    <w:rsid w:val="004158BC"/>
    <w:rsid w:val="004161FE"/>
    <w:rsid w:val="00417888"/>
    <w:rsid w:val="00417F96"/>
    <w:rsid w:val="0042021B"/>
    <w:rsid w:val="00420A35"/>
    <w:rsid w:val="00420CC4"/>
    <w:rsid w:val="00420E3D"/>
    <w:rsid w:val="00421805"/>
    <w:rsid w:val="00421915"/>
    <w:rsid w:val="00422EF9"/>
    <w:rsid w:val="0042310D"/>
    <w:rsid w:val="00423268"/>
    <w:rsid w:val="0042333A"/>
    <w:rsid w:val="00423D06"/>
    <w:rsid w:val="00423D4F"/>
    <w:rsid w:val="00423E5E"/>
    <w:rsid w:val="00424B7B"/>
    <w:rsid w:val="0042561D"/>
    <w:rsid w:val="00425731"/>
    <w:rsid w:val="00425CE1"/>
    <w:rsid w:val="004260A2"/>
    <w:rsid w:val="0042610A"/>
    <w:rsid w:val="004261AE"/>
    <w:rsid w:val="0042640A"/>
    <w:rsid w:val="00426F72"/>
    <w:rsid w:val="004279C4"/>
    <w:rsid w:val="00427E89"/>
    <w:rsid w:val="004300D2"/>
    <w:rsid w:val="0043045E"/>
    <w:rsid w:val="00430973"/>
    <w:rsid w:val="00430FC8"/>
    <w:rsid w:val="00431238"/>
    <w:rsid w:val="00431598"/>
    <w:rsid w:val="00431BEC"/>
    <w:rsid w:val="00431E4A"/>
    <w:rsid w:val="004331BB"/>
    <w:rsid w:val="00433FCA"/>
    <w:rsid w:val="00434B46"/>
    <w:rsid w:val="00434C5F"/>
    <w:rsid w:val="0043506F"/>
    <w:rsid w:val="004354CF"/>
    <w:rsid w:val="00435FDE"/>
    <w:rsid w:val="00436516"/>
    <w:rsid w:val="004368E6"/>
    <w:rsid w:val="004376B6"/>
    <w:rsid w:val="00437EF8"/>
    <w:rsid w:val="00437FC1"/>
    <w:rsid w:val="0044035A"/>
    <w:rsid w:val="00440A4D"/>
    <w:rsid w:val="00440BCF"/>
    <w:rsid w:val="00441F70"/>
    <w:rsid w:val="00442054"/>
    <w:rsid w:val="00442317"/>
    <w:rsid w:val="004426BF"/>
    <w:rsid w:val="00442CAB"/>
    <w:rsid w:val="00443096"/>
    <w:rsid w:val="004438AC"/>
    <w:rsid w:val="004439E2"/>
    <w:rsid w:val="004443F1"/>
    <w:rsid w:val="00444C26"/>
    <w:rsid w:val="00444C5C"/>
    <w:rsid w:val="00445AE1"/>
    <w:rsid w:val="00446246"/>
    <w:rsid w:val="00446B5B"/>
    <w:rsid w:val="00446DCC"/>
    <w:rsid w:val="00446F60"/>
    <w:rsid w:val="0044717F"/>
    <w:rsid w:val="0044789F"/>
    <w:rsid w:val="004479E7"/>
    <w:rsid w:val="00450972"/>
    <w:rsid w:val="00450EC1"/>
    <w:rsid w:val="0045128D"/>
    <w:rsid w:val="00451947"/>
    <w:rsid w:val="00451AC8"/>
    <w:rsid w:val="0045205E"/>
    <w:rsid w:val="00453252"/>
    <w:rsid w:val="00453369"/>
    <w:rsid w:val="0045350F"/>
    <w:rsid w:val="004546A8"/>
    <w:rsid w:val="00454842"/>
    <w:rsid w:val="00455059"/>
    <w:rsid w:val="004561C9"/>
    <w:rsid w:val="00456319"/>
    <w:rsid w:val="004573BC"/>
    <w:rsid w:val="00460099"/>
    <w:rsid w:val="004600A2"/>
    <w:rsid w:val="00460742"/>
    <w:rsid w:val="004608E4"/>
    <w:rsid w:val="00461294"/>
    <w:rsid w:val="004615B6"/>
    <w:rsid w:val="00461688"/>
    <w:rsid w:val="00462063"/>
    <w:rsid w:val="00462339"/>
    <w:rsid w:val="0046327F"/>
    <w:rsid w:val="0046352A"/>
    <w:rsid w:val="00463BAC"/>
    <w:rsid w:val="00464044"/>
    <w:rsid w:val="004649F6"/>
    <w:rsid w:val="00464E03"/>
    <w:rsid w:val="00465723"/>
    <w:rsid w:val="00466074"/>
    <w:rsid w:val="004660A8"/>
    <w:rsid w:val="00466750"/>
    <w:rsid w:val="004674D8"/>
    <w:rsid w:val="0046764F"/>
    <w:rsid w:val="00467690"/>
    <w:rsid w:val="0046777A"/>
    <w:rsid w:val="00467929"/>
    <w:rsid w:val="0046799A"/>
    <w:rsid w:val="00467D58"/>
    <w:rsid w:val="004702DB"/>
    <w:rsid w:val="00470903"/>
    <w:rsid w:val="00470C7B"/>
    <w:rsid w:val="004713F5"/>
    <w:rsid w:val="00471C27"/>
    <w:rsid w:val="0047246E"/>
    <w:rsid w:val="00472DCE"/>
    <w:rsid w:val="00472ED0"/>
    <w:rsid w:val="00473166"/>
    <w:rsid w:val="00473863"/>
    <w:rsid w:val="004738A2"/>
    <w:rsid w:val="004739B2"/>
    <w:rsid w:val="00473F31"/>
    <w:rsid w:val="00474436"/>
    <w:rsid w:val="00474E43"/>
    <w:rsid w:val="00475716"/>
    <w:rsid w:val="00475C84"/>
    <w:rsid w:val="004760A4"/>
    <w:rsid w:val="0047710C"/>
    <w:rsid w:val="00477183"/>
    <w:rsid w:val="00477338"/>
    <w:rsid w:val="0047739F"/>
    <w:rsid w:val="0047755D"/>
    <w:rsid w:val="00480382"/>
    <w:rsid w:val="0048068A"/>
    <w:rsid w:val="00480BAA"/>
    <w:rsid w:val="004810FA"/>
    <w:rsid w:val="004811D8"/>
    <w:rsid w:val="0048160B"/>
    <w:rsid w:val="00481618"/>
    <w:rsid w:val="0048180C"/>
    <w:rsid w:val="004819D7"/>
    <w:rsid w:val="004826BC"/>
    <w:rsid w:val="00482B88"/>
    <w:rsid w:val="00482BB1"/>
    <w:rsid w:val="00483060"/>
    <w:rsid w:val="004831C2"/>
    <w:rsid w:val="004841FD"/>
    <w:rsid w:val="004850A0"/>
    <w:rsid w:val="0048564E"/>
    <w:rsid w:val="00485D48"/>
    <w:rsid w:val="00486372"/>
    <w:rsid w:val="0048698A"/>
    <w:rsid w:val="00486BAF"/>
    <w:rsid w:val="00486E8B"/>
    <w:rsid w:val="004874C0"/>
    <w:rsid w:val="004879DD"/>
    <w:rsid w:val="00490C8C"/>
    <w:rsid w:val="00490DA1"/>
    <w:rsid w:val="004914C1"/>
    <w:rsid w:val="004919FD"/>
    <w:rsid w:val="00492093"/>
    <w:rsid w:val="00493192"/>
    <w:rsid w:val="004937CA"/>
    <w:rsid w:val="00493DAE"/>
    <w:rsid w:val="00494345"/>
    <w:rsid w:val="00494728"/>
    <w:rsid w:val="00494BC1"/>
    <w:rsid w:val="004950CC"/>
    <w:rsid w:val="00495545"/>
    <w:rsid w:val="00495972"/>
    <w:rsid w:val="00495CBD"/>
    <w:rsid w:val="00496323"/>
    <w:rsid w:val="0049640B"/>
    <w:rsid w:val="00497044"/>
    <w:rsid w:val="004970D9"/>
    <w:rsid w:val="004976D9"/>
    <w:rsid w:val="004A001C"/>
    <w:rsid w:val="004A0925"/>
    <w:rsid w:val="004A099B"/>
    <w:rsid w:val="004A0A2F"/>
    <w:rsid w:val="004A0B5C"/>
    <w:rsid w:val="004A0E7C"/>
    <w:rsid w:val="004A1274"/>
    <w:rsid w:val="004A1C5B"/>
    <w:rsid w:val="004A1F50"/>
    <w:rsid w:val="004A2014"/>
    <w:rsid w:val="004A2752"/>
    <w:rsid w:val="004A29FF"/>
    <w:rsid w:val="004A2FE2"/>
    <w:rsid w:val="004A2FF7"/>
    <w:rsid w:val="004A3896"/>
    <w:rsid w:val="004A4804"/>
    <w:rsid w:val="004A4E47"/>
    <w:rsid w:val="004A5046"/>
    <w:rsid w:val="004A56B0"/>
    <w:rsid w:val="004A5773"/>
    <w:rsid w:val="004A5BD8"/>
    <w:rsid w:val="004A6C17"/>
    <w:rsid w:val="004A72D1"/>
    <w:rsid w:val="004A7DFC"/>
    <w:rsid w:val="004B1E41"/>
    <w:rsid w:val="004B2232"/>
    <w:rsid w:val="004B2F54"/>
    <w:rsid w:val="004B3786"/>
    <w:rsid w:val="004B39EF"/>
    <w:rsid w:val="004B3F11"/>
    <w:rsid w:val="004B424A"/>
    <w:rsid w:val="004B4814"/>
    <w:rsid w:val="004B5706"/>
    <w:rsid w:val="004B79D6"/>
    <w:rsid w:val="004C0229"/>
    <w:rsid w:val="004C0ABC"/>
    <w:rsid w:val="004C0FA1"/>
    <w:rsid w:val="004C1351"/>
    <w:rsid w:val="004C1A52"/>
    <w:rsid w:val="004C1C79"/>
    <w:rsid w:val="004C1E0B"/>
    <w:rsid w:val="004C20FC"/>
    <w:rsid w:val="004C229C"/>
    <w:rsid w:val="004C255E"/>
    <w:rsid w:val="004C2693"/>
    <w:rsid w:val="004C2E80"/>
    <w:rsid w:val="004C340A"/>
    <w:rsid w:val="004C3910"/>
    <w:rsid w:val="004C3980"/>
    <w:rsid w:val="004C4208"/>
    <w:rsid w:val="004C49ED"/>
    <w:rsid w:val="004C4BBD"/>
    <w:rsid w:val="004C51EC"/>
    <w:rsid w:val="004C5801"/>
    <w:rsid w:val="004C5FBE"/>
    <w:rsid w:val="004C5FC0"/>
    <w:rsid w:val="004C60E0"/>
    <w:rsid w:val="004C6776"/>
    <w:rsid w:val="004C6ECD"/>
    <w:rsid w:val="004C70ED"/>
    <w:rsid w:val="004C79AD"/>
    <w:rsid w:val="004C7D81"/>
    <w:rsid w:val="004D0205"/>
    <w:rsid w:val="004D10A1"/>
    <w:rsid w:val="004D19A7"/>
    <w:rsid w:val="004D1AB3"/>
    <w:rsid w:val="004D1E59"/>
    <w:rsid w:val="004D2190"/>
    <w:rsid w:val="004D245E"/>
    <w:rsid w:val="004D2577"/>
    <w:rsid w:val="004D26BA"/>
    <w:rsid w:val="004D27EE"/>
    <w:rsid w:val="004D39EE"/>
    <w:rsid w:val="004D3CFE"/>
    <w:rsid w:val="004D3DCA"/>
    <w:rsid w:val="004D40B0"/>
    <w:rsid w:val="004D4807"/>
    <w:rsid w:val="004D56CE"/>
    <w:rsid w:val="004D5A1C"/>
    <w:rsid w:val="004D5ADD"/>
    <w:rsid w:val="004D6180"/>
    <w:rsid w:val="004D636D"/>
    <w:rsid w:val="004D655C"/>
    <w:rsid w:val="004D70FF"/>
    <w:rsid w:val="004D73F8"/>
    <w:rsid w:val="004D791C"/>
    <w:rsid w:val="004D7FE4"/>
    <w:rsid w:val="004E0352"/>
    <w:rsid w:val="004E0B19"/>
    <w:rsid w:val="004E19CB"/>
    <w:rsid w:val="004E1B6B"/>
    <w:rsid w:val="004E1E34"/>
    <w:rsid w:val="004E1F85"/>
    <w:rsid w:val="004E257A"/>
    <w:rsid w:val="004E31DD"/>
    <w:rsid w:val="004E35BF"/>
    <w:rsid w:val="004E375C"/>
    <w:rsid w:val="004E37AF"/>
    <w:rsid w:val="004E3A8C"/>
    <w:rsid w:val="004E3E29"/>
    <w:rsid w:val="004E4227"/>
    <w:rsid w:val="004E4A94"/>
    <w:rsid w:val="004E4EAC"/>
    <w:rsid w:val="004E519D"/>
    <w:rsid w:val="004E5F1B"/>
    <w:rsid w:val="004E60AE"/>
    <w:rsid w:val="004E6230"/>
    <w:rsid w:val="004E6382"/>
    <w:rsid w:val="004E7B61"/>
    <w:rsid w:val="004F032C"/>
    <w:rsid w:val="004F033C"/>
    <w:rsid w:val="004F0435"/>
    <w:rsid w:val="004F0B69"/>
    <w:rsid w:val="004F0C37"/>
    <w:rsid w:val="004F0D45"/>
    <w:rsid w:val="004F1104"/>
    <w:rsid w:val="004F1CA3"/>
    <w:rsid w:val="004F1D2D"/>
    <w:rsid w:val="004F20DA"/>
    <w:rsid w:val="004F2949"/>
    <w:rsid w:val="004F2D56"/>
    <w:rsid w:val="004F3409"/>
    <w:rsid w:val="004F358E"/>
    <w:rsid w:val="004F3EFC"/>
    <w:rsid w:val="004F4428"/>
    <w:rsid w:val="004F45F7"/>
    <w:rsid w:val="004F48BC"/>
    <w:rsid w:val="004F4A46"/>
    <w:rsid w:val="004F4F71"/>
    <w:rsid w:val="004F5755"/>
    <w:rsid w:val="004F6E14"/>
    <w:rsid w:val="004F6FBA"/>
    <w:rsid w:val="00500415"/>
    <w:rsid w:val="00500A08"/>
    <w:rsid w:val="00500FAA"/>
    <w:rsid w:val="005014A0"/>
    <w:rsid w:val="0050355E"/>
    <w:rsid w:val="005037C6"/>
    <w:rsid w:val="0050450E"/>
    <w:rsid w:val="00505FA8"/>
    <w:rsid w:val="005064B2"/>
    <w:rsid w:val="00506AD1"/>
    <w:rsid w:val="005079FF"/>
    <w:rsid w:val="00507B5A"/>
    <w:rsid w:val="00507B6E"/>
    <w:rsid w:val="005101EB"/>
    <w:rsid w:val="005102B2"/>
    <w:rsid w:val="00511568"/>
    <w:rsid w:val="0051220C"/>
    <w:rsid w:val="00512A4C"/>
    <w:rsid w:val="00512F31"/>
    <w:rsid w:val="005137D1"/>
    <w:rsid w:val="00513C1E"/>
    <w:rsid w:val="00514862"/>
    <w:rsid w:val="00514A67"/>
    <w:rsid w:val="00514AE7"/>
    <w:rsid w:val="00514BFD"/>
    <w:rsid w:val="00514FE9"/>
    <w:rsid w:val="00515273"/>
    <w:rsid w:val="005158C2"/>
    <w:rsid w:val="005160A2"/>
    <w:rsid w:val="005172DB"/>
    <w:rsid w:val="00517442"/>
    <w:rsid w:val="00517579"/>
    <w:rsid w:val="005175B6"/>
    <w:rsid w:val="00517B23"/>
    <w:rsid w:val="0052033F"/>
    <w:rsid w:val="00521A59"/>
    <w:rsid w:val="00521A76"/>
    <w:rsid w:val="00522A2A"/>
    <w:rsid w:val="00522CC9"/>
    <w:rsid w:val="0052337D"/>
    <w:rsid w:val="00523571"/>
    <w:rsid w:val="005237D4"/>
    <w:rsid w:val="00524462"/>
    <w:rsid w:val="00524622"/>
    <w:rsid w:val="00524B8D"/>
    <w:rsid w:val="005253CC"/>
    <w:rsid w:val="00525417"/>
    <w:rsid w:val="00525851"/>
    <w:rsid w:val="00526588"/>
    <w:rsid w:val="00526CB1"/>
    <w:rsid w:val="0053004E"/>
    <w:rsid w:val="0053047F"/>
    <w:rsid w:val="005316F0"/>
    <w:rsid w:val="00531B91"/>
    <w:rsid w:val="005323F3"/>
    <w:rsid w:val="0053247B"/>
    <w:rsid w:val="005326EF"/>
    <w:rsid w:val="00532D29"/>
    <w:rsid w:val="00532D96"/>
    <w:rsid w:val="00532E58"/>
    <w:rsid w:val="00533147"/>
    <w:rsid w:val="0053327C"/>
    <w:rsid w:val="00533B4A"/>
    <w:rsid w:val="00534205"/>
    <w:rsid w:val="005349B9"/>
    <w:rsid w:val="00534A92"/>
    <w:rsid w:val="00535250"/>
    <w:rsid w:val="005354F2"/>
    <w:rsid w:val="00535DE2"/>
    <w:rsid w:val="00535E92"/>
    <w:rsid w:val="0053657E"/>
    <w:rsid w:val="00536803"/>
    <w:rsid w:val="0053692C"/>
    <w:rsid w:val="00536CFE"/>
    <w:rsid w:val="00536D01"/>
    <w:rsid w:val="0053733A"/>
    <w:rsid w:val="005376B8"/>
    <w:rsid w:val="00537D47"/>
    <w:rsid w:val="0054000E"/>
    <w:rsid w:val="00540432"/>
    <w:rsid w:val="00540584"/>
    <w:rsid w:val="0054097F"/>
    <w:rsid w:val="005414C6"/>
    <w:rsid w:val="005416C6"/>
    <w:rsid w:val="00542042"/>
    <w:rsid w:val="00542122"/>
    <w:rsid w:val="0054217E"/>
    <w:rsid w:val="005421F5"/>
    <w:rsid w:val="005424F7"/>
    <w:rsid w:val="00542C5B"/>
    <w:rsid w:val="00542D62"/>
    <w:rsid w:val="005433AA"/>
    <w:rsid w:val="005434DB"/>
    <w:rsid w:val="00543C21"/>
    <w:rsid w:val="005441E7"/>
    <w:rsid w:val="0054525F"/>
    <w:rsid w:val="00545F8B"/>
    <w:rsid w:val="00546D02"/>
    <w:rsid w:val="00546F6A"/>
    <w:rsid w:val="00547787"/>
    <w:rsid w:val="00547871"/>
    <w:rsid w:val="00547C38"/>
    <w:rsid w:val="00550922"/>
    <w:rsid w:val="00551DF0"/>
    <w:rsid w:val="00551F34"/>
    <w:rsid w:val="00552B31"/>
    <w:rsid w:val="0055300A"/>
    <w:rsid w:val="00553B15"/>
    <w:rsid w:val="00554D03"/>
    <w:rsid w:val="00556523"/>
    <w:rsid w:val="005565EE"/>
    <w:rsid w:val="00556652"/>
    <w:rsid w:val="00556966"/>
    <w:rsid w:val="005571F1"/>
    <w:rsid w:val="0055727D"/>
    <w:rsid w:val="005573B2"/>
    <w:rsid w:val="00557818"/>
    <w:rsid w:val="005579BC"/>
    <w:rsid w:val="00557FEF"/>
    <w:rsid w:val="005607E1"/>
    <w:rsid w:val="00561474"/>
    <w:rsid w:val="00561DE7"/>
    <w:rsid w:val="00562037"/>
    <w:rsid w:val="005620F6"/>
    <w:rsid w:val="00562FA6"/>
    <w:rsid w:val="00563646"/>
    <w:rsid w:val="00563B8A"/>
    <w:rsid w:val="005644C3"/>
    <w:rsid w:val="005650DE"/>
    <w:rsid w:val="005655F1"/>
    <w:rsid w:val="005661D7"/>
    <w:rsid w:val="0056643F"/>
    <w:rsid w:val="00567041"/>
    <w:rsid w:val="00567A8E"/>
    <w:rsid w:val="00567B18"/>
    <w:rsid w:val="00571138"/>
    <w:rsid w:val="00571E9E"/>
    <w:rsid w:val="00571EC6"/>
    <w:rsid w:val="0057203D"/>
    <w:rsid w:val="0057345B"/>
    <w:rsid w:val="00573E28"/>
    <w:rsid w:val="005742FB"/>
    <w:rsid w:val="005746BF"/>
    <w:rsid w:val="0057536F"/>
    <w:rsid w:val="00575B0A"/>
    <w:rsid w:val="00575C61"/>
    <w:rsid w:val="0057635E"/>
    <w:rsid w:val="005764E2"/>
    <w:rsid w:val="0057690F"/>
    <w:rsid w:val="005773F1"/>
    <w:rsid w:val="00577665"/>
    <w:rsid w:val="00580695"/>
    <w:rsid w:val="005808C0"/>
    <w:rsid w:val="00580FEB"/>
    <w:rsid w:val="00581B7E"/>
    <w:rsid w:val="005826C3"/>
    <w:rsid w:val="00582777"/>
    <w:rsid w:val="005834E2"/>
    <w:rsid w:val="00583C8E"/>
    <w:rsid w:val="0058414E"/>
    <w:rsid w:val="005846D3"/>
    <w:rsid w:val="00584818"/>
    <w:rsid w:val="00584A9D"/>
    <w:rsid w:val="0058503D"/>
    <w:rsid w:val="00585137"/>
    <w:rsid w:val="0058611B"/>
    <w:rsid w:val="0058614D"/>
    <w:rsid w:val="005866EC"/>
    <w:rsid w:val="00586807"/>
    <w:rsid w:val="005879A8"/>
    <w:rsid w:val="005901BD"/>
    <w:rsid w:val="005909F8"/>
    <w:rsid w:val="00590F2E"/>
    <w:rsid w:val="00591010"/>
    <w:rsid w:val="00591C6A"/>
    <w:rsid w:val="005924EA"/>
    <w:rsid w:val="0059277A"/>
    <w:rsid w:val="00592C23"/>
    <w:rsid w:val="00593744"/>
    <w:rsid w:val="0059389A"/>
    <w:rsid w:val="00593A86"/>
    <w:rsid w:val="00593BE3"/>
    <w:rsid w:val="00593CB4"/>
    <w:rsid w:val="00593F0A"/>
    <w:rsid w:val="00593FF5"/>
    <w:rsid w:val="005943B9"/>
    <w:rsid w:val="00595276"/>
    <w:rsid w:val="0059542E"/>
    <w:rsid w:val="00595556"/>
    <w:rsid w:val="0059625C"/>
    <w:rsid w:val="005962E0"/>
    <w:rsid w:val="00596351"/>
    <w:rsid w:val="00596995"/>
    <w:rsid w:val="005969C5"/>
    <w:rsid w:val="00596F00"/>
    <w:rsid w:val="00596F8C"/>
    <w:rsid w:val="00597225"/>
    <w:rsid w:val="00597685"/>
    <w:rsid w:val="005978C1"/>
    <w:rsid w:val="00597B55"/>
    <w:rsid w:val="00597B6B"/>
    <w:rsid w:val="00597E57"/>
    <w:rsid w:val="005A0EE0"/>
    <w:rsid w:val="005A0F1A"/>
    <w:rsid w:val="005A123E"/>
    <w:rsid w:val="005A1283"/>
    <w:rsid w:val="005A12A3"/>
    <w:rsid w:val="005A14DA"/>
    <w:rsid w:val="005A16D3"/>
    <w:rsid w:val="005A17E5"/>
    <w:rsid w:val="005A38D9"/>
    <w:rsid w:val="005A4E3E"/>
    <w:rsid w:val="005A5772"/>
    <w:rsid w:val="005A60B6"/>
    <w:rsid w:val="005A6175"/>
    <w:rsid w:val="005A6513"/>
    <w:rsid w:val="005A652A"/>
    <w:rsid w:val="005A671A"/>
    <w:rsid w:val="005A67D1"/>
    <w:rsid w:val="005A6EDA"/>
    <w:rsid w:val="005A746D"/>
    <w:rsid w:val="005B084A"/>
    <w:rsid w:val="005B0AE9"/>
    <w:rsid w:val="005B15E1"/>
    <w:rsid w:val="005B1D55"/>
    <w:rsid w:val="005B1EF0"/>
    <w:rsid w:val="005B20AB"/>
    <w:rsid w:val="005B2BB5"/>
    <w:rsid w:val="005B2C33"/>
    <w:rsid w:val="005B33FE"/>
    <w:rsid w:val="005B35FB"/>
    <w:rsid w:val="005B360C"/>
    <w:rsid w:val="005B3BCE"/>
    <w:rsid w:val="005B41EB"/>
    <w:rsid w:val="005B538B"/>
    <w:rsid w:val="005B7069"/>
    <w:rsid w:val="005B72EA"/>
    <w:rsid w:val="005B7713"/>
    <w:rsid w:val="005B77B0"/>
    <w:rsid w:val="005B77B4"/>
    <w:rsid w:val="005B77F2"/>
    <w:rsid w:val="005B7A2D"/>
    <w:rsid w:val="005C05ED"/>
    <w:rsid w:val="005C0660"/>
    <w:rsid w:val="005C0822"/>
    <w:rsid w:val="005C1408"/>
    <w:rsid w:val="005C1E2D"/>
    <w:rsid w:val="005C2458"/>
    <w:rsid w:val="005C24B8"/>
    <w:rsid w:val="005C287C"/>
    <w:rsid w:val="005C2B35"/>
    <w:rsid w:val="005C385C"/>
    <w:rsid w:val="005C443B"/>
    <w:rsid w:val="005C4957"/>
    <w:rsid w:val="005C49DD"/>
    <w:rsid w:val="005C4C17"/>
    <w:rsid w:val="005C51C0"/>
    <w:rsid w:val="005C5D25"/>
    <w:rsid w:val="005C64F2"/>
    <w:rsid w:val="005C6522"/>
    <w:rsid w:val="005C6B93"/>
    <w:rsid w:val="005C6DBE"/>
    <w:rsid w:val="005C6F10"/>
    <w:rsid w:val="005C75E6"/>
    <w:rsid w:val="005D0039"/>
    <w:rsid w:val="005D0911"/>
    <w:rsid w:val="005D0B70"/>
    <w:rsid w:val="005D1C77"/>
    <w:rsid w:val="005D1F70"/>
    <w:rsid w:val="005D2499"/>
    <w:rsid w:val="005D27EF"/>
    <w:rsid w:val="005D2841"/>
    <w:rsid w:val="005D2B68"/>
    <w:rsid w:val="005D36ED"/>
    <w:rsid w:val="005D376D"/>
    <w:rsid w:val="005D3D92"/>
    <w:rsid w:val="005D4271"/>
    <w:rsid w:val="005D4C3A"/>
    <w:rsid w:val="005D4E14"/>
    <w:rsid w:val="005D4F62"/>
    <w:rsid w:val="005D5657"/>
    <w:rsid w:val="005D58CD"/>
    <w:rsid w:val="005D6396"/>
    <w:rsid w:val="005D7439"/>
    <w:rsid w:val="005E03D9"/>
    <w:rsid w:val="005E153F"/>
    <w:rsid w:val="005E1583"/>
    <w:rsid w:val="005E2C24"/>
    <w:rsid w:val="005E2F0C"/>
    <w:rsid w:val="005E2FBC"/>
    <w:rsid w:val="005E34D8"/>
    <w:rsid w:val="005E36F1"/>
    <w:rsid w:val="005E3DD7"/>
    <w:rsid w:val="005E495F"/>
    <w:rsid w:val="005E4BB9"/>
    <w:rsid w:val="005E4BF6"/>
    <w:rsid w:val="005E4CC3"/>
    <w:rsid w:val="005E520B"/>
    <w:rsid w:val="005E5288"/>
    <w:rsid w:val="005E5544"/>
    <w:rsid w:val="005E5B2C"/>
    <w:rsid w:val="005E5DCF"/>
    <w:rsid w:val="005E600B"/>
    <w:rsid w:val="005E6594"/>
    <w:rsid w:val="005E6B58"/>
    <w:rsid w:val="005E6C61"/>
    <w:rsid w:val="005E7145"/>
    <w:rsid w:val="005E74AE"/>
    <w:rsid w:val="005E7E8B"/>
    <w:rsid w:val="005F0B47"/>
    <w:rsid w:val="005F0C44"/>
    <w:rsid w:val="005F0EC8"/>
    <w:rsid w:val="005F23BD"/>
    <w:rsid w:val="005F2C90"/>
    <w:rsid w:val="005F3DFC"/>
    <w:rsid w:val="005F4BE0"/>
    <w:rsid w:val="005F4DB9"/>
    <w:rsid w:val="005F5347"/>
    <w:rsid w:val="005F5445"/>
    <w:rsid w:val="005F5F65"/>
    <w:rsid w:val="005F6628"/>
    <w:rsid w:val="005F69B3"/>
    <w:rsid w:val="006005FF"/>
    <w:rsid w:val="006007B7"/>
    <w:rsid w:val="0060170D"/>
    <w:rsid w:val="006019E9"/>
    <w:rsid w:val="006024F8"/>
    <w:rsid w:val="006026F5"/>
    <w:rsid w:val="006034CD"/>
    <w:rsid w:val="00603531"/>
    <w:rsid w:val="00603DD0"/>
    <w:rsid w:val="006048DB"/>
    <w:rsid w:val="00604AD4"/>
    <w:rsid w:val="00604F8E"/>
    <w:rsid w:val="00605101"/>
    <w:rsid w:val="00605190"/>
    <w:rsid w:val="00605219"/>
    <w:rsid w:val="0060533B"/>
    <w:rsid w:val="0060559B"/>
    <w:rsid w:val="0060677D"/>
    <w:rsid w:val="00607522"/>
    <w:rsid w:val="0060754B"/>
    <w:rsid w:val="0060799F"/>
    <w:rsid w:val="006079C2"/>
    <w:rsid w:val="00607A7B"/>
    <w:rsid w:val="00607E02"/>
    <w:rsid w:val="00607F17"/>
    <w:rsid w:val="00610C2E"/>
    <w:rsid w:val="006125F8"/>
    <w:rsid w:val="00612817"/>
    <w:rsid w:val="00612D0F"/>
    <w:rsid w:val="006136A8"/>
    <w:rsid w:val="006146B4"/>
    <w:rsid w:val="006151C6"/>
    <w:rsid w:val="00615588"/>
    <w:rsid w:val="0061568B"/>
    <w:rsid w:val="00615A7B"/>
    <w:rsid w:val="00615EA0"/>
    <w:rsid w:val="00616146"/>
    <w:rsid w:val="00616F56"/>
    <w:rsid w:val="00617645"/>
    <w:rsid w:val="006203A0"/>
    <w:rsid w:val="0062096A"/>
    <w:rsid w:val="0062104F"/>
    <w:rsid w:val="00621331"/>
    <w:rsid w:val="006218F9"/>
    <w:rsid w:val="00621CEA"/>
    <w:rsid w:val="00621F7B"/>
    <w:rsid w:val="0062211F"/>
    <w:rsid w:val="006225A7"/>
    <w:rsid w:val="00623B15"/>
    <w:rsid w:val="006244A1"/>
    <w:rsid w:val="006257A1"/>
    <w:rsid w:val="006259A5"/>
    <w:rsid w:val="006262B5"/>
    <w:rsid w:val="006269A9"/>
    <w:rsid w:val="00627059"/>
    <w:rsid w:val="0062740D"/>
    <w:rsid w:val="00627B5C"/>
    <w:rsid w:val="00627CA4"/>
    <w:rsid w:val="00627E56"/>
    <w:rsid w:val="00630506"/>
    <w:rsid w:val="00630D7D"/>
    <w:rsid w:val="00630E96"/>
    <w:rsid w:val="0063108B"/>
    <w:rsid w:val="006319DB"/>
    <w:rsid w:val="006325C8"/>
    <w:rsid w:val="00632E8F"/>
    <w:rsid w:val="00632FF2"/>
    <w:rsid w:val="00633577"/>
    <w:rsid w:val="00633C61"/>
    <w:rsid w:val="00633C8A"/>
    <w:rsid w:val="00635280"/>
    <w:rsid w:val="00635AB9"/>
    <w:rsid w:val="00636615"/>
    <w:rsid w:val="00636AF9"/>
    <w:rsid w:val="00637040"/>
    <w:rsid w:val="00637C0F"/>
    <w:rsid w:val="0064013D"/>
    <w:rsid w:val="006402D4"/>
    <w:rsid w:val="006410A0"/>
    <w:rsid w:val="00641B7C"/>
    <w:rsid w:val="00641FA0"/>
    <w:rsid w:val="006421D6"/>
    <w:rsid w:val="00643789"/>
    <w:rsid w:val="00643A0B"/>
    <w:rsid w:val="00644501"/>
    <w:rsid w:val="00644706"/>
    <w:rsid w:val="00644954"/>
    <w:rsid w:val="006467BD"/>
    <w:rsid w:val="00646D36"/>
    <w:rsid w:val="00646F9F"/>
    <w:rsid w:val="00650BE6"/>
    <w:rsid w:val="00651177"/>
    <w:rsid w:val="006514DC"/>
    <w:rsid w:val="00651562"/>
    <w:rsid w:val="006516DD"/>
    <w:rsid w:val="00651B33"/>
    <w:rsid w:val="0065221F"/>
    <w:rsid w:val="00652936"/>
    <w:rsid w:val="0065370D"/>
    <w:rsid w:val="00654431"/>
    <w:rsid w:val="00654629"/>
    <w:rsid w:val="00654832"/>
    <w:rsid w:val="00655541"/>
    <w:rsid w:val="00655773"/>
    <w:rsid w:val="00656AAF"/>
    <w:rsid w:val="0065700C"/>
    <w:rsid w:val="006577FB"/>
    <w:rsid w:val="00657D33"/>
    <w:rsid w:val="0066030B"/>
    <w:rsid w:val="00660594"/>
    <w:rsid w:val="00661C6E"/>
    <w:rsid w:val="0066214A"/>
    <w:rsid w:val="00662FD0"/>
    <w:rsid w:val="006633CB"/>
    <w:rsid w:val="006634CB"/>
    <w:rsid w:val="006638BC"/>
    <w:rsid w:val="00663DC5"/>
    <w:rsid w:val="00664336"/>
    <w:rsid w:val="006651DB"/>
    <w:rsid w:val="006654C5"/>
    <w:rsid w:val="006656B8"/>
    <w:rsid w:val="0066653C"/>
    <w:rsid w:val="006666CB"/>
    <w:rsid w:val="00666703"/>
    <w:rsid w:val="006667B0"/>
    <w:rsid w:val="00666B78"/>
    <w:rsid w:val="0066758A"/>
    <w:rsid w:val="00667BAF"/>
    <w:rsid w:val="00667BB9"/>
    <w:rsid w:val="00670065"/>
    <w:rsid w:val="006703F6"/>
    <w:rsid w:val="006706EB"/>
    <w:rsid w:val="00670BC6"/>
    <w:rsid w:val="0067113F"/>
    <w:rsid w:val="00671219"/>
    <w:rsid w:val="006717D0"/>
    <w:rsid w:val="00673031"/>
    <w:rsid w:val="00674EA2"/>
    <w:rsid w:val="00675731"/>
    <w:rsid w:val="006760A6"/>
    <w:rsid w:val="006763E5"/>
    <w:rsid w:val="00676718"/>
    <w:rsid w:val="00676D7A"/>
    <w:rsid w:val="00676FC5"/>
    <w:rsid w:val="00677369"/>
    <w:rsid w:val="00677E35"/>
    <w:rsid w:val="00677FD3"/>
    <w:rsid w:val="00680336"/>
    <w:rsid w:val="006809F4"/>
    <w:rsid w:val="00680CA7"/>
    <w:rsid w:val="00681B0D"/>
    <w:rsid w:val="00681D62"/>
    <w:rsid w:val="00682687"/>
    <w:rsid w:val="0068275B"/>
    <w:rsid w:val="00682ABB"/>
    <w:rsid w:val="00682C80"/>
    <w:rsid w:val="00683188"/>
    <w:rsid w:val="00684058"/>
    <w:rsid w:val="006842A2"/>
    <w:rsid w:val="00686407"/>
    <w:rsid w:val="00686AD6"/>
    <w:rsid w:val="00687BC3"/>
    <w:rsid w:val="006902D5"/>
    <w:rsid w:val="00690864"/>
    <w:rsid w:val="0069092A"/>
    <w:rsid w:val="00690B60"/>
    <w:rsid w:val="00691914"/>
    <w:rsid w:val="00691939"/>
    <w:rsid w:val="006923CF"/>
    <w:rsid w:val="00692F90"/>
    <w:rsid w:val="0069359C"/>
    <w:rsid w:val="0069360A"/>
    <w:rsid w:val="0069376F"/>
    <w:rsid w:val="0069395D"/>
    <w:rsid w:val="00693F38"/>
    <w:rsid w:val="00694262"/>
    <w:rsid w:val="006944EA"/>
    <w:rsid w:val="00694508"/>
    <w:rsid w:val="00694910"/>
    <w:rsid w:val="006955B7"/>
    <w:rsid w:val="00696029"/>
    <w:rsid w:val="00696290"/>
    <w:rsid w:val="0069658B"/>
    <w:rsid w:val="00696A05"/>
    <w:rsid w:val="00696B7A"/>
    <w:rsid w:val="00696BFD"/>
    <w:rsid w:val="006970DB"/>
    <w:rsid w:val="00697133"/>
    <w:rsid w:val="00697515"/>
    <w:rsid w:val="00697BBC"/>
    <w:rsid w:val="00697D28"/>
    <w:rsid w:val="00697F62"/>
    <w:rsid w:val="006A0952"/>
    <w:rsid w:val="006A10BC"/>
    <w:rsid w:val="006A1F1E"/>
    <w:rsid w:val="006A2280"/>
    <w:rsid w:val="006A2F1A"/>
    <w:rsid w:val="006A33C5"/>
    <w:rsid w:val="006A382D"/>
    <w:rsid w:val="006A394D"/>
    <w:rsid w:val="006A3F43"/>
    <w:rsid w:val="006A3FF3"/>
    <w:rsid w:val="006A4EDA"/>
    <w:rsid w:val="006A5822"/>
    <w:rsid w:val="006A5A2E"/>
    <w:rsid w:val="006A5A31"/>
    <w:rsid w:val="006A5C45"/>
    <w:rsid w:val="006A6530"/>
    <w:rsid w:val="006A6905"/>
    <w:rsid w:val="006A6A75"/>
    <w:rsid w:val="006A6B13"/>
    <w:rsid w:val="006B0A96"/>
    <w:rsid w:val="006B1480"/>
    <w:rsid w:val="006B1E34"/>
    <w:rsid w:val="006B29BD"/>
    <w:rsid w:val="006B2EBA"/>
    <w:rsid w:val="006B34AF"/>
    <w:rsid w:val="006B3DBF"/>
    <w:rsid w:val="006B4833"/>
    <w:rsid w:val="006B51AF"/>
    <w:rsid w:val="006B550B"/>
    <w:rsid w:val="006B5E0B"/>
    <w:rsid w:val="006B5FA4"/>
    <w:rsid w:val="006B6189"/>
    <w:rsid w:val="006B6A09"/>
    <w:rsid w:val="006B6AC3"/>
    <w:rsid w:val="006B7405"/>
    <w:rsid w:val="006B799D"/>
    <w:rsid w:val="006B7EAE"/>
    <w:rsid w:val="006B7FE5"/>
    <w:rsid w:val="006C0BD1"/>
    <w:rsid w:val="006C0E5A"/>
    <w:rsid w:val="006C1768"/>
    <w:rsid w:val="006C1BC9"/>
    <w:rsid w:val="006C261B"/>
    <w:rsid w:val="006C3AA2"/>
    <w:rsid w:val="006C4B9F"/>
    <w:rsid w:val="006C4D5B"/>
    <w:rsid w:val="006C4D78"/>
    <w:rsid w:val="006C5156"/>
    <w:rsid w:val="006C5458"/>
    <w:rsid w:val="006C5594"/>
    <w:rsid w:val="006C5B3F"/>
    <w:rsid w:val="006C66BA"/>
    <w:rsid w:val="006C68E5"/>
    <w:rsid w:val="006D00E8"/>
    <w:rsid w:val="006D037B"/>
    <w:rsid w:val="006D0454"/>
    <w:rsid w:val="006D1D45"/>
    <w:rsid w:val="006D2D4F"/>
    <w:rsid w:val="006D3003"/>
    <w:rsid w:val="006D37D8"/>
    <w:rsid w:val="006D425C"/>
    <w:rsid w:val="006D431F"/>
    <w:rsid w:val="006D432D"/>
    <w:rsid w:val="006D4449"/>
    <w:rsid w:val="006D4898"/>
    <w:rsid w:val="006D4989"/>
    <w:rsid w:val="006D5373"/>
    <w:rsid w:val="006D5B73"/>
    <w:rsid w:val="006D6716"/>
    <w:rsid w:val="006D6D32"/>
    <w:rsid w:val="006D6EC7"/>
    <w:rsid w:val="006D6EEC"/>
    <w:rsid w:val="006D71A9"/>
    <w:rsid w:val="006D747B"/>
    <w:rsid w:val="006E0722"/>
    <w:rsid w:val="006E0E82"/>
    <w:rsid w:val="006E0F38"/>
    <w:rsid w:val="006E20DC"/>
    <w:rsid w:val="006E2A8E"/>
    <w:rsid w:val="006E2F77"/>
    <w:rsid w:val="006E3113"/>
    <w:rsid w:val="006E4535"/>
    <w:rsid w:val="006E4CA5"/>
    <w:rsid w:val="006E501C"/>
    <w:rsid w:val="006E5B78"/>
    <w:rsid w:val="006E5F1F"/>
    <w:rsid w:val="006E6BA6"/>
    <w:rsid w:val="006E7242"/>
    <w:rsid w:val="006E76CE"/>
    <w:rsid w:val="006E7EE6"/>
    <w:rsid w:val="006F01E5"/>
    <w:rsid w:val="006F06CC"/>
    <w:rsid w:val="006F13CF"/>
    <w:rsid w:val="006F163E"/>
    <w:rsid w:val="006F2747"/>
    <w:rsid w:val="006F416F"/>
    <w:rsid w:val="006F4342"/>
    <w:rsid w:val="006F4AAC"/>
    <w:rsid w:val="006F4B00"/>
    <w:rsid w:val="006F4F3E"/>
    <w:rsid w:val="006F4F58"/>
    <w:rsid w:val="006F5585"/>
    <w:rsid w:val="006F5F29"/>
    <w:rsid w:val="006F60ED"/>
    <w:rsid w:val="006F623B"/>
    <w:rsid w:val="006F658A"/>
    <w:rsid w:val="006F661D"/>
    <w:rsid w:val="006F6AEF"/>
    <w:rsid w:val="006F6C31"/>
    <w:rsid w:val="006F6E98"/>
    <w:rsid w:val="00700522"/>
    <w:rsid w:val="00700EAE"/>
    <w:rsid w:val="00701531"/>
    <w:rsid w:val="00701BA5"/>
    <w:rsid w:val="00701E26"/>
    <w:rsid w:val="00702548"/>
    <w:rsid w:val="00702562"/>
    <w:rsid w:val="00702594"/>
    <w:rsid w:val="00702D1D"/>
    <w:rsid w:val="0070315A"/>
    <w:rsid w:val="007033D8"/>
    <w:rsid w:val="007036BC"/>
    <w:rsid w:val="007037DF"/>
    <w:rsid w:val="00703F63"/>
    <w:rsid w:val="0070574B"/>
    <w:rsid w:val="00705AB3"/>
    <w:rsid w:val="007064BE"/>
    <w:rsid w:val="00706908"/>
    <w:rsid w:val="00706A56"/>
    <w:rsid w:val="00707DED"/>
    <w:rsid w:val="00710BDC"/>
    <w:rsid w:val="0071154E"/>
    <w:rsid w:val="007123E2"/>
    <w:rsid w:val="007137B2"/>
    <w:rsid w:val="00713BB1"/>
    <w:rsid w:val="00713C76"/>
    <w:rsid w:val="00714536"/>
    <w:rsid w:val="00714894"/>
    <w:rsid w:val="00714980"/>
    <w:rsid w:val="007149D1"/>
    <w:rsid w:val="0071647A"/>
    <w:rsid w:val="007169CE"/>
    <w:rsid w:val="00716C5E"/>
    <w:rsid w:val="00716C6D"/>
    <w:rsid w:val="00716FEB"/>
    <w:rsid w:val="0071709E"/>
    <w:rsid w:val="007174E1"/>
    <w:rsid w:val="0072108F"/>
    <w:rsid w:val="00721B30"/>
    <w:rsid w:val="0072212F"/>
    <w:rsid w:val="007226CA"/>
    <w:rsid w:val="00722758"/>
    <w:rsid w:val="00722A5C"/>
    <w:rsid w:val="00722DB0"/>
    <w:rsid w:val="00722ECA"/>
    <w:rsid w:val="00724E1E"/>
    <w:rsid w:val="00724F24"/>
    <w:rsid w:val="00725348"/>
    <w:rsid w:val="00725DA4"/>
    <w:rsid w:val="00725FA5"/>
    <w:rsid w:val="0072797D"/>
    <w:rsid w:val="00730A22"/>
    <w:rsid w:val="00730F98"/>
    <w:rsid w:val="007310B0"/>
    <w:rsid w:val="00731E7A"/>
    <w:rsid w:val="007320F8"/>
    <w:rsid w:val="007331B6"/>
    <w:rsid w:val="007332B6"/>
    <w:rsid w:val="0073336B"/>
    <w:rsid w:val="007334D2"/>
    <w:rsid w:val="00733F9B"/>
    <w:rsid w:val="0073471C"/>
    <w:rsid w:val="00734924"/>
    <w:rsid w:val="0073501A"/>
    <w:rsid w:val="00735117"/>
    <w:rsid w:val="0073530B"/>
    <w:rsid w:val="007358E9"/>
    <w:rsid w:val="00735C8B"/>
    <w:rsid w:val="00735D1E"/>
    <w:rsid w:val="00735FA1"/>
    <w:rsid w:val="00735FE7"/>
    <w:rsid w:val="007369FE"/>
    <w:rsid w:val="00736B54"/>
    <w:rsid w:val="007372EE"/>
    <w:rsid w:val="0073772D"/>
    <w:rsid w:val="0074091A"/>
    <w:rsid w:val="00740AF2"/>
    <w:rsid w:val="00740C3D"/>
    <w:rsid w:val="00740CA0"/>
    <w:rsid w:val="0074129D"/>
    <w:rsid w:val="0074160A"/>
    <w:rsid w:val="00741AF2"/>
    <w:rsid w:val="00742606"/>
    <w:rsid w:val="00742727"/>
    <w:rsid w:val="00742760"/>
    <w:rsid w:val="00742D1A"/>
    <w:rsid w:val="007435D6"/>
    <w:rsid w:val="0074381C"/>
    <w:rsid w:val="007439E3"/>
    <w:rsid w:val="00743E27"/>
    <w:rsid w:val="00744665"/>
    <w:rsid w:val="0074512E"/>
    <w:rsid w:val="007453B1"/>
    <w:rsid w:val="00745737"/>
    <w:rsid w:val="007457FA"/>
    <w:rsid w:val="00745E4A"/>
    <w:rsid w:val="0074607F"/>
    <w:rsid w:val="007460C9"/>
    <w:rsid w:val="007467BC"/>
    <w:rsid w:val="007467DF"/>
    <w:rsid w:val="007468A8"/>
    <w:rsid w:val="00746C50"/>
    <w:rsid w:val="007476CC"/>
    <w:rsid w:val="00750195"/>
    <w:rsid w:val="00751B41"/>
    <w:rsid w:val="00752613"/>
    <w:rsid w:val="0075286B"/>
    <w:rsid w:val="0075358D"/>
    <w:rsid w:val="00753BD8"/>
    <w:rsid w:val="00754142"/>
    <w:rsid w:val="007558DE"/>
    <w:rsid w:val="00755F9D"/>
    <w:rsid w:val="00756349"/>
    <w:rsid w:val="00756907"/>
    <w:rsid w:val="00756A1C"/>
    <w:rsid w:val="00756BA9"/>
    <w:rsid w:val="00757499"/>
    <w:rsid w:val="00760CF8"/>
    <w:rsid w:val="00761ED4"/>
    <w:rsid w:val="00762FB7"/>
    <w:rsid w:val="00763155"/>
    <w:rsid w:val="00763696"/>
    <w:rsid w:val="00763A1C"/>
    <w:rsid w:val="00763CA5"/>
    <w:rsid w:val="007641FC"/>
    <w:rsid w:val="00764B2B"/>
    <w:rsid w:val="00764FF0"/>
    <w:rsid w:val="00767C80"/>
    <w:rsid w:val="00767DD5"/>
    <w:rsid w:val="00770034"/>
    <w:rsid w:val="00770309"/>
    <w:rsid w:val="007710FE"/>
    <w:rsid w:val="007716F4"/>
    <w:rsid w:val="00771CF8"/>
    <w:rsid w:val="00772021"/>
    <w:rsid w:val="007720D8"/>
    <w:rsid w:val="00772C48"/>
    <w:rsid w:val="00774CA4"/>
    <w:rsid w:val="00774CAD"/>
    <w:rsid w:val="00774D44"/>
    <w:rsid w:val="00775851"/>
    <w:rsid w:val="00775A57"/>
    <w:rsid w:val="00775F01"/>
    <w:rsid w:val="00776363"/>
    <w:rsid w:val="0077717C"/>
    <w:rsid w:val="00780073"/>
    <w:rsid w:val="007802D7"/>
    <w:rsid w:val="007829FD"/>
    <w:rsid w:val="00783568"/>
    <w:rsid w:val="00784085"/>
    <w:rsid w:val="0078486F"/>
    <w:rsid w:val="007858EA"/>
    <w:rsid w:val="00785A54"/>
    <w:rsid w:val="00786719"/>
    <w:rsid w:val="00786D5A"/>
    <w:rsid w:val="00786E2A"/>
    <w:rsid w:val="00787128"/>
    <w:rsid w:val="00787C49"/>
    <w:rsid w:val="00790024"/>
    <w:rsid w:val="00790118"/>
    <w:rsid w:val="007909C4"/>
    <w:rsid w:val="00790B80"/>
    <w:rsid w:val="007910EF"/>
    <w:rsid w:val="007915DE"/>
    <w:rsid w:val="0079194A"/>
    <w:rsid w:val="007919B1"/>
    <w:rsid w:val="007920E2"/>
    <w:rsid w:val="0079285B"/>
    <w:rsid w:val="00793E34"/>
    <w:rsid w:val="00794E14"/>
    <w:rsid w:val="007951E9"/>
    <w:rsid w:val="0079591C"/>
    <w:rsid w:val="0079611A"/>
    <w:rsid w:val="007962CB"/>
    <w:rsid w:val="00796718"/>
    <w:rsid w:val="00797BF2"/>
    <w:rsid w:val="00797DD8"/>
    <w:rsid w:val="007A08FF"/>
    <w:rsid w:val="007A0ACB"/>
    <w:rsid w:val="007A0E67"/>
    <w:rsid w:val="007A1F6D"/>
    <w:rsid w:val="007A213F"/>
    <w:rsid w:val="007A284D"/>
    <w:rsid w:val="007A42B3"/>
    <w:rsid w:val="007A4313"/>
    <w:rsid w:val="007A43C5"/>
    <w:rsid w:val="007A467A"/>
    <w:rsid w:val="007A47B8"/>
    <w:rsid w:val="007A4B7D"/>
    <w:rsid w:val="007A4CBE"/>
    <w:rsid w:val="007A5AB6"/>
    <w:rsid w:val="007A5AE9"/>
    <w:rsid w:val="007A5CC2"/>
    <w:rsid w:val="007A6250"/>
    <w:rsid w:val="007A6274"/>
    <w:rsid w:val="007A70B6"/>
    <w:rsid w:val="007A7A5A"/>
    <w:rsid w:val="007A7C11"/>
    <w:rsid w:val="007A7D34"/>
    <w:rsid w:val="007A7E44"/>
    <w:rsid w:val="007A7E7C"/>
    <w:rsid w:val="007B009A"/>
    <w:rsid w:val="007B0594"/>
    <w:rsid w:val="007B12D8"/>
    <w:rsid w:val="007B2C91"/>
    <w:rsid w:val="007B3179"/>
    <w:rsid w:val="007B33C8"/>
    <w:rsid w:val="007B36F8"/>
    <w:rsid w:val="007B3D0A"/>
    <w:rsid w:val="007B5091"/>
    <w:rsid w:val="007B5F48"/>
    <w:rsid w:val="007B5F4F"/>
    <w:rsid w:val="007B784C"/>
    <w:rsid w:val="007B7911"/>
    <w:rsid w:val="007C1A60"/>
    <w:rsid w:val="007C1F85"/>
    <w:rsid w:val="007C3444"/>
    <w:rsid w:val="007C37F8"/>
    <w:rsid w:val="007C3C6D"/>
    <w:rsid w:val="007C48A9"/>
    <w:rsid w:val="007C5DD2"/>
    <w:rsid w:val="007C5F52"/>
    <w:rsid w:val="007C6150"/>
    <w:rsid w:val="007C71CE"/>
    <w:rsid w:val="007D046A"/>
    <w:rsid w:val="007D16D3"/>
    <w:rsid w:val="007D1DC3"/>
    <w:rsid w:val="007D1E74"/>
    <w:rsid w:val="007D2122"/>
    <w:rsid w:val="007D25B8"/>
    <w:rsid w:val="007D2EF8"/>
    <w:rsid w:val="007D3976"/>
    <w:rsid w:val="007D3A6A"/>
    <w:rsid w:val="007D44F8"/>
    <w:rsid w:val="007D5251"/>
    <w:rsid w:val="007D569E"/>
    <w:rsid w:val="007D62A1"/>
    <w:rsid w:val="007D6EB3"/>
    <w:rsid w:val="007D7166"/>
    <w:rsid w:val="007D77E9"/>
    <w:rsid w:val="007D7948"/>
    <w:rsid w:val="007E007A"/>
    <w:rsid w:val="007E0114"/>
    <w:rsid w:val="007E1016"/>
    <w:rsid w:val="007E12F5"/>
    <w:rsid w:val="007E1716"/>
    <w:rsid w:val="007E2E1D"/>
    <w:rsid w:val="007E2FD5"/>
    <w:rsid w:val="007E3DB5"/>
    <w:rsid w:val="007E4554"/>
    <w:rsid w:val="007E478F"/>
    <w:rsid w:val="007E5933"/>
    <w:rsid w:val="007E60E0"/>
    <w:rsid w:val="007E6B86"/>
    <w:rsid w:val="007E74D0"/>
    <w:rsid w:val="007F01B7"/>
    <w:rsid w:val="007F0205"/>
    <w:rsid w:val="007F09B4"/>
    <w:rsid w:val="007F0CE5"/>
    <w:rsid w:val="007F0E76"/>
    <w:rsid w:val="007F140F"/>
    <w:rsid w:val="007F18C9"/>
    <w:rsid w:val="007F218C"/>
    <w:rsid w:val="007F229B"/>
    <w:rsid w:val="007F272D"/>
    <w:rsid w:val="007F38C7"/>
    <w:rsid w:val="007F3970"/>
    <w:rsid w:val="007F3EC7"/>
    <w:rsid w:val="007F5B4C"/>
    <w:rsid w:val="007F5CBD"/>
    <w:rsid w:val="007F607E"/>
    <w:rsid w:val="007F69F3"/>
    <w:rsid w:val="007F6CBB"/>
    <w:rsid w:val="007F6E78"/>
    <w:rsid w:val="007F764A"/>
    <w:rsid w:val="007F7687"/>
    <w:rsid w:val="008006B0"/>
    <w:rsid w:val="00800BCA"/>
    <w:rsid w:val="00800BF6"/>
    <w:rsid w:val="00800DD1"/>
    <w:rsid w:val="00801786"/>
    <w:rsid w:val="00801D49"/>
    <w:rsid w:val="0080246E"/>
    <w:rsid w:val="0080325B"/>
    <w:rsid w:val="00803496"/>
    <w:rsid w:val="00804E40"/>
    <w:rsid w:val="00805CE5"/>
    <w:rsid w:val="008066BA"/>
    <w:rsid w:val="00807E67"/>
    <w:rsid w:val="008100D5"/>
    <w:rsid w:val="00810979"/>
    <w:rsid w:val="00810DB6"/>
    <w:rsid w:val="008112FA"/>
    <w:rsid w:val="00811749"/>
    <w:rsid w:val="008117D2"/>
    <w:rsid w:val="008117ED"/>
    <w:rsid w:val="00811C6C"/>
    <w:rsid w:val="00811CFE"/>
    <w:rsid w:val="00812357"/>
    <w:rsid w:val="00812877"/>
    <w:rsid w:val="00813088"/>
    <w:rsid w:val="00813319"/>
    <w:rsid w:val="00814125"/>
    <w:rsid w:val="008143EC"/>
    <w:rsid w:val="00814B36"/>
    <w:rsid w:val="00814C42"/>
    <w:rsid w:val="00814DA5"/>
    <w:rsid w:val="00815C83"/>
    <w:rsid w:val="00816A5D"/>
    <w:rsid w:val="00817059"/>
    <w:rsid w:val="008170A6"/>
    <w:rsid w:val="00817485"/>
    <w:rsid w:val="00817894"/>
    <w:rsid w:val="00817C95"/>
    <w:rsid w:val="00820672"/>
    <w:rsid w:val="00821151"/>
    <w:rsid w:val="008214D0"/>
    <w:rsid w:val="00821BAF"/>
    <w:rsid w:val="00822A18"/>
    <w:rsid w:val="00823E81"/>
    <w:rsid w:val="008247A0"/>
    <w:rsid w:val="00825E7E"/>
    <w:rsid w:val="00826379"/>
    <w:rsid w:val="0082651B"/>
    <w:rsid w:val="008265A8"/>
    <w:rsid w:val="00826EC8"/>
    <w:rsid w:val="00826ECF"/>
    <w:rsid w:val="00827113"/>
    <w:rsid w:val="008275F8"/>
    <w:rsid w:val="0083048C"/>
    <w:rsid w:val="00830754"/>
    <w:rsid w:val="00832486"/>
    <w:rsid w:val="00832C08"/>
    <w:rsid w:val="00832C82"/>
    <w:rsid w:val="00832F84"/>
    <w:rsid w:val="00833FF1"/>
    <w:rsid w:val="008357E7"/>
    <w:rsid w:val="00835CF6"/>
    <w:rsid w:val="00836013"/>
    <w:rsid w:val="008361F2"/>
    <w:rsid w:val="0083645C"/>
    <w:rsid w:val="00836FB3"/>
    <w:rsid w:val="00837228"/>
    <w:rsid w:val="008376DD"/>
    <w:rsid w:val="008408FD"/>
    <w:rsid w:val="00841441"/>
    <w:rsid w:val="008414A7"/>
    <w:rsid w:val="00841A5E"/>
    <w:rsid w:val="00841C9E"/>
    <w:rsid w:val="00841E2C"/>
    <w:rsid w:val="00842692"/>
    <w:rsid w:val="008445F9"/>
    <w:rsid w:val="00844A3B"/>
    <w:rsid w:val="00844E44"/>
    <w:rsid w:val="00844E4F"/>
    <w:rsid w:val="00846142"/>
    <w:rsid w:val="00846AE7"/>
    <w:rsid w:val="008475D0"/>
    <w:rsid w:val="00850097"/>
    <w:rsid w:val="008501AA"/>
    <w:rsid w:val="00850285"/>
    <w:rsid w:val="00851765"/>
    <w:rsid w:val="00851922"/>
    <w:rsid w:val="00851AEB"/>
    <w:rsid w:val="00852794"/>
    <w:rsid w:val="00852AE3"/>
    <w:rsid w:val="00853231"/>
    <w:rsid w:val="00853371"/>
    <w:rsid w:val="0085463C"/>
    <w:rsid w:val="0085556E"/>
    <w:rsid w:val="008559D0"/>
    <w:rsid w:val="0085698F"/>
    <w:rsid w:val="00857A3D"/>
    <w:rsid w:val="00857D57"/>
    <w:rsid w:val="00860190"/>
    <w:rsid w:val="008602A5"/>
    <w:rsid w:val="00860350"/>
    <w:rsid w:val="008603E1"/>
    <w:rsid w:val="00860522"/>
    <w:rsid w:val="0086112C"/>
    <w:rsid w:val="0086119E"/>
    <w:rsid w:val="00861AC8"/>
    <w:rsid w:val="00861F64"/>
    <w:rsid w:val="008623DC"/>
    <w:rsid w:val="00862F96"/>
    <w:rsid w:val="008636BD"/>
    <w:rsid w:val="00863B1D"/>
    <w:rsid w:val="00864504"/>
    <w:rsid w:val="00865301"/>
    <w:rsid w:val="0086588A"/>
    <w:rsid w:val="008663F6"/>
    <w:rsid w:val="00866791"/>
    <w:rsid w:val="0086688A"/>
    <w:rsid w:val="0086735D"/>
    <w:rsid w:val="00867569"/>
    <w:rsid w:val="00867A18"/>
    <w:rsid w:val="00867F67"/>
    <w:rsid w:val="008701D6"/>
    <w:rsid w:val="00871081"/>
    <w:rsid w:val="008714C4"/>
    <w:rsid w:val="008717C3"/>
    <w:rsid w:val="008717E5"/>
    <w:rsid w:val="008719B7"/>
    <w:rsid w:val="008719EC"/>
    <w:rsid w:val="00871C99"/>
    <w:rsid w:val="0087287A"/>
    <w:rsid w:val="00872BBD"/>
    <w:rsid w:val="00873C69"/>
    <w:rsid w:val="008742A6"/>
    <w:rsid w:val="008742C5"/>
    <w:rsid w:val="0087494A"/>
    <w:rsid w:val="00874E47"/>
    <w:rsid w:val="008750B1"/>
    <w:rsid w:val="008751D6"/>
    <w:rsid w:val="008755FB"/>
    <w:rsid w:val="00875893"/>
    <w:rsid w:val="008759D4"/>
    <w:rsid w:val="00875A53"/>
    <w:rsid w:val="00875B37"/>
    <w:rsid w:val="00875B95"/>
    <w:rsid w:val="0087642B"/>
    <w:rsid w:val="00876675"/>
    <w:rsid w:val="00877C60"/>
    <w:rsid w:val="00880195"/>
    <w:rsid w:val="00880260"/>
    <w:rsid w:val="0088218C"/>
    <w:rsid w:val="008824E8"/>
    <w:rsid w:val="008831C0"/>
    <w:rsid w:val="00883440"/>
    <w:rsid w:val="00883966"/>
    <w:rsid w:val="0088447E"/>
    <w:rsid w:val="00885668"/>
    <w:rsid w:val="008856AD"/>
    <w:rsid w:val="00885CE0"/>
    <w:rsid w:val="008866C8"/>
    <w:rsid w:val="00886B8C"/>
    <w:rsid w:val="00886C3F"/>
    <w:rsid w:val="008872C4"/>
    <w:rsid w:val="008879D0"/>
    <w:rsid w:val="00887BC2"/>
    <w:rsid w:val="008910D5"/>
    <w:rsid w:val="0089121B"/>
    <w:rsid w:val="00891356"/>
    <w:rsid w:val="00891587"/>
    <w:rsid w:val="00891A96"/>
    <w:rsid w:val="00891BDC"/>
    <w:rsid w:val="00891FE4"/>
    <w:rsid w:val="0089246A"/>
    <w:rsid w:val="008924A8"/>
    <w:rsid w:val="00893067"/>
    <w:rsid w:val="0089440F"/>
    <w:rsid w:val="008949DC"/>
    <w:rsid w:val="008967C7"/>
    <w:rsid w:val="00897349"/>
    <w:rsid w:val="008979D9"/>
    <w:rsid w:val="00897A82"/>
    <w:rsid w:val="008A033B"/>
    <w:rsid w:val="008A0C37"/>
    <w:rsid w:val="008A1D7D"/>
    <w:rsid w:val="008A1DC3"/>
    <w:rsid w:val="008A2594"/>
    <w:rsid w:val="008A314D"/>
    <w:rsid w:val="008A3731"/>
    <w:rsid w:val="008A3BA7"/>
    <w:rsid w:val="008A3D2D"/>
    <w:rsid w:val="008A419C"/>
    <w:rsid w:val="008A5E2D"/>
    <w:rsid w:val="008A6BC6"/>
    <w:rsid w:val="008B0144"/>
    <w:rsid w:val="008B0200"/>
    <w:rsid w:val="008B2605"/>
    <w:rsid w:val="008B2A10"/>
    <w:rsid w:val="008B2C6A"/>
    <w:rsid w:val="008B3BB7"/>
    <w:rsid w:val="008B3F6E"/>
    <w:rsid w:val="008B3F85"/>
    <w:rsid w:val="008B4B62"/>
    <w:rsid w:val="008B546D"/>
    <w:rsid w:val="008B597D"/>
    <w:rsid w:val="008B5B35"/>
    <w:rsid w:val="008B5C23"/>
    <w:rsid w:val="008B5E9B"/>
    <w:rsid w:val="008B69B9"/>
    <w:rsid w:val="008B6A86"/>
    <w:rsid w:val="008B6BB1"/>
    <w:rsid w:val="008C00A8"/>
    <w:rsid w:val="008C0420"/>
    <w:rsid w:val="008C1232"/>
    <w:rsid w:val="008C1522"/>
    <w:rsid w:val="008C1D39"/>
    <w:rsid w:val="008C216D"/>
    <w:rsid w:val="008C25CF"/>
    <w:rsid w:val="008C2B67"/>
    <w:rsid w:val="008C3205"/>
    <w:rsid w:val="008C323B"/>
    <w:rsid w:val="008C3566"/>
    <w:rsid w:val="008C39F6"/>
    <w:rsid w:val="008C45DE"/>
    <w:rsid w:val="008C472A"/>
    <w:rsid w:val="008C4775"/>
    <w:rsid w:val="008C48DD"/>
    <w:rsid w:val="008C5BFB"/>
    <w:rsid w:val="008C5F09"/>
    <w:rsid w:val="008C63F5"/>
    <w:rsid w:val="008C6746"/>
    <w:rsid w:val="008C6800"/>
    <w:rsid w:val="008C6937"/>
    <w:rsid w:val="008C6B1D"/>
    <w:rsid w:val="008C6CF7"/>
    <w:rsid w:val="008C7530"/>
    <w:rsid w:val="008C759E"/>
    <w:rsid w:val="008C7C63"/>
    <w:rsid w:val="008D167F"/>
    <w:rsid w:val="008D1E88"/>
    <w:rsid w:val="008D264F"/>
    <w:rsid w:val="008D2A78"/>
    <w:rsid w:val="008D2DD9"/>
    <w:rsid w:val="008D36B5"/>
    <w:rsid w:val="008D38C6"/>
    <w:rsid w:val="008D3BC7"/>
    <w:rsid w:val="008D4249"/>
    <w:rsid w:val="008D42D4"/>
    <w:rsid w:val="008D47E3"/>
    <w:rsid w:val="008D4AE3"/>
    <w:rsid w:val="008D4C0D"/>
    <w:rsid w:val="008D52FC"/>
    <w:rsid w:val="008D69D0"/>
    <w:rsid w:val="008E0380"/>
    <w:rsid w:val="008E0495"/>
    <w:rsid w:val="008E06B1"/>
    <w:rsid w:val="008E0A4D"/>
    <w:rsid w:val="008E13C9"/>
    <w:rsid w:val="008E1AD4"/>
    <w:rsid w:val="008E2135"/>
    <w:rsid w:val="008E3319"/>
    <w:rsid w:val="008E3A49"/>
    <w:rsid w:val="008E3CAC"/>
    <w:rsid w:val="008E41D8"/>
    <w:rsid w:val="008E426F"/>
    <w:rsid w:val="008E45B8"/>
    <w:rsid w:val="008E48AD"/>
    <w:rsid w:val="008E4923"/>
    <w:rsid w:val="008E5F07"/>
    <w:rsid w:val="008E64C5"/>
    <w:rsid w:val="008F10CF"/>
    <w:rsid w:val="008F151B"/>
    <w:rsid w:val="008F1549"/>
    <w:rsid w:val="008F15A7"/>
    <w:rsid w:val="008F2287"/>
    <w:rsid w:val="008F22FD"/>
    <w:rsid w:val="008F2792"/>
    <w:rsid w:val="008F2B24"/>
    <w:rsid w:val="008F2BE7"/>
    <w:rsid w:val="008F2FDE"/>
    <w:rsid w:val="008F37DF"/>
    <w:rsid w:val="008F3F2C"/>
    <w:rsid w:val="008F4B51"/>
    <w:rsid w:val="008F501F"/>
    <w:rsid w:val="008F5FD7"/>
    <w:rsid w:val="008F6234"/>
    <w:rsid w:val="008F6683"/>
    <w:rsid w:val="008F6AB4"/>
    <w:rsid w:val="008F6DC1"/>
    <w:rsid w:val="008F7640"/>
    <w:rsid w:val="008F7CD9"/>
    <w:rsid w:val="0090060F"/>
    <w:rsid w:val="00900DD2"/>
    <w:rsid w:val="00901406"/>
    <w:rsid w:val="009019BD"/>
    <w:rsid w:val="00901DC5"/>
    <w:rsid w:val="009020FE"/>
    <w:rsid w:val="00902AE0"/>
    <w:rsid w:val="00902F58"/>
    <w:rsid w:val="00903BF0"/>
    <w:rsid w:val="009041E9"/>
    <w:rsid w:val="009046FB"/>
    <w:rsid w:val="00904717"/>
    <w:rsid w:val="00905B96"/>
    <w:rsid w:val="00905C17"/>
    <w:rsid w:val="00905E1B"/>
    <w:rsid w:val="00906858"/>
    <w:rsid w:val="00906F23"/>
    <w:rsid w:val="00907882"/>
    <w:rsid w:val="00907AEF"/>
    <w:rsid w:val="00907C88"/>
    <w:rsid w:val="00910241"/>
    <w:rsid w:val="00910E17"/>
    <w:rsid w:val="0091175F"/>
    <w:rsid w:val="009118E0"/>
    <w:rsid w:val="00911910"/>
    <w:rsid w:val="009119F4"/>
    <w:rsid w:val="00911B16"/>
    <w:rsid w:val="00911E3C"/>
    <w:rsid w:val="00911E4D"/>
    <w:rsid w:val="00911F20"/>
    <w:rsid w:val="009124BC"/>
    <w:rsid w:val="00912C29"/>
    <w:rsid w:val="0091306E"/>
    <w:rsid w:val="009130EB"/>
    <w:rsid w:val="00914489"/>
    <w:rsid w:val="00914D50"/>
    <w:rsid w:val="00914D78"/>
    <w:rsid w:val="009155AF"/>
    <w:rsid w:val="0091667E"/>
    <w:rsid w:val="00916E50"/>
    <w:rsid w:val="00916E81"/>
    <w:rsid w:val="009179FD"/>
    <w:rsid w:val="00917E30"/>
    <w:rsid w:val="00920CCD"/>
    <w:rsid w:val="00921927"/>
    <w:rsid w:val="00921BBF"/>
    <w:rsid w:val="00921EF6"/>
    <w:rsid w:val="0092248B"/>
    <w:rsid w:val="009224A9"/>
    <w:rsid w:val="009231D7"/>
    <w:rsid w:val="009247F1"/>
    <w:rsid w:val="00924C38"/>
    <w:rsid w:val="009252CF"/>
    <w:rsid w:val="00925506"/>
    <w:rsid w:val="009257D9"/>
    <w:rsid w:val="009257F7"/>
    <w:rsid w:val="00925D69"/>
    <w:rsid w:val="00925D77"/>
    <w:rsid w:val="009260E0"/>
    <w:rsid w:val="00926359"/>
    <w:rsid w:val="009265A4"/>
    <w:rsid w:val="009267EE"/>
    <w:rsid w:val="00926911"/>
    <w:rsid w:val="00926ED3"/>
    <w:rsid w:val="00927AF7"/>
    <w:rsid w:val="00927BDB"/>
    <w:rsid w:val="00927CCB"/>
    <w:rsid w:val="009300EA"/>
    <w:rsid w:val="00930445"/>
    <w:rsid w:val="00931F48"/>
    <w:rsid w:val="009322D5"/>
    <w:rsid w:val="00932302"/>
    <w:rsid w:val="00932528"/>
    <w:rsid w:val="0093257B"/>
    <w:rsid w:val="009328CB"/>
    <w:rsid w:val="00932ABC"/>
    <w:rsid w:val="00932CA1"/>
    <w:rsid w:val="00933246"/>
    <w:rsid w:val="009333AE"/>
    <w:rsid w:val="0093384D"/>
    <w:rsid w:val="009339D2"/>
    <w:rsid w:val="00933C6A"/>
    <w:rsid w:val="00933EB6"/>
    <w:rsid w:val="009346B8"/>
    <w:rsid w:val="00934C56"/>
    <w:rsid w:val="009353D4"/>
    <w:rsid w:val="00935516"/>
    <w:rsid w:val="009359FA"/>
    <w:rsid w:val="0093606F"/>
    <w:rsid w:val="00936153"/>
    <w:rsid w:val="009361BC"/>
    <w:rsid w:val="0093624C"/>
    <w:rsid w:val="009362D4"/>
    <w:rsid w:val="009363FB"/>
    <w:rsid w:val="00936722"/>
    <w:rsid w:val="00936F56"/>
    <w:rsid w:val="00937332"/>
    <w:rsid w:val="0093768F"/>
    <w:rsid w:val="00937AD1"/>
    <w:rsid w:val="00937C26"/>
    <w:rsid w:val="0094058C"/>
    <w:rsid w:val="00940DAF"/>
    <w:rsid w:val="009415D3"/>
    <w:rsid w:val="00941C88"/>
    <w:rsid w:val="00941D72"/>
    <w:rsid w:val="00942838"/>
    <w:rsid w:val="009439CF"/>
    <w:rsid w:val="0094461A"/>
    <w:rsid w:val="009447AE"/>
    <w:rsid w:val="009448BD"/>
    <w:rsid w:val="00944E6E"/>
    <w:rsid w:val="009451A9"/>
    <w:rsid w:val="009457C4"/>
    <w:rsid w:val="009465B8"/>
    <w:rsid w:val="009465F8"/>
    <w:rsid w:val="00946CC9"/>
    <w:rsid w:val="00947581"/>
    <w:rsid w:val="009503AC"/>
    <w:rsid w:val="00950E00"/>
    <w:rsid w:val="00951D13"/>
    <w:rsid w:val="009520D1"/>
    <w:rsid w:val="0095211F"/>
    <w:rsid w:val="00952C29"/>
    <w:rsid w:val="00953999"/>
    <w:rsid w:val="00953AE6"/>
    <w:rsid w:val="00953C78"/>
    <w:rsid w:val="00954C02"/>
    <w:rsid w:val="0095590B"/>
    <w:rsid w:val="00955955"/>
    <w:rsid w:val="00955A74"/>
    <w:rsid w:val="0095615A"/>
    <w:rsid w:val="0095637F"/>
    <w:rsid w:val="00956D86"/>
    <w:rsid w:val="00960921"/>
    <w:rsid w:val="009610AE"/>
    <w:rsid w:val="009615FA"/>
    <w:rsid w:val="009640D6"/>
    <w:rsid w:val="00964815"/>
    <w:rsid w:val="00964E09"/>
    <w:rsid w:val="00964E5A"/>
    <w:rsid w:val="00964E6B"/>
    <w:rsid w:val="00965D90"/>
    <w:rsid w:val="00967109"/>
    <w:rsid w:val="00967136"/>
    <w:rsid w:val="009671E2"/>
    <w:rsid w:val="00967741"/>
    <w:rsid w:val="009678EF"/>
    <w:rsid w:val="009679D2"/>
    <w:rsid w:val="00970158"/>
    <w:rsid w:val="00970538"/>
    <w:rsid w:val="009708B5"/>
    <w:rsid w:val="009712AA"/>
    <w:rsid w:val="0097146B"/>
    <w:rsid w:val="00972017"/>
    <w:rsid w:val="00972454"/>
    <w:rsid w:val="00972A5B"/>
    <w:rsid w:val="00972D68"/>
    <w:rsid w:val="009734DD"/>
    <w:rsid w:val="009736DB"/>
    <w:rsid w:val="0097380C"/>
    <w:rsid w:val="009739A0"/>
    <w:rsid w:val="00974F6F"/>
    <w:rsid w:val="009759FD"/>
    <w:rsid w:val="00975DF8"/>
    <w:rsid w:val="00976310"/>
    <w:rsid w:val="009764CB"/>
    <w:rsid w:val="009770E4"/>
    <w:rsid w:val="009774CB"/>
    <w:rsid w:val="009774F9"/>
    <w:rsid w:val="009775E3"/>
    <w:rsid w:val="00980205"/>
    <w:rsid w:val="00980597"/>
    <w:rsid w:val="009808F8"/>
    <w:rsid w:val="00981304"/>
    <w:rsid w:val="009814F9"/>
    <w:rsid w:val="00981A8E"/>
    <w:rsid w:val="00981C50"/>
    <w:rsid w:val="00981D5D"/>
    <w:rsid w:val="0098378B"/>
    <w:rsid w:val="00984274"/>
    <w:rsid w:val="00984327"/>
    <w:rsid w:val="0098446A"/>
    <w:rsid w:val="009849BF"/>
    <w:rsid w:val="00984ACF"/>
    <w:rsid w:val="009858D4"/>
    <w:rsid w:val="0098597D"/>
    <w:rsid w:val="00985B7C"/>
    <w:rsid w:val="00985BB2"/>
    <w:rsid w:val="009871C8"/>
    <w:rsid w:val="009874B8"/>
    <w:rsid w:val="00987F29"/>
    <w:rsid w:val="0099062B"/>
    <w:rsid w:val="0099103D"/>
    <w:rsid w:val="00991905"/>
    <w:rsid w:val="00992CD6"/>
    <w:rsid w:val="00992E56"/>
    <w:rsid w:val="00992F6D"/>
    <w:rsid w:val="009930AE"/>
    <w:rsid w:val="00994D62"/>
    <w:rsid w:val="00994DAF"/>
    <w:rsid w:val="00994DD2"/>
    <w:rsid w:val="00995DA1"/>
    <w:rsid w:val="0099656F"/>
    <w:rsid w:val="00996DDA"/>
    <w:rsid w:val="0099739B"/>
    <w:rsid w:val="0099754E"/>
    <w:rsid w:val="009976E5"/>
    <w:rsid w:val="009978E7"/>
    <w:rsid w:val="0099795E"/>
    <w:rsid w:val="00997C48"/>
    <w:rsid w:val="00997D50"/>
    <w:rsid w:val="00997EE0"/>
    <w:rsid w:val="009A0177"/>
    <w:rsid w:val="009A0550"/>
    <w:rsid w:val="009A080A"/>
    <w:rsid w:val="009A16A8"/>
    <w:rsid w:val="009A1750"/>
    <w:rsid w:val="009A1CB5"/>
    <w:rsid w:val="009A3618"/>
    <w:rsid w:val="009A3F98"/>
    <w:rsid w:val="009A4588"/>
    <w:rsid w:val="009A48B0"/>
    <w:rsid w:val="009A553D"/>
    <w:rsid w:val="009A557F"/>
    <w:rsid w:val="009A5F3B"/>
    <w:rsid w:val="009A6269"/>
    <w:rsid w:val="009A73A2"/>
    <w:rsid w:val="009A7CFF"/>
    <w:rsid w:val="009B009C"/>
    <w:rsid w:val="009B067A"/>
    <w:rsid w:val="009B0AB4"/>
    <w:rsid w:val="009B0E74"/>
    <w:rsid w:val="009B0F08"/>
    <w:rsid w:val="009B0FA7"/>
    <w:rsid w:val="009B25CE"/>
    <w:rsid w:val="009B2A8E"/>
    <w:rsid w:val="009B2AFC"/>
    <w:rsid w:val="009B2CDF"/>
    <w:rsid w:val="009B3301"/>
    <w:rsid w:val="009B3BC2"/>
    <w:rsid w:val="009B3E42"/>
    <w:rsid w:val="009B4A6D"/>
    <w:rsid w:val="009B4EF8"/>
    <w:rsid w:val="009B5276"/>
    <w:rsid w:val="009B5357"/>
    <w:rsid w:val="009B5EB4"/>
    <w:rsid w:val="009B7332"/>
    <w:rsid w:val="009B7801"/>
    <w:rsid w:val="009B7B90"/>
    <w:rsid w:val="009C0BDA"/>
    <w:rsid w:val="009C0D44"/>
    <w:rsid w:val="009C196A"/>
    <w:rsid w:val="009C1B04"/>
    <w:rsid w:val="009C211D"/>
    <w:rsid w:val="009C26EF"/>
    <w:rsid w:val="009C28B9"/>
    <w:rsid w:val="009C2913"/>
    <w:rsid w:val="009C30A9"/>
    <w:rsid w:val="009C3E3E"/>
    <w:rsid w:val="009C4273"/>
    <w:rsid w:val="009C430A"/>
    <w:rsid w:val="009C48BF"/>
    <w:rsid w:val="009C48D8"/>
    <w:rsid w:val="009C499B"/>
    <w:rsid w:val="009C4A4A"/>
    <w:rsid w:val="009C4F4E"/>
    <w:rsid w:val="009C545F"/>
    <w:rsid w:val="009C5832"/>
    <w:rsid w:val="009C5CB2"/>
    <w:rsid w:val="009C5CE1"/>
    <w:rsid w:val="009C5F4B"/>
    <w:rsid w:val="009C6575"/>
    <w:rsid w:val="009C7927"/>
    <w:rsid w:val="009D0023"/>
    <w:rsid w:val="009D043F"/>
    <w:rsid w:val="009D0B32"/>
    <w:rsid w:val="009D184E"/>
    <w:rsid w:val="009D18C7"/>
    <w:rsid w:val="009D1977"/>
    <w:rsid w:val="009D1BFF"/>
    <w:rsid w:val="009D25C6"/>
    <w:rsid w:val="009D27E9"/>
    <w:rsid w:val="009D2A40"/>
    <w:rsid w:val="009D2DA0"/>
    <w:rsid w:val="009D384E"/>
    <w:rsid w:val="009D3AB9"/>
    <w:rsid w:val="009D424F"/>
    <w:rsid w:val="009D4A1C"/>
    <w:rsid w:val="009D4A21"/>
    <w:rsid w:val="009D4F41"/>
    <w:rsid w:val="009D5532"/>
    <w:rsid w:val="009D5592"/>
    <w:rsid w:val="009D56C8"/>
    <w:rsid w:val="009D59B0"/>
    <w:rsid w:val="009D695D"/>
    <w:rsid w:val="009D6F9F"/>
    <w:rsid w:val="009D7077"/>
    <w:rsid w:val="009D72B0"/>
    <w:rsid w:val="009D7569"/>
    <w:rsid w:val="009E0066"/>
    <w:rsid w:val="009E022A"/>
    <w:rsid w:val="009E136D"/>
    <w:rsid w:val="009E16EF"/>
    <w:rsid w:val="009E178B"/>
    <w:rsid w:val="009E1CB3"/>
    <w:rsid w:val="009E2945"/>
    <w:rsid w:val="009E2C7D"/>
    <w:rsid w:val="009E2CA9"/>
    <w:rsid w:val="009E380D"/>
    <w:rsid w:val="009E398D"/>
    <w:rsid w:val="009E39C7"/>
    <w:rsid w:val="009E3EF6"/>
    <w:rsid w:val="009E4503"/>
    <w:rsid w:val="009E46E3"/>
    <w:rsid w:val="009E4895"/>
    <w:rsid w:val="009E4F4D"/>
    <w:rsid w:val="009E5CC6"/>
    <w:rsid w:val="009E5F46"/>
    <w:rsid w:val="009E64B8"/>
    <w:rsid w:val="009E6748"/>
    <w:rsid w:val="009E718D"/>
    <w:rsid w:val="009F00F9"/>
    <w:rsid w:val="009F0E4E"/>
    <w:rsid w:val="009F102B"/>
    <w:rsid w:val="009F13EC"/>
    <w:rsid w:val="009F1665"/>
    <w:rsid w:val="009F17CE"/>
    <w:rsid w:val="009F19B7"/>
    <w:rsid w:val="009F1E7E"/>
    <w:rsid w:val="009F2205"/>
    <w:rsid w:val="009F263B"/>
    <w:rsid w:val="009F2CA1"/>
    <w:rsid w:val="009F3058"/>
    <w:rsid w:val="009F34EA"/>
    <w:rsid w:val="009F4242"/>
    <w:rsid w:val="009F55FA"/>
    <w:rsid w:val="009F57FF"/>
    <w:rsid w:val="009F663F"/>
    <w:rsid w:val="009F6D54"/>
    <w:rsid w:val="009F73C0"/>
    <w:rsid w:val="009F78D0"/>
    <w:rsid w:val="00A00737"/>
    <w:rsid w:val="00A00B9A"/>
    <w:rsid w:val="00A00BC6"/>
    <w:rsid w:val="00A00C04"/>
    <w:rsid w:val="00A01D79"/>
    <w:rsid w:val="00A01E0D"/>
    <w:rsid w:val="00A01E48"/>
    <w:rsid w:val="00A02671"/>
    <w:rsid w:val="00A027A0"/>
    <w:rsid w:val="00A027DE"/>
    <w:rsid w:val="00A02C04"/>
    <w:rsid w:val="00A02DC2"/>
    <w:rsid w:val="00A0353D"/>
    <w:rsid w:val="00A03551"/>
    <w:rsid w:val="00A03FD3"/>
    <w:rsid w:val="00A04090"/>
    <w:rsid w:val="00A0467F"/>
    <w:rsid w:val="00A04ADC"/>
    <w:rsid w:val="00A0542C"/>
    <w:rsid w:val="00A055C6"/>
    <w:rsid w:val="00A069A4"/>
    <w:rsid w:val="00A06D43"/>
    <w:rsid w:val="00A06DF4"/>
    <w:rsid w:val="00A07D71"/>
    <w:rsid w:val="00A107D6"/>
    <w:rsid w:val="00A10CF6"/>
    <w:rsid w:val="00A126BA"/>
    <w:rsid w:val="00A1279A"/>
    <w:rsid w:val="00A12845"/>
    <w:rsid w:val="00A12D49"/>
    <w:rsid w:val="00A13017"/>
    <w:rsid w:val="00A13085"/>
    <w:rsid w:val="00A13909"/>
    <w:rsid w:val="00A13FFF"/>
    <w:rsid w:val="00A14354"/>
    <w:rsid w:val="00A1551D"/>
    <w:rsid w:val="00A159B7"/>
    <w:rsid w:val="00A16216"/>
    <w:rsid w:val="00A162FD"/>
    <w:rsid w:val="00A16ACB"/>
    <w:rsid w:val="00A16ADC"/>
    <w:rsid w:val="00A16C63"/>
    <w:rsid w:val="00A16D79"/>
    <w:rsid w:val="00A16EA7"/>
    <w:rsid w:val="00A16F94"/>
    <w:rsid w:val="00A1707D"/>
    <w:rsid w:val="00A173D8"/>
    <w:rsid w:val="00A201C0"/>
    <w:rsid w:val="00A210D5"/>
    <w:rsid w:val="00A215F3"/>
    <w:rsid w:val="00A219C3"/>
    <w:rsid w:val="00A229E1"/>
    <w:rsid w:val="00A2306C"/>
    <w:rsid w:val="00A233C3"/>
    <w:rsid w:val="00A23A3C"/>
    <w:rsid w:val="00A23B21"/>
    <w:rsid w:val="00A24039"/>
    <w:rsid w:val="00A243E3"/>
    <w:rsid w:val="00A24952"/>
    <w:rsid w:val="00A2495E"/>
    <w:rsid w:val="00A24D54"/>
    <w:rsid w:val="00A25BB1"/>
    <w:rsid w:val="00A25CF7"/>
    <w:rsid w:val="00A25D63"/>
    <w:rsid w:val="00A275A0"/>
    <w:rsid w:val="00A27AA0"/>
    <w:rsid w:val="00A27DA6"/>
    <w:rsid w:val="00A30D9A"/>
    <w:rsid w:val="00A31A7C"/>
    <w:rsid w:val="00A320CC"/>
    <w:rsid w:val="00A32C1F"/>
    <w:rsid w:val="00A32FD6"/>
    <w:rsid w:val="00A333AB"/>
    <w:rsid w:val="00A33711"/>
    <w:rsid w:val="00A33DB5"/>
    <w:rsid w:val="00A3431B"/>
    <w:rsid w:val="00A349F8"/>
    <w:rsid w:val="00A352F6"/>
    <w:rsid w:val="00A35341"/>
    <w:rsid w:val="00A3560E"/>
    <w:rsid w:val="00A357C5"/>
    <w:rsid w:val="00A362D4"/>
    <w:rsid w:val="00A368E0"/>
    <w:rsid w:val="00A36E6A"/>
    <w:rsid w:val="00A37068"/>
    <w:rsid w:val="00A3770B"/>
    <w:rsid w:val="00A37737"/>
    <w:rsid w:val="00A37757"/>
    <w:rsid w:val="00A37C20"/>
    <w:rsid w:val="00A37FE2"/>
    <w:rsid w:val="00A40708"/>
    <w:rsid w:val="00A40982"/>
    <w:rsid w:val="00A40D07"/>
    <w:rsid w:val="00A41AE8"/>
    <w:rsid w:val="00A41B4C"/>
    <w:rsid w:val="00A41D0E"/>
    <w:rsid w:val="00A428E0"/>
    <w:rsid w:val="00A43BED"/>
    <w:rsid w:val="00A44241"/>
    <w:rsid w:val="00A44260"/>
    <w:rsid w:val="00A451E4"/>
    <w:rsid w:val="00A45326"/>
    <w:rsid w:val="00A45987"/>
    <w:rsid w:val="00A459EC"/>
    <w:rsid w:val="00A45A7A"/>
    <w:rsid w:val="00A45B98"/>
    <w:rsid w:val="00A464D8"/>
    <w:rsid w:val="00A46D19"/>
    <w:rsid w:val="00A4741E"/>
    <w:rsid w:val="00A47680"/>
    <w:rsid w:val="00A50572"/>
    <w:rsid w:val="00A507A8"/>
    <w:rsid w:val="00A509C7"/>
    <w:rsid w:val="00A50FF5"/>
    <w:rsid w:val="00A51642"/>
    <w:rsid w:val="00A51882"/>
    <w:rsid w:val="00A52021"/>
    <w:rsid w:val="00A52AB9"/>
    <w:rsid w:val="00A52B36"/>
    <w:rsid w:val="00A52F67"/>
    <w:rsid w:val="00A531FF"/>
    <w:rsid w:val="00A53306"/>
    <w:rsid w:val="00A535A9"/>
    <w:rsid w:val="00A535EB"/>
    <w:rsid w:val="00A54034"/>
    <w:rsid w:val="00A546D7"/>
    <w:rsid w:val="00A548DD"/>
    <w:rsid w:val="00A54904"/>
    <w:rsid w:val="00A54B31"/>
    <w:rsid w:val="00A552FB"/>
    <w:rsid w:val="00A5573C"/>
    <w:rsid w:val="00A5588C"/>
    <w:rsid w:val="00A55E28"/>
    <w:rsid w:val="00A55EBA"/>
    <w:rsid w:val="00A56258"/>
    <w:rsid w:val="00A562A5"/>
    <w:rsid w:val="00A5646E"/>
    <w:rsid w:val="00A5669D"/>
    <w:rsid w:val="00A56CB8"/>
    <w:rsid w:val="00A5707C"/>
    <w:rsid w:val="00A57198"/>
    <w:rsid w:val="00A57790"/>
    <w:rsid w:val="00A57BE6"/>
    <w:rsid w:val="00A57EB1"/>
    <w:rsid w:val="00A60251"/>
    <w:rsid w:val="00A60319"/>
    <w:rsid w:val="00A60D03"/>
    <w:rsid w:val="00A6146D"/>
    <w:rsid w:val="00A614F4"/>
    <w:rsid w:val="00A627EC"/>
    <w:rsid w:val="00A62C5E"/>
    <w:rsid w:val="00A63299"/>
    <w:rsid w:val="00A64778"/>
    <w:rsid w:val="00A64EDB"/>
    <w:rsid w:val="00A657A6"/>
    <w:rsid w:val="00A663D2"/>
    <w:rsid w:val="00A66CDB"/>
    <w:rsid w:val="00A67324"/>
    <w:rsid w:val="00A6759F"/>
    <w:rsid w:val="00A67720"/>
    <w:rsid w:val="00A70487"/>
    <w:rsid w:val="00A707AF"/>
    <w:rsid w:val="00A708DF"/>
    <w:rsid w:val="00A719EF"/>
    <w:rsid w:val="00A71F71"/>
    <w:rsid w:val="00A72381"/>
    <w:rsid w:val="00A72F35"/>
    <w:rsid w:val="00A732A0"/>
    <w:rsid w:val="00A734B0"/>
    <w:rsid w:val="00A7465D"/>
    <w:rsid w:val="00A74A64"/>
    <w:rsid w:val="00A7536A"/>
    <w:rsid w:val="00A754D7"/>
    <w:rsid w:val="00A75E62"/>
    <w:rsid w:val="00A76714"/>
    <w:rsid w:val="00A769CA"/>
    <w:rsid w:val="00A76B28"/>
    <w:rsid w:val="00A76C42"/>
    <w:rsid w:val="00A776ED"/>
    <w:rsid w:val="00A810D2"/>
    <w:rsid w:val="00A81809"/>
    <w:rsid w:val="00A82738"/>
    <w:rsid w:val="00A8307C"/>
    <w:rsid w:val="00A848D9"/>
    <w:rsid w:val="00A84B4C"/>
    <w:rsid w:val="00A84BD3"/>
    <w:rsid w:val="00A8633C"/>
    <w:rsid w:val="00A863CC"/>
    <w:rsid w:val="00A870D8"/>
    <w:rsid w:val="00A870F4"/>
    <w:rsid w:val="00A90F69"/>
    <w:rsid w:val="00A9194E"/>
    <w:rsid w:val="00A91C9F"/>
    <w:rsid w:val="00A91CA6"/>
    <w:rsid w:val="00A925EC"/>
    <w:rsid w:val="00A92FDB"/>
    <w:rsid w:val="00A93233"/>
    <w:rsid w:val="00A93AD1"/>
    <w:rsid w:val="00A93C95"/>
    <w:rsid w:val="00A9400D"/>
    <w:rsid w:val="00A94684"/>
    <w:rsid w:val="00A94770"/>
    <w:rsid w:val="00A948B9"/>
    <w:rsid w:val="00A94912"/>
    <w:rsid w:val="00A95DBF"/>
    <w:rsid w:val="00A976DC"/>
    <w:rsid w:val="00A97FB9"/>
    <w:rsid w:val="00AA06C7"/>
    <w:rsid w:val="00AA0D67"/>
    <w:rsid w:val="00AA0E02"/>
    <w:rsid w:val="00AA15CA"/>
    <w:rsid w:val="00AA1A1D"/>
    <w:rsid w:val="00AA223A"/>
    <w:rsid w:val="00AA298E"/>
    <w:rsid w:val="00AA3350"/>
    <w:rsid w:val="00AA3597"/>
    <w:rsid w:val="00AA37CD"/>
    <w:rsid w:val="00AA43CE"/>
    <w:rsid w:val="00AA4750"/>
    <w:rsid w:val="00AA4EAE"/>
    <w:rsid w:val="00AA5405"/>
    <w:rsid w:val="00AA58CD"/>
    <w:rsid w:val="00AA5976"/>
    <w:rsid w:val="00AA5B27"/>
    <w:rsid w:val="00AA68EB"/>
    <w:rsid w:val="00AA6C00"/>
    <w:rsid w:val="00AA6C57"/>
    <w:rsid w:val="00AA6F73"/>
    <w:rsid w:val="00AB08D7"/>
    <w:rsid w:val="00AB0925"/>
    <w:rsid w:val="00AB0A08"/>
    <w:rsid w:val="00AB0D7C"/>
    <w:rsid w:val="00AB2193"/>
    <w:rsid w:val="00AB27D6"/>
    <w:rsid w:val="00AB3904"/>
    <w:rsid w:val="00AB397A"/>
    <w:rsid w:val="00AB39B9"/>
    <w:rsid w:val="00AB3D78"/>
    <w:rsid w:val="00AB45F5"/>
    <w:rsid w:val="00AB4C58"/>
    <w:rsid w:val="00AB5945"/>
    <w:rsid w:val="00AB5DE8"/>
    <w:rsid w:val="00AB5E83"/>
    <w:rsid w:val="00AB602C"/>
    <w:rsid w:val="00AB60BE"/>
    <w:rsid w:val="00AB6736"/>
    <w:rsid w:val="00AB6BE4"/>
    <w:rsid w:val="00AB7563"/>
    <w:rsid w:val="00AB7ABC"/>
    <w:rsid w:val="00AC0971"/>
    <w:rsid w:val="00AC0C07"/>
    <w:rsid w:val="00AC150A"/>
    <w:rsid w:val="00AC1855"/>
    <w:rsid w:val="00AC1A3E"/>
    <w:rsid w:val="00AC1CC1"/>
    <w:rsid w:val="00AC210F"/>
    <w:rsid w:val="00AC21A7"/>
    <w:rsid w:val="00AC2A95"/>
    <w:rsid w:val="00AC3DD7"/>
    <w:rsid w:val="00AC3E04"/>
    <w:rsid w:val="00AC41E6"/>
    <w:rsid w:val="00AC46A3"/>
    <w:rsid w:val="00AC533D"/>
    <w:rsid w:val="00AC55CD"/>
    <w:rsid w:val="00AC570D"/>
    <w:rsid w:val="00AC58CB"/>
    <w:rsid w:val="00AC627C"/>
    <w:rsid w:val="00AC6E6C"/>
    <w:rsid w:val="00AC7544"/>
    <w:rsid w:val="00AD030E"/>
    <w:rsid w:val="00AD03D9"/>
    <w:rsid w:val="00AD0A31"/>
    <w:rsid w:val="00AD0E41"/>
    <w:rsid w:val="00AD0E6E"/>
    <w:rsid w:val="00AD151B"/>
    <w:rsid w:val="00AD17CA"/>
    <w:rsid w:val="00AD1889"/>
    <w:rsid w:val="00AD269B"/>
    <w:rsid w:val="00AD2AF6"/>
    <w:rsid w:val="00AD377C"/>
    <w:rsid w:val="00AD439C"/>
    <w:rsid w:val="00AD447B"/>
    <w:rsid w:val="00AD458D"/>
    <w:rsid w:val="00AD4938"/>
    <w:rsid w:val="00AD4BF4"/>
    <w:rsid w:val="00AD4FE9"/>
    <w:rsid w:val="00AD5164"/>
    <w:rsid w:val="00AD6584"/>
    <w:rsid w:val="00AD6791"/>
    <w:rsid w:val="00AD7E8E"/>
    <w:rsid w:val="00AD7EF9"/>
    <w:rsid w:val="00AE0AC0"/>
    <w:rsid w:val="00AE0D97"/>
    <w:rsid w:val="00AE109D"/>
    <w:rsid w:val="00AE10EA"/>
    <w:rsid w:val="00AE1321"/>
    <w:rsid w:val="00AE15D9"/>
    <w:rsid w:val="00AE1931"/>
    <w:rsid w:val="00AE21B5"/>
    <w:rsid w:val="00AE2867"/>
    <w:rsid w:val="00AE347F"/>
    <w:rsid w:val="00AE3A82"/>
    <w:rsid w:val="00AE3CBE"/>
    <w:rsid w:val="00AE3EFD"/>
    <w:rsid w:val="00AE3F57"/>
    <w:rsid w:val="00AE48B5"/>
    <w:rsid w:val="00AE4C29"/>
    <w:rsid w:val="00AE5370"/>
    <w:rsid w:val="00AE5C70"/>
    <w:rsid w:val="00AE6154"/>
    <w:rsid w:val="00AE6524"/>
    <w:rsid w:val="00AE67FB"/>
    <w:rsid w:val="00AE75C6"/>
    <w:rsid w:val="00AF0F36"/>
    <w:rsid w:val="00AF26BA"/>
    <w:rsid w:val="00AF26CA"/>
    <w:rsid w:val="00AF2969"/>
    <w:rsid w:val="00AF3094"/>
    <w:rsid w:val="00AF32F7"/>
    <w:rsid w:val="00AF35C3"/>
    <w:rsid w:val="00AF460F"/>
    <w:rsid w:val="00AF473F"/>
    <w:rsid w:val="00AF484E"/>
    <w:rsid w:val="00AF4B52"/>
    <w:rsid w:val="00AF5354"/>
    <w:rsid w:val="00AF615F"/>
    <w:rsid w:val="00AF62F1"/>
    <w:rsid w:val="00AF6D1E"/>
    <w:rsid w:val="00AF7678"/>
    <w:rsid w:val="00AF7962"/>
    <w:rsid w:val="00B004F6"/>
    <w:rsid w:val="00B009D2"/>
    <w:rsid w:val="00B012EA"/>
    <w:rsid w:val="00B016F2"/>
    <w:rsid w:val="00B01747"/>
    <w:rsid w:val="00B01971"/>
    <w:rsid w:val="00B01998"/>
    <w:rsid w:val="00B0202B"/>
    <w:rsid w:val="00B0212C"/>
    <w:rsid w:val="00B02661"/>
    <w:rsid w:val="00B03216"/>
    <w:rsid w:val="00B03E47"/>
    <w:rsid w:val="00B04706"/>
    <w:rsid w:val="00B047E1"/>
    <w:rsid w:val="00B04845"/>
    <w:rsid w:val="00B04FA8"/>
    <w:rsid w:val="00B0528E"/>
    <w:rsid w:val="00B05329"/>
    <w:rsid w:val="00B06791"/>
    <w:rsid w:val="00B06A6D"/>
    <w:rsid w:val="00B0714F"/>
    <w:rsid w:val="00B0732E"/>
    <w:rsid w:val="00B077D3"/>
    <w:rsid w:val="00B07C34"/>
    <w:rsid w:val="00B07C4A"/>
    <w:rsid w:val="00B10B3A"/>
    <w:rsid w:val="00B11D0B"/>
    <w:rsid w:val="00B11E59"/>
    <w:rsid w:val="00B125F9"/>
    <w:rsid w:val="00B12B00"/>
    <w:rsid w:val="00B12C09"/>
    <w:rsid w:val="00B12D59"/>
    <w:rsid w:val="00B12E69"/>
    <w:rsid w:val="00B13165"/>
    <w:rsid w:val="00B13BD3"/>
    <w:rsid w:val="00B13CFA"/>
    <w:rsid w:val="00B140E4"/>
    <w:rsid w:val="00B14AF5"/>
    <w:rsid w:val="00B152DB"/>
    <w:rsid w:val="00B15308"/>
    <w:rsid w:val="00B15AAD"/>
    <w:rsid w:val="00B1629B"/>
    <w:rsid w:val="00B1682C"/>
    <w:rsid w:val="00B1685A"/>
    <w:rsid w:val="00B171BF"/>
    <w:rsid w:val="00B17E47"/>
    <w:rsid w:val="00B20033"/>
    <w:rsid w:val="00B205C9"/>
    <w:rsid w:val="00B205D3"/>
    <w:rsid w:val="00B20DAF"/>
    <w:rsid w:val="00B21281"/>
    <w:rsid w:val="00B219CF"/>
    <w:rsid w:val="00B22307"/>
    <w:rsid w:val="00B2340F"/>
    <w:rsid w:val="00B2393F"/>
    <w:rsid w:val="00B24014"/>
    <w:rsid w:val="00B24485"/>
    <w:rsid w:val="00B2471F"/>
    <w:rsid w:val="00B24C6F"/>
    <w:rsid w:val="00B24C91"/>
    <w:rsid w:val="00B26340"/>
    <w:rsid w:val="00B27B3D"/>
    <w:rsid w:val="00B302C1"/>
    <w:rsid w:val="00B30ECC"/>
    <w:rsid w:val="00B31A0E"/>
    <w:rsid w:val="00B31ACF"/>
    <w:rsid w:val="00B32D4E"/>
    <w:rsid w:val="00B32F3E"/>
    <w:rsid w:val="00B32F42"/>
    <w:rsid w:val="00B3389E"/>
    <w:rsid w:val="00B339E8"/>
    <w:rsid w:val="00B34C47"/>
    <w:rsid w:val="00B3548E"/>
    <w:rsid w:val="00B35609"/>
    <w:rsid w:val="00B35BF5"/>
    <w:rsid w:val="00B367FD"/>
    <w:rsid w:val="00B36EF3"/>
    <w:rsid w:val="00B3715A"/>
    <w:rsid w:val="00B375FB"/>
    <w:rsid w:val="00B37714"/>
    <w:rsid w:val="00B3791B"/>
    <w:rsid w:val="00B405BC"/>
    <w:rsid w:val="00B40A1D"/>
    <w:rsid w:val="00B40A67"/>
    <w:rsid w:val="00B41FDF"/>
    <w:rsid w:val="00B42092"/>
    <w:rsid w:val="00B42135"/>
    <w:rsid w:val="00B421FA"/>
    <w:rsid w:val="00B424EB"/>
    <w:rsid w:val="00B42D26"/>
    <w:rsid w:val="00B42FFF"/>
    <w:rsid w:val="00B43180"/>
    <w:rsid w:val="00B439E2"/>
    <w:rsid w:val="00B4482C"/>
    <w:rsid w:val="00B44BAE"/>
    <w:rsid w:val="00B46BB9"/>
    <w:rsid w:val="00B4753D"/>
    <w:rsid w:val="00B475FF"/>
    <w:rsid w:val="00B47C90"/>
    <w:rsid w:val="00B47FDD"/>
    <w:rsid w:val="00B50260"/>
    <w:rsid w:val="00B504CF"/>
    <w:rsid w:val="00B50B04"/>
    <w:rsid w:val="00B50CA6"/>
    <w:rsid w:val="00B51510"/>
    <w:rsid w:val="00B51561"/>
    <w:rsid w:val="00B51C3E"/>
    <w:rsid w:val="00B51EDD"/>
    <w:rsid w:val="00B52721"/>
    <w:rsid w:val="00B52B97"/>
    <w:rsid w:val="00B53824"/>
    <w:rsid w:val="00B53FA3"/>
    <w:rsid w:val="00B53FFA"/>
    <w:rsid w:val="00B54A0A"/>
    <w:rsid w:val="00B55A0F"/>
    <w:rsid w:val="00B56FB3"/>
    <w:rsid w:val="00B57291"/>
    <w:rsid w:val="00B5733E"/>
    <w:rsid w:val="00B575C3"/>
    <w:rsid w:val="00B5794D"/>
    <w:rsid w:val="00B60067"/>
    <w:rsid w:val="00B60E65"/>
    <w:rsid w:val="00B62AA2"/>
    <w:rsid w:val="00B6321E"/>
    <w:rsid w:val="00B63297"/>
    <w:rsid w:val="00B6383F"/>
    <w:rsid w:val="00B6453A"/>
    <w:rsid w:val="00B64C2E"/>
    <w:rsid w:val="00B64D52"/>
    <w:rsid w:val="00B658D1"/>
    <w:rsid w:val="00B66960"/>
    <w:rsid w:val="00B66A37"/>
    <w:rsid w:val="00B66DF2"/>
    <w:rsid w:val="00B67599"/>
    <w:rsid w:val="00B675A5"/>
    <w:rsid w:val="00B67D46"/>
    <w:rsid w:val="00B67F2A"/>
    <w:rsid w:val="00B70BEF"/>
    <w:rsid w:val="00B711A7"/>
    <w:rsid w:val="00B71311"/>
    <w:rsid w:val="00B716FD"/>
    <w:rsid w:val="00B71735"/>
    <w:rsid w:val="00B717CA"/>
    <w:rsid w:val="00B71946"/>
    <w:rsid w:val="00B71B22"/>
    <w:rsid w:val="00B724C1"/>
    <w:rsid w:val="00B72BD5"/>
    <w:rsid w:val="00B73103"/>
    <w:rsid w:val="00B734CE"/>
    <w:rsid w:val="00B7455D"/>
    <w:rsid w:val="00B74873"/>
    <w:rsid w:val="00B74889"/>
    <w:rsid w:val="00B7582C"/>
    <w:rsid w:val="00B76516"/>
    <w:rsid w:val="00B7674D"/>
    <w:rsid w:val="00B76FA9"/>
    <w:rsid w:val="00B7746E"/>
    <w:rsid w:val="00B77539"/>
    <w:rsid w:val="00B77987"/>
    <w:rsid w:val="00B77B64"/>
    <w:rsid w:val="00B8022F"/>
    <w:rsid w:val="00B811E4"/>
    <w:rsid w:val="00B817FC"/>
    <w:rsid w:val="00B82075"/>
    <w:rsid w:val="00B820B9"/>
    <w:rsid w:val="00B823BF"/>
    <w:rsid w:val="00B82B0F"/>
    <w:rsid w:val="00B82CA8"/>
    <w:rsid w:val="00B82DF3"/>
    <w:rsid w:val="00B82E03"/>
    <w:rsid w:val="00B83286"/>
    <w:rsid w:val="00B834F2"/>
    <w:rsid w:val="00B83F9D"/>
    <w:rsid w:val="00B85215"/>
    <w:rsid w:val="00B85F7E"/>
    <w:rsid w:val="00B86C0F"/>
    <w:rsid w:val="00B86D8B"/>
    <w:rsid w:val="00B8754A"/>
    <w:rsid w:val="00B906AA"/>
    <w:rsid w:val="00B90983"/>
    <w:rsid w:val="00B90BD1"/>
    <w:rsid w:val="00B91219"/>
    <w:rsid w:val="00B914D4"/>
    <w:rsid w:val="00B925FE"/>
    <w:rsid w:val="00B934AC"/>
    <w:rsid w:val="00B93C67"/>
    <w:rsid w:val="00B94520"/>
    <w:rsid w:val="00B947D0"/>
    <w:rsid w:val="00B949B1"/>
    <w:rsid w:val="00B94BE9"/>
    <w:rsid w:val="00B94FAE"/>
    <w:rsid w:val="00B95005"/>
    <w:rsid w:val="00B95210"/>
    <w:rsid w:val="00B95E16"/>
    <w:rsid w:val="00B95EC5"/>
    <w:rsid w:val="00B962D5"/>
    <w:rsid w:val="00B96585"/>
    <w:rsid w:val="00B96624"/>
    <w:rsid w:val="00B9682D"/>
    <w:rsid w:val="00B9716A"/>
    <w:rsid w:val="00B972CE"/>
    <w:rsid w:val="00B976D9"/>
    <w:rsid w:val="00B97DBC"/>
    <w:rsid w:val="00BA035E"/>
    <w:rsid w:val="00BA0616"/>
    <w:rsid w:val="00BA0C97"/>
    <w:rsid w:val="00BA0E5C"/>
    <w:rsid w:val="00BA0EBC"/>
    <w:rsid w:val="00BA1690"/>
    <w:rsid w:val="00BA16EF"/>
    <w:rsid w:val="00BA1C0E"/>
    <w:rsid w:val="00BA22DB"/>
    <w:rsid w:val="00BA2B1F"/>
    <w:rsid w:val="00BA3587"/>
    <w:rsid w:val="00BA3CB6"/>
    <w:rsid w:val="00BA3FC6"/>
    <w:rsid w:val="00BA4D79"/>
    <w:rsid w:val="00BA5CC5"/>
    <w:rsid w:val="00BA5F24"/>
    <w:rsid w:val="00BA61D1"/>
    <w:rsid w:val="00BA6371"/>
    <w:rsid w:val="00BA7293"/>
    <w:rsid w:val="00BA73F8"/>
    <w:rsid w:val="00BA7440"/>
    <w:rsid w:val="00BA7C23"/>
    <w:rsid w:val="00BB1A61"/>
    <w:rsid w:val="00BB1D6B"/>
    <w:rsid w:val="00BB220A"/>
    <w:rsid w:val="00BB2E05"/>
    <w:rsid w:val="00BB315C"/>
    <w:rsid w:val="00BB41D0"/>
    <w:rsid w:val="00BB5BF2"/>
    <w:rsid w:val="00BB5EC3"/>
    <w:rsid w:val="00BB667A"/>
    <w:rsid w:val="00BB6AFE"/>
    <w:rsid w:val="00BB6B85"/>
    <w:rsid w:val="00BB7B67"/>
    <w:rsid w:val="00BC02D0"/>
    <w:rsid w:val="00BC13D2"/>
    <w:rsid w:val="00BC1A3A"/>
    <w:rsid w:val="00BC2CF0"/>
    <w:rsid w:val="00BC30CE"/>
    <w:rsid w:val="00BC3567"/>
    <w:rsid w:val="00BC48F8"/>
    <w:rsid w:val="00BC5169"/>
    <w:rsid w:val="00BC5976"/>
    <w:rsid w:val="00BC5C8F"/>
    <w:rsid w:val="00BC6195"/>
    <w:rsid w:val="00BC6704"/>
    <w:rsid w:val="00BC6821"/>
    <w:rsid w:val="00BC6C8C"/>
    <w:rsid w:val="00BC75E7"/>
    <w:rsid w:val="00BC7C29"/>
    <w:rsid w:val="00BC7E3E"/>
    <w:rsid w:val="00BD0224"/>
    <w:rsid w:val="00BD023D"/>
    <w:rsid w:val="00BD0622"/>
    <w:rsid w:val="00BD0B92"/>
    <w:rsid w:val="00BD1CC3"/>
    <w:rsid w:val="00BD1E9F"/>
    <w:rsid w:val="00BD2881"/>
    <w:rsid w:val="00BD2C5F"/>
    <w:rsid w:val="00BD38FC"/>
    <w:rsid w:val="00BD39B8"/>
    <w:rsid w:val="00BD4469"/>
    <w:rsid w:val="00BD5698"/>
    <w:rsid w:val="00BD770B"/>
    <w:rsid w:val="00BD7C83"/>
    <w:rsid w:val="00BE01EB"/>
    <w:rsid w:val="00BE032F"/>
    <w:rsid w:val="00BE0521"/>
    <w:rsid w:val="00BE107E"/>
    <w:rsid w:val="00BE294B"/>
    <w:rsid w:val="00BE2A35"/>
    <w:rsid w:val="00BE3C5F"/>
    <w:rsid w:val="00BE3FC3"/>
    <w:rsid w:val="00BE425D"/>
    <w:rsid w:val="00BE46EC"/>
    <w:rsid w:val="00BE4E95"/>
    <w:rsid w:val="00BE51B8"/>
    <w:rsid w:val="00BE5599"/>
    <w:rsid w:val="00BE588A"/>
    <w:rsid w:val="00BE62B2"/>
    <w:rsid w:val="00BE6B90"/>
    <w:rsid w:val="00BE70B9"/>
    <w:rsid w:val="00BE710B"/>
    <w:rsid w:val="00BE725B"/>
    <w:rsid w:val="00BE777C"/>
    <w:rsid w:val="00BE7C91"/>
    <w:rsid w:val="00BF005A"/>
    <w:rsid w:val="00BF05E8"/>
    <w:rsid w:val="00BF0A29"/>
    <w:rsid w:val="00BF14FC"/>
    <w:rsid w:val="00BF1D79"/>
    <w:rsid w:val="00BF20A9"/>
    <w:rsid w:val="00BF2439"/>
    <w:rsid w:val="00BF2663"/>
    <w:rsid w:val="00BF325C"/>
    <w:rsid w:val="00BF36B4"/>
    <w:rsid w:val="00BF3AC8"/>
    <w:rsid w:val="00BF3CD4"/>
    <w:rsid w:val="00BF3FDA"/>
    <w:rsid w:val="00BF4B54"/>
    <w:rsid w:val="00BF5123"/>
    <w:rsid w:val="00BF5341"/>
    <w:rsid w:val="00BF538B"/>
    <w:rsid w:val="00BF54F8"/>
    <w:rsid w:val="00BF596D"/>
    <w:rsid w:val="00BF59DA"/>
    <w:rsid w:val="00BF624A"/>
    <w:rsid w:val="00BF6BCA"/>
    <w:rsid w:val="00BF708E"/>
    <w:rsid w:val="00BF71FB"/>
    <w:rsid w:val="00BF7788"/>
    <w:rsid w:val="00BF7907"/>
    <w:rsid w:val="00BF7BD5"/>
    <w:rsid w:val="00C00DD1"/>
    <w:rsid w:val="00C01623"/>
    <w:rsid w:val="00C017AC"/>
    <w:rsid w:val="00C0204C"/>
    <w:rsid w:val="00C02269"/>
    <w:rsid w:val="00C0258E"/>
    <w:rsid w:val="00C03034"/>
    <w:rsid w:val="00C0339B"/>
    <w:rsid w:val="00C03C6E"/>
    <w:rsid w:val="00C0417E"/>
    <w:rsid w:val="00C04367"/>
    <w:rsid w:val="00C047EF"/>
    <w:rsid w:val="00C04B88"/>
    <w:rsid w:val="00C04B98"/>
    <w:rsid w:val="00C0502E"/>
    <w:rsid w:val="00C054C2"/>
    <w:rsid w:val="00C0556A"/>
    <w:rsid w:val="00C0560F"/>
    <w:rsid w:val="00C059A3"/>
    <w:rsid w:val="00C06538"/>
    <w:rsid w:val="00C06558"/>
    <w:rsid w:val="00C06D25"/>
    <w:rsid w:val="00C06DF2"/>
    <w:rsid w:val="00C06FB9"/>
    <w:rsid w:val="00C06FC6"/>
    <w:rsid w:val="00C11548"/>
    <w:rsid w:val="00C11671"/>
    <w:rsid w:val="00C11B31"/>
    <w:rsid w:val="00C129D4"/>
    <w:rsid w:val="00C129E6"/>
    <w:rsid w:val="00C135EB"/>
    <w:rsid w:val="00C13B11"/>
    <w:rsid w:val="00C14A7F"/>
    <w:rsid w:val="00C15BA0"/>
    <w:rsid w:val="00C17374"/>
    <w:rsid w:val="00C17C43"/>
    <w:rsid w:val="00C20425"/>
    <w:rsid w:val="00C205D7"/>
    <w:rsid w:val="00C207E1"/>
    <w:rsid w:val="00C20849"/>
    <w:rsid w:val="00C21181"/>
    <w:rsid w:val="00C21244"/>
    <w:rsid w:val="00C213A2"/>
    <w:rsid w:val="00C229F6"/>
    <w:rsid w:val="00C2337C"/>
    <w:rsid w:val="00C2371B"/>
    <w:rsid w:val="00C24346"/>
    <w:rsid w:val="00C2436C"/>
    <w:rsid w:val="00C24A6D"/>
    <w:rsid w:val="00C24B52"/>
    <w:rsid w:val="00C24EA1"/>
    <w:rsid w:val="00C2529B"/>
    <w:rsid w:val="00C26108"/>
    <w:rsid w:val="00C26495"/>
    <w:rsid w:val="00C266BB"/>
    <w:rsid w:val="00C268CA"/>
    <w:rsid w:val="00C26988"/>
    <w:rsid w:val="00C27270"/>
    <w:rsid w:val="00C27609"/>
    <w:rsid w:val="00C276C4"/>
    <w:rsid w:val="00C3049D"/>
    <w:rsid w:val="00C30555"/>
    <w:rsid w:val="00C30EBE"/>
    <w:rsid w:val="00C3101F"/>
    <w:rsid w:val="00C3124C"/>
    <w:rsid w:val="00C3128D"/>
    <w:rsid w:val="00C31FDF"/>
    <w:rsid w:val="00C321F2"/>
    <w:rsid w:val="00C322BA"/>
    <w:rsid w:val="00C32458"/>
    <w:rsid w:val="00C3298A"/>
    <w:rsid w:val="00C32ADC"/>
    <w:rsid w:val="00C32DB5"/>
    <w:rsid w:val="00C32FB8"/>
    <w:rsid w:val="00C3341F"/>
    <w:rsid w:val="00C341CE"/>
    <w:rsid w:val="00C3459A"/>
    <w:rsid w:val="00C34B38"/>
    <w:rsid w:val="00C3512B"/>
    <w:rsid w:val="00C35888"/>
    <w:rsid w:val="00C35F82"/>
    <w:rsid w:val="00C36566"/>
    <w:rsid w:val="00C3681A"/>
    <w:rsid w:val="00C40C82"/>
    <w:rsid w:val="00C40FE3"/>
    <w:rsid w:val="00C414CD"/>
    <w:rsid w:val="00C41DAD"/>
    <w:rsid w:val="00C4256D"/>
    <w:rsid w:val="00C425CF"/>
    <w:rsid w:val="00C42E9E"/>
    <w:rsid w:val="00C43715"/>
    <w:rsid w:val="00C43BD4"/>
    <w:rsid w:val="00C449C6"/>
    <w:rsid w:val="00C449F2"/>
    <w:rsid w:val="00C45183"/>
    <w:rsid w:val="00C452C1"/>
    <w:rsid w:val="00C45341"/>
    <w:rsid w:val="00C454F8"/>
    <w:rsid w:val="00C45501"/>
    <w:rsid w:val="00C457E7"/>
    <w:rsid w:val="00C45886"/>
    <w:rsid w:val="00C45CDB"/>
    <w:rsid w:val="00C46157"/>
    <w:rsid w:val="00C4637E"/>
    <w:rsid w:val="00C46FBB"/>
    <w:rsid w:val="00C50881"/>
    <w:rsid w:val="00C50A13"/>
    <w:rsid w:val="00C50C26"/>
    <w:rsid w:val="00C510A2"/>
    <w:rsid w:val="00C51319"/>
    <w:rsid w:val="00C51554"/>
    <w:rsid w:val="00C515BC"/>
    <w:rsid w:val="00C5226A"/>
    <w:rsid w:val="00C528C5"/>
    <w:rsid w:val="00C529A2"/>
    <w:rsid w:val="00C52D5D"/>
    <w:rsid w:val="00C533BA"/>
    <w:rsid w:val="00C533EA"/>
    <w:rsid w:val="00C54303"/>
    <w:rsid w:val="00C543ED"/>
    <w:rsid w:val="00C5596C"/>
    <w:rsid w:val="00C55CFB"/>
    <w:rsid w:val="00C5676C"/>
    <w:rsid w:val="00C56E86"/>
    <w:rsid w:val="00C57BC5"/>
    <w:rsid w:val="00C60281"/>
    <w:rsid w:val="00C6040B"/>
    <w:rsid w:val="00C60864"/>
    <w:rsid w:val="00C60874"/>
    <w:rsid w:val="00C60C51"/>
    <w:rsid w:val="00C611F2"/>
    <w:rsid w:val="00C6125A"/>
    <w:rsid w:val="00C61376"/>
    <w:rsid w:val="00C630AD"/>
    <w:rsid w:val="00C636FE"/>
    <w:rsid w:val="00C639FB"/>
    <w:rsid w:val="00C6480C"/>
    <w:rsid w:val="00C64BAE"/>
    <w:rsid w:val="00C64E93"/>
    <w:rsid w:val="00C65152"/>
    <w:rsid w:val="00C653AA"/>
    <w:rsid w:val="00C66028"/>
    <w:rsid w:val="00C6613A"/>
    <w:rsid w:val="00C66762"/>
    <w:rsid w:val="00C66BC4"/>
    <w:rsid w:val="00C67B36"/>
    <w:rsid w:val="00C67E3C"/>
    <w:rsid w:val="00C712B2"/>
    <w:rsid w:val="00C713F7"/>
    <w:rsid w:val="00C72470"/>
    <w:rsid w:val="00C72613"/>
    <w:rsid w:val="00C73906"/>
    <w:rsid w:val="00C73FE8"/>
    <w:rsid w:val="00C74938"/>
    <w:rsid w:val="00C74F50"/>
    <w:rsid w:val="00C7500B"/>
    <w:rsid w:val="00C75C3B"/>
    <w:rsid w:val="00C75D13"/>
    <w:rsid w:val="00C75D96"/>
    <w:rsid w:val="00C75EDF"/>
    <w:rsid w:val="00C76F1A"/>
    <w:rsid w:val="00C777F0"/>
    <w:rsid w:val="00C77A05"/>
    <w:rsid w:val="00C77F13"/>
    <w:rsid w:val="00C8001F"/>
    <w:rsid w:val="00C803A6"/>
    <w:rsid w:val="00C80DFD"/>
    <w:rsid w:val="00C80E8E"/>
    <w:rsid w:val="00C81D4E"/>
    <w:rsid w:val="00C82B50"/>
    <w:rsid w:val="00C82ED5"/>
    <w:rsid w:val="00C83093"/>
    <w:rsid w:val="00C83516"/>
    <w:rsid w:val="00C84E6D"/>
    <w:rsid w:val="00C84FBD"/>
    <w:rsid w:val="00C85091"/>
    <w:rsid w:val="00C851C1"/>
    <w:rsid w:val="00C8520B"/>
    <w:rsid w:val="00C852D3"/>
    <w:rsid w:val="00C855FA"/>
    <w:rsid w:val="00C85AB2"/>
    <w:rsid w:val="00C86020"/>
    <w:rsid w:val="00C86501"/>
    <w:rsid w:val="00C907BC"/>
    <w:rsid w:val="00C92967"/>
    <w:rsid w:val="00C92A52"/>
    <w:rsid w:val="00C92C3F"/>
    <w:rsid w:val="00C93FF8"/>
    <w:rsid w:val="00C940B1"/>
    <w:rsid w:val="00C94C0F"/>
    <w:rsid w:val="00C94C33"/>
    <w:rsid w:val="00C95CDD"/>
    <w:rsid w:val="00C95DAD"/>
    <w:rsid w:val="00C96493"/>
    <w:rsid w:val="00C966AD"/>
    <w:rsid w:val="00C968E2"/>
    <w:rsid w:val="00C971EB"/>
    <w:rsid w:val="00C9729C"/>
    <w:rsid w:val="00C977D6"/>
    <w:rsid w:val="00CA2093"/>
    <w:rsid w:val="00CA26DA"/>
    <w:rsid w:val="00CA3019"/>
    <w:rsid w:val="00CA32BD"/>
    <w:rsid w:val="00CA3DFC"/>
    <w:rsid w:val="00CA4CB3"/>
    <w:rsid w:val="00CA4DCE"/>
    <w:rsid w:val="00CA52E2"/>
    <w:rsid w:val="00CA5CCC"/>
    <w:rsid w:val="00CA5D0A"/>
    <w:rsid w:val="00CA6AD1"/>
    <w:rsid w:val="00CA7FAA"/>
    <w:rsid w:val="00CB1045"/>
    <w:rsid w:val="00CB166A"/>
    <w:rsid w:val="00CB1B71"/>
    <w:rsid w:val="00CB21B2"/>
    <w:rsid w:val="00CB2E38"/>
    <w:rsid w:val="00CB33AF"/>
    <w:rsid w:val="00CB3498"/>
    <w:rsid w:val="00CB35E0"/>
    <w:rsid w:val="00CB38B6"/>
    <w:rsid w:val="00CB46F9"/>
    <w:rsid w:val="00CB50BC"/>
    <w:rsid w:val="00CB549D"/>
    <w:rsid w:val="00CB5D13"/>
    <w:rsid w:val="00CB6184"/>
    <w:rsid w:val="00CB61C0"/>
    <w:rsid w:val="00CB6535"/>
    <w:rsid w:val="00CB6905"/>
    <w:rsid w:val="00CB6EE2"/>
    <w:rsid w:val="00CB6F81"/>
    <w:rsid w:val="00CB719B"/>
    <w:rsid w:val="00CB7565"/>
    <w:rsid w:val="00CB798D"/>
    <w:rsid w:val="00CB7BDE"/>
    <w:rsid w:val="00CC2041"/>
    <w:rsid w:val="00CC24E1"/>
    <w:rsid w:val="00CC2C7B"/>
    <w:rsid w:val="00CC2CD7"/>
    <w:rsid w:val="00CC3134"/>
    <w:rsid w:val="00CC3367"/>
    <w:rsid w:val="00CC3D57"/>
    <w:rsid w:val="00CC466F"/>
    <w:rsid w:val="00CC4F88"/>
    <w:rsid w:val="00CC5AC5"/>
    <w:rsid w:val="00CC5CF2"/>
    <w:rsid w:val="00CC5F0D"/>
    <w:rsid w:val="00CC7152"/>
    <w:rsid w:val="00CC72BB"/>
    <w:rsid w:val="00CC7508"/>
    <w:rsid w:val="00CC7C2F"/>
    <w:rsid w:val="00CC7CD8"/>
    <w:rsid w:val="00CD0A08"/>
    <w:rsid w:val="00CD1127"/>
    <w:rsid w:val="00CD1336"/>
    <w:rsid w:val="00CD2F58"/>
    <w:rsid w:val="00CD2F71"/>
    <w:rsid w:val="00CD2FC6"/>
    <w:rsid w:val="00CD334D"/>
    <w:rsid w:val="00CD344C"/>
    <w:rsid w:val="00CD381F"/>
    <w:rsid w:val="00CD3A74"/>
    <w:rsid w:val="00CD3AEA"/>
    <w:rsid w:val="00CD41CF"/>
    <w:rsid w:val="00CD50DD"/>
    <w:rsid w:val="00CD5308"/>
    <w:rsid w:val="00CD6094"/>
    <w:rsid w:val="00CE0002"/>
    <w:rsid w:val="00CE0B0C"/>
    <w:rsid w:val="00CE101E"/>
    <w:rsid w:val="00CE1BF3"/>
    <w:rsid w:val="00CE272B"/>
    <w:rsid w:val="00CE370E"/>
    <w:rsid w:val="00CE37FF"/>
    <w:rsid w:val="00CE3855"/>
    <w:rsid w:val="00CE3E86"/>
    <w:rsid w:val="00CE3F07"/>
    <w:rsid w:val="00CE45C2"/>
    <w:rsid w:val="00CE502A"/>
    <w:rsid w:val="00CE5159"/>
    <w:rsid w:val="00CE548D"/>
    <w:rsid w:val="00CE63BA"/>
    <w:rsid w:val="00CE650A"/>
    <w:rsid w:val="00CE6A45"/>
    <w:rsid w:val="00CE6AC1"/>
    <w:rsid w:val="00CE6FC6"/>
    <w:rsid w:val="00CE7251"/>
    <w:rsid w:val="00CE7F61"/>
    <w:rsid w:val="00CF0A10"/>
    <w:rsid w:val="00CF13E1"/>
    <w:rsid w:val="00CF1740"/>
    <w:rsid w:val="00CF1A17"/>
    <w:rsid w:val="00CF2533"/>
    <w:rsid w:val="00CF2F00"/>
    <w:rsid w:val="00CF39DC"/>
    <w:rsid w:val="00CF4F16"/>
    <w:rsid w:val="00CF795C"/>
    <w:rsid w:val="00CF7CF1"/>
    <w:rsid w:val="00D010A3"/>
    <w:rsid w:val="00D01BAD"/>
    <w:rsid w:val="00D02A93"/>
    <w:rsid w:val="00D02D36"/>
    <w:rsid w:val="00D03157"/>
    <w:rsid w:val="00D03476"/>
    <w:rsid w:val="00D0379A"/>
    <w:rsid w:val="00D0379B"/>
    <w:rsid w:val="00D04002"/>
    <w:rsid w:val="00D04499"/>
    <w:rsid w:val="00D0454E"/>
    <w:rsid w:val="00D04A02"/>
    <w:rsid w:val="00D051C9"/>
    <w:rsid w:val="00D05AEA"/>
    <w:rsid w:val="00D0664E"/>
    <w:rsid w:val="00D0686D"/>
    <w:rsid w:val="00D06CA3"/>
    <w:rsid w:val="00D06E3F"/>
    <w:rsid w:val="00D07350"/>
    <w:rsid w:val="00D11575"/>
    <w:rsid w:val="00D11F12"/>
    <w:rsid w:val="00D131D4"/>
    <w:rsid w:val="00D14416"/>
    <w:rsid w:val="00D147EC"/>
    <w:rsid w:val="00D1480D"/>
    <w:rsid w:val="00D150C2"/>
    <w:rsid w:val="00D15252"/>
    <w:rsid w:val="00D156BD"/>
    <w:rsid w:val="00D15C4E"/>
    <w:rsid w:val="00D171D4"/>
    <w:rsid w:val="00D17741"/>
    <w:rsid w:val="00D17F0B"/>
    <w:rsid w:val="00D201CC"/>
    <w:rsid w:val="00D2042F"/>
    <w:rsid w:val="00D21B86"/>
    <w:rsid w:val="00D21E80"/>
    <w:rsid w:val="00D22E3E"/>
    <w:rsid w:val="00D22F4F"/>
    <w:rsid w:val="00D23AB0"/>
    <w:rsid w:val="00D24494"/>
    <w:rsid w:val="00D246EE"/>
    <w:rsid w:val="00D24893"/>
    <w:rsid w:val="00D249D7"/>
    <w:rsid w:val="00D253D0"/>
    <w:rsid w:val="00D256BE"/>
    <w:rsid w:val="00D25DD8"/>
    <w:rsid w:val="00D260EC"/>
    <w:rsid w:val="00D26103"/>
    <w:rsid w:val="00D265E5"/>
    <w:rsid w:val="00D270C6"/>
    <w:rsid w:val="00D275C3"/>
    <w:rsid w:val="00D30D30"/>
    <w:rsid w:val="00D30E2D"/>
    <w:rsid w:val="00D31C70"/>
    <w:rsid w:val="00D31D0D"/>
    <w:rsid w:val="00D32926"/>
    <w:rsid w:val="00D32EE1"/>
    <w:rsid w:val="00D3356E"/>
    <w:rsid w:val="00D33F3F"/>
    <w:rsid w:val="00D343AE"/>
    <w:rsid w:val="00D345D2"/>
    <w:rsid w:val="00D345F5"/>
    <w:rsid w:val="00D347FB"/>
    <w:rsid w:val="00D34C8F"/>
    <w:rsid w:val="00D34F0F"/>
    <w:rsid w:val="00D3559E"/>
    <w:rsid w:val="00D35851"/>
    <w:rsid w:val="00D35E28"/>
    <w:rsid w:val="00D36174"/>
    <w:rsid w:val="00D36CC6"/>
    <w:rsid w:val="00D36E24"/>
    <w:rsid w:val="00D36EF2"/>
    <w:rsid w:val="00D3731E"/>
    <w:rsid w:val="00D37721"/>
    <w:rsid w:val="00D37AEC"/>
    <w:rsid w:val="00D4016E"/>
    <w:rsid w:val="00D4025A"/>
    <w:rsid w:val="00D40B40"/>
    <w:rsid w:val="00D40B51"/>
    <w:rsid w:val="00D40B54"/>
    <w:rsid w:val="00D40DD6"/>
    <w:rsid w:val="00D41413"/>
    <w:rsid w:val="00D41A6C"/>
    <w:rsid w:val="00D41B13"/>
    <w:rsid w:val="00D425F4"/>
    <w:rsid w:val="00D42F2A"/>
    <w:rsid w:val="00D43F29"/>
    <w:rsid w:val="00D44228"/>
    <w:rsid w:val="00D44584"/>
    <w:rsid w:val="00D4464C"/>
    <w:rsid w:val="00D44B41"/>
    <w:rsid w:val="00D44C07"/>
    <w:rsid w:val="00D44C92"/>
    <w:rsid w:val="00D45B4C"/>
    <w:rsid w:val="00D45FE0"/>
    <w:rsid w:val="00D46683"/>
    <w:rsid w:val="00D46741"/>
    <w:rsid w:val="00D46AA0"/>
    <w:rsid w:val="00D47AF8"/>
    <w:rsid w:val="00D50372"/>
    <w:rsid w:val="00D50459"/>
    <w:rsid w:val="00D508D3"/>
    <w:rsid w:val="00D50CAD"/>
    <w:rsid w:val="00D50CC0"/>
    <w:rsid w:val="00D5109E"/>
    <w:rsid w:val="00D5174B"/>
    <w:rsid w:val="00D5292F"/>
    <w:rsid w:val="00D52E83"/>
    <w:rsid w:val="00D53470"/>
    <w:rsid w:val="00D534E1"/>
    <w:rsid w:val="00D55FF9"/>
    <w:rsid w:val="00D560DA"/>
    <w:rsid w:val="00D56439"/>
    <w:rsid w:val="00D56547"/>
    <w:rsid w:val="00D56874"/>
    <w:rsid w:val="00D56AF1"/>
    <w:rsid w:val="00D57319"/>
    <w:rsid w:val="00D57B82"/>
    <w:rsid w:val="00D6125D"/>
    <w:rsid w:val="00D6134C"/>
    <w:rsid w:val="00D6187F"/>
    <w:rsid w:val="00D61CCA"/>
    <w:rsid w:val="00D61E2E"/>
    <w:rsid w:val="00D620A8"/>
    <w:rsid w:val="00D62D20"/>
    <w:rsid w:val="00D63234"/>
    <w:rsid w:val="00D63E9B"/>
    <w:rsid w:val="00D63F38"/>
    <w:rsid w:val="00D668A2"/>
    <w:rsid w:val="00D67310"/>
    <w:rsid w:val="00D67695"/>
    <w:rsid w:val="00D67902"/>
    <w:rsid w:val="00D70683"/>
    <w:rsid w:val="00D70B1B"/>
    <w:rsid w:val="00D70D69"/>
    <w:rsid w:val="00D71A36"/>
    <w:rsid w:val="00D71E57"/>
    <w:rsid w:val="00D7244E"/>
    <w:rsid w:val="00D725B7"/>
    <w:rsid w:val="00D72943"/>
    <w:rsid w:val="00D730F6"/>
    <w:rsid w:val="00D735D9"/>
    <w:rsid w:val="00D73DCB"/>
    <w:rsid w:val="00D750C2"/>
    <w:rsid w:val="00D75D37"/>
    <w:rsid w:val="00D75EA6"/>
    <w:rsid w:val="00D76622"/>
    <w:rsid w:val="00D76DB1"/>
    <w:rsid w:val="00D76EFF"/>
    <w:rsid w:val="00D77320"/>
    <w:rsid w:val="00D80076"/>
    <w:rsid w:val="00D8033E"/>
    <w:rsid w:val="00D806D9"/>
    <w:rsid w:val="00D81179"/>
    <w:rsid w:val="00D81925"/>
    <w:rsid w:val="00D81E23"/>
    <w:rsid w:val="00D81FCC"/>
    <w:rsid w:val="00D8261D"/>
    <w:rsid w:val="00D82629"/>
    <w:rsid w:val="00D82A1A"/>
    <w:rsid w:val="00D82A53"/>
    <w:rsid w:val="00D837D0"/>
    <w:rsid w:val="00D83905"/>
    <w:rsid w:val="00D83DD2"/>
    <w:rsid w:val="00D842C3"/>
    <w:rsid w:val="00D844C9"/>
    <w:rsid w:val="00D85597"/>
    <w:rsid w:val="00D85AB8"/>
    <w:rsid w:val="00D86657"/>
    <w:rsid w:val="00D86CE2"/>
    <w:rsid w:val="00D87416"/>
    <w:rsid w:val="00D87467"/>
    <w:rsid w:val="00D87779"/>
    <w:rsid w:val="00D8780A"/>
    <w:rsid w:val="00D87D22"/>
    <w:rsid w:val="00D90B83"/>
    <w:rsid w:val="00D912A4"/>
    <w:rsid w:val="00D91591"/>
    <w:rsid w:val="00D9195B"/>
    <w:rsid w:val="00D91CA9"/>
    <w:rsid w:val="00D9260D"/>
    <w:rsid w:val="00D92C69"/>
    <w:rsid w:val="00D92D8D"/>
    <w:rsid w:val="00D93597"/>
    <w:rsid w:val="00D936A4"/>
    <w:rsid w:val="00D93D67"/>
    <w:rsid w:val="00D95627"/>
    <w:rsid w:val="00D95AC6"/>
    <w:rsid w:val="00D95AF5"/>
    <w:rsid w:val="00D95DC5"/>
    <w:rsid w:val="00D95E99"/>
    <w:rsid w:val="00D96114"/>
    <w:rsid w:val="00D964DC"/>
    <w:rsid w:val="00D96728"/>
    <w:rsid w:val="00D97B15"/>
    <w:rsid w:val="00DA0F49"/>
    <w:rsid w:val="00DA1185"/>
    <w:rsid w:val="00DA12A8"/>
    <w:rsid w:val="00DA1357"/>
    <w:rsid w:val="00DA1474"/>
    <w:rsid w:val="00DA1547"/>
    <w:rsid w:val="00DA16B6"/>
    <w:rsid w:val="00DA187C"/>
    <w:rsid w:val="00DA1909"/>
    <w:rsid w:val="00DA224B"/>
    <w:rsid w:val="00DA239E"/>
    <w:rsid w:val="00DA293F"/>
    <w:rsid w:val="00DA2A4B"/>
    <w:rsid w:val="00DA2AEF"/>
    <w:rsid w:val="00DA2D7C"/>
    <w:rsid w:val="00DA3660"/>
    <w:rsid w:val="00DA3C4E"/>
    <w:rsid w:val="00DA3F02"/>
    <w:rsid w:val="00DA505E"/>
    <w:rsid w:val="00DA53AE"/>
    <w:rsid w:val="00DA5980"/>
    <w:rsid w:val="00DA599E"/>
    <w:rsid w:val="00DA5B18"/>
    <w:rsid w:val="00DA5BB9"/>
    <w:rsid w:val="00DA680F"/>
    <w:rsid w:val="00DA6B7C"/>
    <w:rsid w:val="00DA72DA"/>
    <w:rsid w:val="00DA785A"/>
    <w:rsid w:val="00DA7A2A"/>
    <w:rsid w:val="00DA7FD1"/>
    <w:rsid w:val="00DB05D5"/>
    <w:rsid w:val="00DB07FE"/>
    <w:rsid w:val="00DB1356"/>
    <w:rsid w:val="00DB1454"/>
    <w:rsid w:val="00DB15A5"/>
    <w:rsid w:val="00DB1E66"/>
    <w:rsid w:val="00DB31C3"/>
    <w:rsid w:val="00DB44A4"/>
    <w:rsid w:val="00DB45D4"/>
    <w:rsid w:val="00DB4A0B"/>
    <w:rsid w:val="00DB4E8D"/>
    <w:rsid w:val="00DB504F"/>
    <w:rsid w:val="00DB556A"/>
    <w:rsid w:val="00DB5968"/>
    <w:rsid w:val="00DB5B00"/>
    <w:rsid w:val="00DB6178"/>
    <w:rsid w:val="00DB63F8"/>
    <w:rsid w:val="00DB6CF4"/>
    <w:rsid w:val="00DB6E69"/>
    <w:rsid w:val="00DB736A"/>
    <w:rsid w:val="00DB7672"/>
    <w:rsid w:val="00DC0812"/>
    <w:rsid w:val="00DC0B4D"/>
    <w:rsid w:val="00DC12C6"/>
    <w:rsid w:val="00DC13B1"/>
    <w:rsid w:val="00DC19C3"/>
    <w:rsid w:val="00DC1CA8"/>
    <w:rsid w:val="00DC24C9"/>
    <w:rsid w:val="00DC4ADB"/>
    <w:rsid w:val="00DC4B74"/>
    <w:rsid w:val="00DC4D55"/>
    <w:rsid w:val="00DC4DB4"/>
    <w:rsid w:val="00DC4E07"/>
    <w:rsid w:val="00DC53B9"/>
    <w:rsid w:val="00DC57FB"/>
    <w:rsid w:val="00DC65B3"/>
    <w:rsid w:val="00DC66F7"/>
    <w:rsid w:val="00DC67DD"/>
    <w:rsid w:val="00DC6A4A"/>
    <w:rsid w:val="00DC6CA8"/>
    <w:rsid w:val="00DC72A5"/>
    <w:rsid w:val="00DD01C6"/>
    <w:rsid w:val="00DD0381"/>
    <w:rsid w:val="00DD04D8"/>
    <w:rsid w:val="00DD0CC6"/>
    <w:rsid w:val="00DD10DB"/>
    <w:rsid w:val="00DD1B93"/>
    <w:rsid w:val="00DD1BBD"/>
    <w:rsid w:val="00DD2059"/>
    <w:rsid w:val="00DD2187"/>
    <w:rsid w:val="00DD22D3"/>
    <w:rsid w:val="00DD2DE1"/>
    <w:rsid w:val="00DD324F"/>
    <w:rsid w:val="00DD3F7D"/>
    <w:rsid w:val="00DD44C9"/>
    <w:rsid w:val="00DD4767"/>
    <w:rsid w:val="00DD498A"/>
    <w:rsid w:val="00DD5FA2"/>
    <w:rsid w:val="00DD6D26"/>
    <w:rsid w:val="00DD6DA2"/>
    <w:rsid w:val="00DE090E"/>
    <w:rsid w:val="00DE12E9"/>
    <w:rsid w:val="00DE1A84"/>
    <w:rsid w:val="00DE26CC"/>
    <w:rsid w:val="00DE2B8E"/>
    <w:rsid w:val="00DE2DA6"/>
    <w:rsid w:val="00DE351A"/>
    <w:rsid w:val="00DE386B"/>
    <w:rsid w:val="00DE46AF"/>
    <w:rsid w:val="00DE5533"/>
    <w:rsid w:val="00DE565F"/>
    <w:rsid w:val="00DE56E4"/>
    <w:rsid w:val="00DE63DA"/>
    <w:rsid w:val="00DE6A10"/>
    <w:rsid w:val="00DE6E89"/>
    <w:rsid w:val="00DE6FDE"/>
    <w:rsid w:val="00DE7965"/>
    <w:rsid w:val="00DF047D"/>
    <w:rsid w:val="00DF06AF"/>
    <w:rsid w:val="00DF0F55"/>
    <w:rsid w:val="00DF14AA"/>
    <w:rsid w:val="00DF18BC"/>
    <w:rsid w:val="00DF1D1B"/>
    <w:rsid w:val="00DF23D4"/>
    <w:rsid w:val="00DF2529"/>
    <w:rsid w:val="00DF286B"/>
    <w:rsid w:val="00DF2C0B"/>
    <w:rsid w:val="00DF31AC"/>
    <w:rsid w:val="00DF32CC"/>
    <w:rsid w:val="00DF3C95"/>
    <w:rsid w:val="00DF3D30"/>
    <w:rsid w:val="00DF3D48"/>
    <w:rsid w:val="00DF4466"/>
    <w:rsid w:val="00DF4C37"/>
    <w:rsid w:val="00DF4C7E"/>
    <w:rsid w:val="00DF55B6"/>
    <w:rsid w:val="00DF5A8C"/>
    <w:rsid w:val="00DF63B7"/>
    <w:rsid w:val="00DF64BD"/>
    <w:rsid w:val="00DF6A68"/>
    <w:rsid w:val="00DF76ED"/>
    <w:rsid w:val="00DF7975"/>
    <w:rsid w:val="00DF7EA7"/>
    <w:rsid w:val="00E00152"/>
    <w:rsid w:val="00E0045A"/>
    <w:rsid w:val="00E020DD"/>
    <w:rsid w:val="00E02567"/>
    <w:rsid w:val="00E02908"/>
    <w:rsid w:val="00E02D57"/>
    <w:rsid w:val="00E0364C"/>
    <w:rsid w:val="00E03D00"/>
    <w:rsid w:val="00E03D52"/>
    <w:rsid w:val="00E03E33"/>
    <w:rsid w:val="00E04FD1"/>
    <w:rsid w:val="00E05778"/>
    <w:rsid w:val="00E05CE7"/>
    <w:rsid w:val="00E06834"/>
    <w:rsid w:val="00E07335"/>
    <w:rsid w:val="00E108C5"/>
    <w:rsid w:val="00E10C07"/>
    <w:rsid w:val="00E10C0F"/>
    <w:rsid w:val="00E11417"/>
    <w:rsid w:val="00E12092"/>
    <w:rsid w:val="00E12220"/>
    <w:rsid w:val="00E12450"/>
    <w:rsid w:val="00E12634"/>
    <w:rsid w:val="00E126AD"/>
    <w:rsid w:val="00E127C6"/>
    <w:rsid w:val="00E128DE"/>
    <w:rsid w:val="00E12A83"/>
    <w:rsid w:val="00E139B0"/>
    <w:rsid w:val="00E139BE"/>
    <w:rsid w:val="00E1412F"/>
    <w:rsid w:val="00E1450C"/>
    <w:rsid w:val="00E14ADB"/>
    <w:rsid w:val="00E14F76"/>
    <w:rsid w:val="00E15CD0"/>
    <w:rsid w:val="00E16A62"/>
    <w:rsid w:val="00E16ED0"/>
    <w:rsid w:val="00E16F89"/>
    <w:rsid w:val="00E174F4"/>
    <w:rsid w:val="00E17BA0"/>
    <w:rsid w:val="00E20A39"/>
    <w:rsid w:val="00E2160A"/>
    <w:rsid w:val="00E21B3E"/>
    <w:rsid w:val="00E234DB"/>
    <w:rsid w:val="00E239F7"/>
    <w:rsid w:val="00E24134"/>
    <w:rsid w:val="00E24716"/>
    <w:rsid w:val="00E24D90"/>
    <w:rsid w:val="00E24F1C"/>
    <w:rsid w:val="00E25507"/>
    <w:rsid w:val="00E259A8"/>
    <w:rsid w:val="00E2652B"/>
    <w:rsid w:val="00E266CF"/>
    <w:rsid w:val="00E26A08"/>
    <w:rsid w:val="00E26FEB"/>
    <w:rsid w:val="00E27326"/>
    <w:rsid w:val="00E27479"/>
    <w:rsid w:val="00E275AD"/>
    <w:rsid w:val="00E27F0A"/>
    <w:rsid w:val="00E30EA9"/>
    <w:rsid w:val="00E315E5"/>
    <w:rsid w:val="00E3176D"/>
    <w:rsid w:val="00E31A03"/>
    <w:rsid w:val="00E32DE5"/>
    <w:rsid w:val="00E330A1"/>
    <w:rsid w:val="00E331FF"/>
    <w:rsid w:val="00E33525"/>
    <w:rsid w:val="00E33586"/>
    <w:rsid w:val="00E33F8C"/>
    <w:rsid w:val="00E34001"/>
    <w:rsid w:val="00E34913"/>
    <w:rsid w:val="00E34F27"/>
    <w:rsid w:val="00E355D4"/>
    <w:rsid w:val="00E35A3E"/>
    <w:rsid w:val="00E35ABE"/>
    <w:rsid w:val="00E35B98"/>
    <w:rsid w:val="00E35E17"/>
    <w:rsid w:val="00E36165"/>
    <w:rsid w:val="00E36CB2"/>
    <w:rsid w:val="00E36D9D"/>
    <w:rsid w:val="00E36FCB"/>
    <w:rsid w:val="00E373C0"/>
    <w:rsid w:val="00E37521"/>
    <w:rsid w:val="00E3782D"/>
    <w:rsid w:val="00E378FF"/>
    <w:rsid w:val="00E402CE"/>
    <w:rsid w:val="00E4089C"/>
    <w:rsid w:val="00E409D9"/>
    <w:rsid w:val="00E41422"/>
    <w:rsid w:val="00E415D2"/>
    <w:rsid w:val="00E4272E"/>
    <w:rsid w:val="00E42976"/>
    <w:rsid w:val="00E4302B"/>
    <w:rsid w:val="00E44293"/>
    <w:rsid w:val="00E44512"/>
    <w:rsid w:val="00E447BC"/>
    <w:rsid w:val="00E44EB9"/>
    <w:rsid w:val="00E450D8"/>
    <w:rsid w:val="00E45A4D"/>
    <w:rsid w:val="00E45DFD"/>
    <w:rsid w:val="00E46586"/>
    <w:rsid w:val="00E475CA"/>
    <w:rsid w:val="00E477E3"/>
    <w:rsid w:val="00E47878"/>
    <w:rsid w:val="00E50024"/>
    <w:rsid w:val="00E50892"/>
    <w:rsid w:val="00E51ACB"/>
    <w:rsid w:val="00E51C75"/>
    <w:rsid w:val="00E51F40"/>
    <w:rsid w:val="00E52600"/>
    <w:rsid w:val="00E53099"/>
    <w:rsid w:val="00E53290"/>
    <w:rsid w:val="00E53B2A"/>
    <w:rsid w:val="00E5463F"/>
    <w:rsid w:val="00E55848"/>
    <w:rsid w:val="00E562DF"/>
    <w:rsid w:val="00E565CB"/>
    <w:rsid w:val="00E56796"/>
    <w:rsid w:val="00E56B55"/>
    <w:rsid w:val="00E56C45"/>
    <w:rsid w:val="00E57158"/>
    <w:rsid w:val="00E57608"/>
    <w:rsid w:val="00E576E5"/>
    <w:rsid w:val="00E57706"/>
    <w:rsid w:val="00E578C1"/>
    <w:rsid w:val="00E60302"/>
    <w:rsid w:val="00E60B2A"/>
    <w:rsid w:val="00E61764"/>
    <w:rsid w:val="00E622F2"/>
    <w:rsid w:val="00E62393"/>
    <w:rsid w:val="00E62839"/>
    <w:rsid w:val="00E62935"/>
    <w:rsid w:val="00E62B3A"/>
    <w:rsid w:val="00E6300A"/>
    <w:rsid w:val="00E6329F"/>
    <w:rsid w:val="00E63830"/>
    <w:rsid w:val="00E63CF3"/>
    <w:rsid w:val="00E641AE"/>
    <w:rsid w:val="00E65EC5"/>
    <w:rsid w:val="00E6644E"/>
    <w:rsid w:val="00E66459"/>
    <w:rsid w:val="00E66E20"/>
    <w:rsid w:val="00E70086"/>
    <w:rsid w:val="00E700A6"/>
    <w:rsid w:val="00E700BB"/>
    <w:rsid w:val="00E706A5"/>
    <w:rsid w:val="00E71091"/>
    <w:rsid w:val="00E727E4"/>
    <w:rsid w:val="00E72A27"/>
    <w:rsid w:val="00E7325D"/>
    <w:rsid w:val="00E73982"/>
    <w:rsid w:val="00E739A1"/>
    <w:rsid w:val="00E73A59"/>
    <w:rsid w:val="00E73E62"/>
    <w:rsid w:val="00E73F05"/>
    <w:rsid w:val="00E74432"/>
    <w:rsid w:val="00E745CE"/>
    <w:rsid w:val="00E747FA"/>
    <w:rsid w:val="00E74C8A"/>
    <w:rsid w:val="00E75285"/>
    <w:rsid w:val="00E758EC"/>
    <w:rsid w:val="00E75B69"/>
    <w:rsid w:val="00E76CEA"/>
    <w:rsid w:val="00E7764A"/>
    <w:rsid w:val="00E7790F"/>
    <w:rsid w:val="00E808E1"/>
    <w:rsid w:val="00E81502"/>
    <w:rsid w:val="00E8223F"/>
    <w:rsid w:val="00E822D6"/>
    <w:rsid w:val="00E837E8"/>
    <w:rsid w:val="00E83A61"/>
    <w:rsid w:val="00E84526"/>
    <w:rsid w:val="00E845D2"/>
    <w:rsid w:val="00E852CA"/>
    <w:rsid w:val="00E85348"/>
    <w:rsid w:val="00E85924"/>
    <w:rsid w:val="00E86222"/>
    <w:rsid w:val="00E86395"/>
    <w:rsid w:val="00E86D98"/>
    <w:rsid w:val="00E86EC0"/>
    <w:rsid w:val="00E871B5"/>
    <w:rsid w:val="00E87368"/>
    <w:rsid w:val="00E87443"/>
    <w:rsid w:val="00E8765B"/>
    <w:rsid w:val="00E87716"/>
    <w:rsid w:val="00E879F5"/>
    <w:rsid w:val="00E87B46"/>
    <w:rsid w:val="00E908E8"/>
    <w:rsid w:val="00E9134F"/>
    <w:rsid w:val="00E9221C"/>
    <w:rsid w:val="00E92535"/>
    <w:rsid w:val="00E92C59"/>
    <w:rsid w:val="00E92DF0"/>
    <w:rsid w:val="00E947D7"/>
    <w:rsid w:val="00E94A38"/>
    <w:rsid w:val="00E94E1B"/>
    <w:rsid w:val="00E952E2"/>
    <w:rsid w:val="00E95994"/>
    <w:rsid w:val="00E96B4D"/>
    <w:rsid w:val="00E96C5C"/>
    <w:rsid w:val="00E96CD6"/>
    <w:rsid w:val="00E972F7"/>
    <w:rsid w:val="00E97309"/>
    <w:rsid w:val="00E97343"/>
    <w:rsid w:val="00E9797F"/>
    <w:rsid w:val="00E97E58"/>
    <w:rsid w:val="00EA0049"/>
    <w:rsid w:val="00EA0100"/>
    <w:rsid w:val="00EA104C"/>
    <w:rsid w:val="00EA2725"/>
    <w:rsid w:val="00EA3F85"/>
    <w:rsid w:val="00EA4140"/>
    <w:rsid w:val="00EA429F"/>
    <w:rsid w:val="00EA42B3"/>
    <w:rsid w:val="00EA4432"/>
    <w:rsid w:val="00EA4513"/>
    <w:rsid w:val="00EA51C3"/>
    <w:rsid w:val="00EA5287"/>
    <w:rsid w:val="00EA5496"/>
    <w:rsid w:val="00EA5905"/>
    <w:rsid w:val="00EA5D1D"/>
    <w:rsid w:val="00EA685E"/>
    <w:rsid w:val="00EA6C2E"/>
    <w:rsid w:val="00EA715F"/>
    <w:rsid w:val="00EA7169"/>
    <w:rsid w:val="00EA74F9"/>
    <w:rsid w:val="00EA7717"/>
    <w:rsid w:val="00EA7863"/>
    <w:rsid w:val="00EA7C49"/>
    <w:rsid w:val="00EA7E56"/>
    <w:rsid w:val="00EB049B"/>
    <w:rsid w:val="00EB1097"/>
    <w:rsid w:val="00EB147E"/>
    <w:rsid w:val="00EB2139"/>
    <w:rsid w:val="00EB2196"/>
    <w:rsid w:val="00EB2478"/>
    <w:rsid w:val="00EB2558"/>
    <w:rsid w:val="00EB28D5"/>
    <w:rsid w:val="00EB3686"/>
    <w:rsid w:val="00EB3E16"/>
    <w:rsid w:val="00EB45B8"/>
    <w:rsid w:val="00EB4AC5"/>
    <w:rsid w:val="00EB52D5"/>
    <w:rsid w:val="00EB55B3"/>
    <w:rsid w:val="00EB56F1"/>
    <w:rsid w:val="00EB645B"/>
    <w:rsid w:val="00EB6931"/>
    <w:rsid w:val="00EB785F"/>
    <w:rsid w:val="00EC0192"/>
    <w:rsid w:val="00EC030F"/>
    <w:rsid w:val="00EC0937"/>
    <w:rsid w:val="00EC0AF9"/>
    <w:rsid w:val="00EC0C64"/>
    <w:rsid w:val="00EC0E2B"/>
    <w:rsid w:val="00EC0EA1"/>
    <w:rsid w:val="00EC15B7"/>
    <w:rsid w:val="00EC17A6"/>
    <w:rsid w:val="00EC1988"/>
    <w:rsid w:val="00EC2135"/>
    <w:rsid w:val="00EC2398"/>
    <w:rsid w:val="00EC2505"/>
    <w:rsid w:val="00EC290B"/>
    <w:rsid w:val="00EC2B86"/>
    <w:rsid w:val="00EC3DA9"/>
    <w:rsid w:val="00EC41BE"/>
    <w:rsid w:val="00EC4D11"/>
    <w:rsid w:val="00EC5944"/>
    <w:rsid w:val="00EC6602"/>
    <w:rsid w:val="00EC679B"/>
    <w:rsid w:val="00EC7225"/>
    <w:rsid w:val="00EC77B0"/>
    <w:rsid w:val="00EC7F38"/>
    <w:rsid w:val="00ED008A"/>
    <w:rsid w:val="00ED0E02"/>
    <w:rsid w:val="00ED11ED"/>
    <w:rsid w:val="00ED16C3"/>
    <w:rsid w:val="00ED21EF"/>
    <w:rsid w:val="00ED23AC"/>
    <w:rsid w:val="00ED29E2"/>
    <w:rsid w:val="00ED3C22"/>
    <w:rsid w:val="00ED3C39"/>
    <w:rsid w:val="00ED3DA5"/>
    <w:rsid w:val="00ED3EF4"/>
    <w:rsid w:val="00ED4772"/>
    <w:rsid w:val="00ED4A88"/>
    <w:rsid w:val="00ED4EA2"/>
    <w:rsid w:val="00ED5888"/>
    <w:rsid w:val="00ED59F6"/>
    <w:rsid w:val="00ED65F0"/>
    <w:rsid w:val="00ED6B31"/>
    <w:rsid w:val="00ED704C"/>
    <w:rsid w:val="00ED74BF"/>
    <w:rsid w:val="00ED7556"/>
    <w:rsid w:val="00ED7B33"/>
    <w:rsid w:val="00EE0EC9"/>
    <w:rsid w:val="00EE13A7"/>
    <w:rsid w:val="00EE16D1"/>
    <w:rsid w:val="00EE1881"/>
    <w:rsid w:val="00EE2859"/>
    <w:rsid w:val="00EE285C"/>
    <w:rsid w:val="00EE28F1"/>
    <w:rsid w:val="00EE2C51"/>
    <w:rsid w:val="00EE37C7"/>
    <w:rsid w:val="00EE3A66"/>
    <w:rsid w:val="00EE451A"/>
    <w:rsid w:val="00EE53FD"/>
    <w:rsid w:val="00EE5AB0"/>
    <w:rsid w:val="00EE612F"/>
    <w:rsid w:val="00EE7366"/>
    <w:rsid w:val="00EE767C"/>
    <w:rsid w:val="00EE792C"/>
    <w:rsid w:val="00EE799A"/>
    <w:rsid w:val="00EF0209"/>
    <w:rsid w:val="00EF11F4"/>
    <w:rsid w:val="00EF1425"/>
    <w:rsid w:val="00EF146B"/>
    <w:rsid w:val="00EF1E8C"/>
    <w:rsid w:val="00EF2216"/>
    <w:rsid w:val="00EF32BD"/>
    <w:rsid w:val="00EF3307"/>
    <w:rsid w:val="00EF377F"/>
    <w:rsid w:val="00EF3C1D"/>
    <w:rsid w:val="00EF51B6"/>
    <w:rsid w:val="00EF5AA4"/>
    <w:rsid w:val="00EF5D2F"/>
    <w:rsid w:val="00EF6043"/>
    <w:rsid w:val="00EF68A9"/>
    <w:rsid w:val="00EF71DB"/>
    <w:rsid w:val="00EF7ACF"/>
    <w:rsid w:val="00EF7AF7"/>
    <w:rsid w:val="00F004A5"/>
    <w:rsid w:val="00F00E39"/>
    <w:rsid w:val="00F0105F"/>
    <w:rsid w:val="00F013B4"/>
    <w:rsid w:val="00F01A96"/>
    <w:rsid w:val="00F02208"/>
    <w:rsid w:val="00F02BA6"/>
    <w:rsid w:val="00F034A4"/>
    <w:rsid w:val="00F03F31"/>
    <w:rsid w:val="00F0446C"/>
    <w:rsid w:val="00F047C0"/>
    <w:rsid w:val="00F05222"/>
    <w:rsid w:val="00F05C6C"/>
    <w:rsid w:val="00F06658"/>
    <w:rsid w:val="00F06B40"/>
    <w:rsid w:val="00F07480"/>
    <w:rsid w:val="00F07B02"/>
    <w:rsid w:val="00F10A4A"/>
    <w:rsid w:val="00F10B4F"/>
    <w:rsid w:val="00F10C1D"/>
    <w:rsid w:val="00F113F6"/>
    <w:rsid w:val="00F11ECE"/>
    <w:rsid w:val="00F12594"/>
    <w:rsid w:val="00F12A20"/>
    <w:rsid w:val="00F12CEC"/>
    <w:rsid w:val="00F12FC0"/>
    <w:rsid w:val="00F13652"/>
    <w:rsid w:val="00F139F0"/>
    <w:rsid w:val="00F147A2"/>
    <w:rsid w:val="00F147C3"/>
    <w:rsid w:val="00F15894"/>
    <w:rsid w:val="00F15C68"/>
    <w:rsid w:val="00F16521"/>
    <w:rsid w:val="00F16B24"/>
    <w:rsid w:val="00F16E0A"/>
    <w:rsid w:val="00F17035"/>
    <w:rsid w:val="00F20403"/>
    <w:rsid w:val="00F20A9E"/>
    <w:rsid w:val="00F2169C"/>
    <w:rsid w:val="00F21792"/>
    <w:rsid w:val="00F21C85"/>
    <w:rsid w:val="00F21EF6"/>
    <w:rsid w:val="00F22E97"/>
    <w:rsid w:val="00F23272"/>
    <w:rsid w:val="00F23302"/>
    <w:rsid w:val="00F23B30"/>
    <w:rsid w:val="00F23C0A"/>
    <w:rsid w:val="00F23C7F"/>
    <w:rsid w:val="00F23D04"/>
    <w:rsid w:val="00F242A9"/>
    <w:rsid w:val="00F24801"/>
    <w:rsid w:val="00F24C2D"/>
    <w:rsid w:val="00F25293"/>
    <w:rsid w:val="00F256D6"/>
    <w:rsid w:val="00F259C8"/>
    <w:rsid w:val="00F2704A"/>
    <w:rsid w:val="00F277B0"/>
    <w:rsid w:val="00F302CF"/>
    <w:rsid w:val="00F304B7"/>
    <w:rsid w:val="00F30AB1"/>
    <w:rsid w:val="00F30BB9"/>
    <w:rsid w:val="00F30ED1"/>
    <w:rsid w:val="00F31156"/>
    <w:rsid w:val="00F32F70"/>
    <w:rsid w:val="00F32FAA"/>
    <w:rsid w:val="00F3344E"/>
    <w:rsid w:val="00F33C21"/>
    <w:rsid w:val="00F34195"/>
    <w:rsid w:val="00F35688"/>
    <w:rsid w:val="00F356BC"/>
    <w:rsid w:val="00F3585A"/>
    <w:rsid w:val="00F3634B"/>
    <w:rsid w:val="00F363B3"/>
    <w:rsid w:val="00F3653F"/>
    <w:rsid w:val="00F368AE"/>
    <w:rsid w:val="00F36E8A"/>
    <w:rsid w:val="00F36EA3"/>
    <w:rsid w:val="00F378E2"/>
    <w:rsid w:val="00F37A4F"/>
    <w:rsid w:val="00F37CD0"/>
    <w:rsid w:val="00F37D0A"/>
    <w:rsid w:val="00F37EA9"/>
    <w:rsid w:val="00F40587"/>
    <w:rsid w:val="00F410B0"/>
    <w:rsid w:val="00F4112D"/>
    <w:rsid w:val="00F4197C"/>
    <w:rsid w:val="00F41A41"/>
    <w:rsid w:val="00F41C72"/>
    <w:rsid w:val="00F41F42"/>
    <w:rsid w:val="00F4228B"/>
    <w:rsid w:val="00F423B0"/>
    <w:rsid w:val="00F42B3D"/>
    <w:rsid w:val="00F435CF"/>
    <w:rsid w:val="00F43DCC"/>
    <w:rsid w:val="00F43EEF"/>
    <w:rsid w:val="00F447E0"/>
    <w:rsid w:val="00F44CDC"/>
    <w:rsid w:val="00F4537E"/>
    <w:rsid w:val="00F45F31"/>
    <w:rsid w:val="00F46330"/>
    <w:rsid w:val="00F463B4"/>
    <w:rsid w:val="00F463C4"/>
    <w:rsid w:val="00F46657"/>
    <w:rsid w:val="00F47AB7"/>
    <w:rsid w:val="00F50E67"/>
    <w:rsid w:val="00F5152C"/>
    <w:rsid w:val="00F516A8"/>
    <w:rsid w:val="00F527C3"/>
    <w:rsid w:val="00F527F9"/>
    <w:rsid w:val="00F52A43"/>
    <w:rsid w:val="00F52C63"/>
    <w:rsid w:val="00F532A9"/>
    <w:rsid w:val="00F535B0"/>
    <w:rsid w:val="00F53D09"/>
    <w:rsid w:val="00F54403"/>
    <w:rsid w:val="00F54D06"/>
    <w:rsid w:val="00F550BB"/>
    <w:rsid w:val="00F55464"/>
    <w:rsid w:val="00F55475"/>
    <w:rsid w:val="00F55A48"/>
    <w:rsid w:val="00F56635"/>
    <w:rsid w:val="00F5696B"/>
    <w:rsid w:val="00F576A9"/>
    <w:rsid w:val="00F579B6"/>
    <w:rsid w:val="00F6036A"/>
    <w:rsid w:val="00F60637"/>
    <w:rsid w:val="00F60759"/>
    <w:rsid w:val="00F61151"/>
    <w:rsid w:val="00F611C3"/>
    <w:rsid w:val="00F623AC"/>
    <w:rsid w:val="00F62884"/>
    <w:rsid w:val="00F62A8B"/>
    <w:rsid w:val="00F62E06"/>
    <w:rsid w:val="00F62F0E"/>
    <w:rsid w:val="00F635C8"/>
    <w:rsid w:val="00F63778"/>
    <w:rsid w:val="00F637FF"/>
    <w:rsid w:val="00F63F49"/>
    <w:rsid w:val="00F64241"/>
    <w:rsid w:val="00F64B74"/>
    <w:rsid w:val="00F65266"/>
    <w:rsid w:val="00F65ACB"/>
    <w:rsid w:val="00F662BF"/>
    <w:rsid w:val="00F666C7"/>
    <w:rsid w:val="00F66C14"/>
    <w:rsid w:val="00F67073"/>
    <w:rsid w:val="00F6720D"/>
    <w:rsid w:val="00F67356"/>
    <w:rsid w:val="00F67DB0"/>
    <w:rsid w:val="00F7041E"/>
    <w:rsid w:val="00F711E3"/>
    <w:rsid w:val="00F71480"/>
    <w:rsid w:val="00F71CDB"/>
    <w:rsid w:val="00F72A1F"/>
    <w:rsid w:val="00F7337C"/>
    <w:rsid w:val="00F73418"/>
    <w:rsid w:val="00F739C1"/>
    <w:rsid w:val="00F73C19"/>
    <w:rsid w:val="00F73F74"/>
    <w:rsid w:val="00F740D9"/>
    <w:rsid w:val="00F751CE"/>
    <w:rsid w:val="00F75E90"/>
    <w:rsid w:val="00F760AE"/>
    <w:rsid w:val="00F76C31"/>
    <w:rsid w:val="00F776C1"/>
    <w:rsid w:val="00F776F3"/>
    <w:rsid w:val="00F77AC5"/>
    <w:rsid w:val="00F8086C"/>
    <w:rsid w:val="00F819C2"/>
    <w:rsid w:val="00F819C4"/>
    <w:rsid w:val="00F81C2D"/>
    <w:rsid w:val="00F81C3B"/>
    <w:rsid w:val="00F83CDB"/>
    <w:rsid w:val="00F83E8D"/>
    <w:rsid w:val="00F8402C"/>
    <w:rsid w:val="00F8431D"/>
    <w:rsid w:val="00F84FFD"/>
    <w:rsid w:val="00F854B3"/>
    <w:rsid w:val="00F856F3"/>
    <w:rsid w:val="00F8609E"/>
    <w:rsid w:val="00F867B0"/>
    <w:rsid w:val="00F87A9C"/>
    <w:rsid w:val="00F9004D"/>
    <w:rsid w:val="00F905E8"/>
    <w:rsid w:val="00F9071A"/>
    <w:rsid w:val="00F91F1B"/>
    <w:rsid w:val="00F9245A"/>
    <w:rsid w:val="00F929C7"/>
    <w:rsid w:val="00F93026"/>
    <w:rsid w:val="00F933F5"/>
    <w:rsid w:val="00F93D95"/>
    <w:rsid w:val="00F94281"/>
    <w:rsid w:val="00F94E01"/>
    <w:rsid w:val="00F9500C"/>
    <w:rsid w:val="00F95FFB"/>
    <w:rsid w:val="00F96245"/>
    <w:rsid w:val="00F973E3"/>
    <w:rsid w:val="00F97C46"/>
    <w:rsid w:val="00F97DB6"/>
    <w:rsid w:val="00F97E57"/>
    <w:rsid w:val="00FA07D0"/>
    <w:rsid w:val="00FA0D51"/>
    <w:rsid w:val="00FA0E54"/>
    <w:rsid w:val="00FA0F2B"/>
    <w:rsid w:val="00FA0FF1"/>
    <w:rsid w:val="00FA110C"/>
    <w:rsid w:val="00FA11CC"/>
    <w:rsid w:val="00FA1789"/>
    <w:rsid w:val="00FA184B"/>
    <w:rsid w:val="00FA1CFA"/>
    <w:rsid w:val="00FA1DC2"/>
    <w:rsid w:val="00FA1E9A"/>
    <w:rsid w:val="00FA24B2"/>
    <w:rsid w:val="00FA2CBA"/>
    <w:rsid w:val="00FA324D"/>
    <w:rsid w:val="00FA32B7"/>
    <w:rsid w:val="00FA3394"/>
    <w:rsid w:val="00FA4244"/>
    <w:rsid w:val="00FA4245"/>
    <w:rsid w:val="00FA44B7"/>
    <w:rsid w:val="00FA51F1"/>
    <w:rsid w:val="00FA52FA"/>
    <w:rsid w:val="00FA55EC"/>
    <w:rsid w:val="00FA59CF"/>
    <w:rsid w:val="00FA5B93"/>
    <w:rsid w:val="00FA6A3F"/>
    <w:rsid w:val="00FA6B22"/>
    <w:rsid w:val="00FA6BA3"/>
    <w:rsid w:val="00FA6E98"/>
    <w:rsid w:val="00FA744C"/>
    <w:rsid w:val="00FA7EB1"/>
    <w:rsid w:val="00FB04C7"/>
    <w:rsid w:val="00FB13BE"/>
    <w:rsid w:val="00FB1575"/>
    <w:rsid w:val="00FB17F2"/>
    <w:rsid w:val="00FB1DF1"/>
    <w:rsid w:val="00FB28CF"/>
    <w:rsid w:val="00FB2D04"/>
    <w:rsid w:val="00FB3B89"/>
    <w:rsid w:val="00FB3BBC"/>
    <w:rsid w:val="00FB464E"/>
    <w:rsid w:val="00FB4CB0"/>
    <w:rsid w:val="00FB4EF5"/>
    <w:rsid w:val="00FB4F33"/>
    <w:rsid w:val="00FB545A"/>
    <w:rsid w:val="00FB6090"/>
    <w:rsid w:val="00FB61EE"/>
    <w:rsid w:val="00FB6F5B"/>
    <w:rsid w:val="00FB72F1"/>
    <w:rsid w:val="00FB7640"/>
    <w:rsid w:val="00FB7B08"/>
    <w:rsid w:val="00FB7BA6"/>
    <w:rsid w:val="00FC0373"/>
    <w:rsid w:val="00FC0D82"/>
    <w:rsid w:val="00FC19E6"/>
    <w:rsid w:val="00FC1D98"/>
    <w:rsid w:val="00FC1F94"/>
    <w:rsid w:val="00FC2804"/>
    <w:rsid w:val="00FC2EA9"/>
    <w:rsid w:val="00FC2F4C"/>
    <w:rsid w:val="00FC3A03"/>
    <w:rsid w:val="00FC3B8E"/>
    <w:rsid w:val="00FC3BCB"/>
    <w:rsid w:val="00FC4670"/>
    <w:rsid w:val="00FC46A4"/>
    <w:rsid w:val="00FC4955"/>
    <w:rsid w:val="00FC5732"/>
    <w:rsid w:val="00FC7002"/>
    <w:rsid w:val="00FD0ECD"/>
    <w:rsid w:val="00FD1C91"/>
    <w:rsid w:val="00FD2355"/>
    <w:rsid w:val="00FD2DB7"/>
    <w:rsid w:val="00FD2F3B"/>
    <w:rsid w:val="00FD318C"/>
    <w:rsid w:val="00FD35BB"/>
    <w:rsid w:val="00FD38AA"/>
    <w:rsid w:val="00FD4377"/>
    <w:rsid w:val="00FD46BB"/>
    <w:rsid w:val="00FD4A20"/>
    <w:rsid w:val="00FD4BCC"/>
    <w:rsid w:val="00FD5C27"/>
    <w:rsid w:val="00FD64AF"/>
    <w:rsid w:val="00FD7589"/>
    <w:rsid w:val="00FD7729"/>
    <w:rsid w:val="00FD79BA"/>
    <w:rsid w:val="00FD7FE2"/>
    <w:rsid w:val="00FE01F3"/>
    <w:rsid w:val="00FE04A1"/>
    <w:rsid w:val="00FE1FB1"/>
    <w:rsid w:val="00FE223B"/>
    <w:rsid w:val="00FE262A"/>
    <w:rsid w:val="00FE3211"/>
    <w:rsid w:val="00FE500F"/>
    <w:rsid w:val="00FE50B4"/>
    <w:rsid w:val="00FE50D8"/>
    <w:rsid w:val="00FE54BC"/>
    <w:rsid w:val="00FE5D17"/>
    <w:rsid w:val="00FE5F9C"/>
    <w:rsid w:val="00FE6E54"/>
    <w:rsid w:val="00FE7944"/>
    <w:rsid w:val="00FE7B4A"/>
    <w:rsid w:val="00FF0353"/>
    <w:rsid w:val="00FF19E5"/>
    <w:rsid w:val="00FF1FF4"/>
    <w:rsid w:val="00FF23CA"/>
    <w:rsid w:val="00FF24DF"/>
    <w:rsid w:val="00FF3C3C"/>
    <w:rsid w:val="00FF4568"/>
    <w:rsid w:val="00FF4A73"/>
    <w:rsid w:val="00FF4C8B"/>
    <w:rsid w:val="00FF5A3F"/>
    <w:rsid w:val="00FF61E6"/>
    <w:rsid w:val="00FF62A0"/>
    <w:rsid w:val="00FF64C6"/>
    <w:rsid w:val="00FF6620"/>
    <w:rsid w:val="00FF6661"/>
    <w:rsid w:val="00FF79B4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B8C38"/>
  <w15:docId w15:val="{9EEED1F1-FF94-4007-B4AA-71DA825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>
      <w:pPr>
        <w:spacing w:after="4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60" w:qFormat="1"/>
    <w:lsdException w:name="heading 1" w:uiPriority="4" w:qFormat="1"/>
    <w:lsdException w:name="heading 2" w:semiHidden="1" w:uiPriority="5" w:unhideWhenUsed="1" w:qFormat="1"/>
    <w:lsdException w:name="heading 3" w:semiHidden="1" w:uiPriority="6" w:qFormat="1"/>
    <w:lsdException w:name="heading 4" w:semiHidden="1" w:uiPriority="7" w:qFormat="1"/>
    <w:lsdException w:name="heading 5" w:semiHidden="1" w:uiPriority="16" w:qFormat="1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iPriority="4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4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69" w:qFormat="1"/>
    <w:lsdException w:name="Emphasis" w:semiHidden="1"/>
    <w:lsdException w:name="Document Map" w:semiHidden="1" w:unhideWhenUsed="1"/>
    <w:lsdException w:name="Plain Text" w:semiHidden="1" w:uiPriority="4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6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9"/>
    <w:lsdException w:name="Quote" w:uiPriority="69" w:qFormat="1"/>
    <w:lsdException w:name="Intense Quote" w:uiPriority="6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6" w:qFormat="1"/>
    <w:lsdException w:name="Subtle Reference" w:semiHidden="1" w:qFormat="1"/>
    <w:lsdException w:name="Intense Reference" w:semiHidden="1" w:uiPriority="47" w:qFormat="1"/>
    <w:lsdException w:name="Book Title" w:semiHidden="1" w:uiPriority="48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3">
    <w:name w:val="Normal"/>
    <w:uiPriority w:val="60"/>
    <w:qFormat/>
    <w:rsid w:val="00E12220"/>
    <w:pPr>
      <w:spacing w:after="0"/>
      <w:ind w:firstLine="709"/>
    </w:pPr>
    <w:rPr>
      <w:sz w:val="24"/>
    </w:rPr>
  </w:style>
  <w:style w:type="paragraph" w:styleId="1">
    <w:name w:val="heading 1"/>
    <w:next w:val="af4"/>
    <w:link w:val="11"/>
    <w:autoRedefine/>
    <w:uiPriority w:val="4"/>
    <w:qFormat/>
    <w:rsid w:val="004331BB"/>
    <w:pPr>
      <w:keepNext/>
      <w:keepLines/>
      <w:pageBreakBefore/>
      <w:numPr>
        <w:numId w:val="30"/>
      </w:numPr>
      <w:tabs>
        <w:tab w:val="left" w:pos="1418"/>
        <w:tab w:val="right" w:leader="dot" w:pos="9639"/>
      </w:tabs>
      <w:spacing w:after="0"/>
      <w:outlineLvl w:val="0"/>
    </w:pPr>
    <w:rPr>
      <w:rFonts w:cstheme="majorBidi"/>
      <w:b/>
      <w:kern w:val="28"/>
      <w:sz w:val="36"/>
    </w:rPr>
  </w:style>
  <w:style w:type="paragraph" w:styleId="2">
    <w:name w:val="heading 2"/>
    <w:next w:val="af4"/>
    <w:link w:val="22"/>
    <w:autoRedefine/>
    <w:uiPriority w:val="5"/>
    <w:qFormat/>
    <w:rsid w:val="000F6A27"/>
    <w:pPr>
      <w:keepNext/>
      <w:keepLines/>
      <w:numPr>
        <w:ilvl w:val="1"/>
        <w:numId w:val="30"/>
      </w:numPr>
      <w:spacing w:after="0"/>
      <w:contextualSpacing/>
      <w:outlineLvl w:val="1"/>
    </w:pPr>
    <w:rPr>
      <w:rFonts w:cstheme="majorBidi"/>
      <w:b/>
      <w:bCs/>
      <w:iCs/>
      <w:kern w:val="28"/>
    </w:rPr>
  </w:style>
  <w:style w:type="paragraph" w:styleId="3">
    <w:name w:val="heading 3"/>
    <w:next w:val="af4"/>
    <w:link w:val="33"/>
    <w:autoRedefine/>
    <w:uiPriority w:val="6"/>
    <w:qFormat/>
    <w:rsid w:val="007919B1"/>
    <w:pPr>
      <w:keepNext/>
      <w:keepLines/>
      <w:numPr>
        <w:ilvl w:val="2"/>
        <w:numId w:val="30"/>
      </w:numPr>
      <w:spacing w:after="0"/>
      <w:outlineLvl w:val="2"/>
    </w:pPr>
    <w:rPr>
      <w:rFonts w:cstheme="majorBidi"/>
      <w:b/>
      <w:kern w:val="28"/>
      <w:szCs w:val="24"/>
      <w:lang w:eastAsia="en-US"/>
    </w:rPr>
  </w:style>
  <w:style w:type="paragraph" w:styleId="4">
    <w:name w:val="heading 4"/>
    <w:next w:val="af4"/>
    <w:link w:val="42"/>
    <w:autoRedefine/>
    <w:uiPriority w:val="7"/>
    <w:qFormat/>
    <w:rsid w:val="007919B1"/>
    <w:pPr>
      <w:keepNext/>
      <w:keepLines/>
      <w:numPr>
        <w:ilvl w:val="3"/>
        <w:numId w:val="30"/>
      </w:numPr>
      <w:spacing w:after="0"/>
      <w:jc w:val="left"/>
      <w:outlineLvl w:val="3"/>
    </w:pPr>
    <w:rPr>
      <w:b/>
      <w:bCs/>
      <w:lang w:eastAsia="en-US"/>
    </w:rPr>
  </w:style>
  <w:style w:type="paragraph" w:styleId="5">
    <w:name w:val="heading 5"/>
    <w:next w:val="af4"/>
    <w:link w:val="50"/>
    <w:autoRedefine/>
    <w:uiPriority w:val="16"/>
    <w:qFormat/>
    <w:rsid w:val="00E12220"/>
    <w:pPr>
      <w:keepNext/>
      <w:keepLines/>
      <w:pageBreakBefore/>
      <w:numPr>
        <w:numId w:val="10"/>
      </w:numPr>
      <w:spacing w:after="280" w:line="240" w:lineRule="auto"/>
      <w:contextualSpacing/>
      <w:jc w:val="center"/>
      <w:outlineLvl w:val="4"/>
    </w:pPr>
    <w:rPr>
      <w:rFonts w:cs="Arial"/>
      <w:b/>
      <w:bCs/>
      <w:sz w:val="36"/>
      <w:lang w:eastAsia="en-US"/>
    </w:rPr>
  </w:style>
  <w:style w:type="paragraph" w:styleId="6">
    <w:name w:val="heading 6"/>
    <w:basedOn w:val="af3"/>
    <w:next w:val="af3"/>
    <w:link w:val="60"/>
    <w:uiPriority w:val="99"/>
    <w:rsid w:val="00E12220"/>
    <w:pPr>
      <w:tabs>
        <w:tab w:val="num" w:pos="1215"/>
        <w:tab w:val="left" w:pos="1701"/>
      </w:tabs>
      <w:spacing w:line="240" w:lineRule="auto"/>
      <w:ind w:left="194" w:right="284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f3"/>
    <w:next w:val="af3"/>
    <w:link w:val="70"/>
    <w:uiPriority w:val="99"/>
    <w:rsid w:val="00E12220"/>
    <w:pPr>
      <w:tabs>
        <w:tab w:val="num" w:pos="1215"/>
      </w:tabs>
      <w:spacing w:line="240" w:lineRule="auto"/>
      <w:ind w:left="194" w:right="284"/>
      <w:outlineLvl w:val="6"/>
    </w:pPr>
    <w:rPr>
      <w:rFonts w:cs="Arial"/>
      <w:i/>
      <w:sz w:val="22"/>
      <w:lang w:eastAsia="en-US"/>
    </w:rPr>
  </w:style>
  <w:style w:type="paragraph" w:styleId="8">
    <w:name w:val="heading 8"/>
    <w:basedOn w:val="af3"/>
    <w:next w:val="af3"/>
    <w:link w:val="80"/>
    <w:uiPriority w:val="99"/>
    <w:rsid w:val="00E12220"/>
    <w:pPr>
      <w:tabs>
        <w:tab w:val="num" w:pos="-203"/>
      </w:tabs>
      <w:spacing w:line="240" w:lineRule="auto"/>
      <w:ind w:left="194" w:right="284"/>
      <w:outlineLvl w:val="7"/>
    </w:pPr>
    <w:rPr>
      <w:rFonts w:cs="Arial"/>
      <w:i/>
      <w:iCs/>
      <w:sz w:val="22"/>
      <w:lang w:eastAsia="en-US"/>
    </w:rPr>
  </w:style>
  <w:style w:type="paragraph" w:styleId="9">
    <w:name w:val="heading 9"/>
    <w:basedOn w:val="af3"/>
    <w:next w:val="af3"/>
    <w:link w:val="90"/>
    <w:uiPriority w:val="99"/>
    <w:rsid w:val="00E12220"/>
    <w:pPr>
      <w:tabs>
        <w:tab w:val="num" w:pos="1215"/>
      </w:tabs>
      <w:spacing w:line="240" w:lineRule="auto"/>
      <w:ind w:left="194" w:right="284"/>
      <w:outlineLvl w:val="8"/>
    </w:pPr>
    <w:rPr>
      <w:rFonts w:cs="Arial"/>
      <w:bCs/>
      <w:i/>
      <w:iCs/>
      <w:sz w:val="22"/>
      <w:szCs w:val="18"/>
      <w:lang w:eastAsia="en-US"/>
    </w:rPr>
  </w:style>
  <w:style w:type="character" w:default="1" w:styleId="af5">
    <w:name w:val="Default Paragraph Font"/>
    <w:uiPriority w:val="1"/>
    <w:semiHidden/>
    <w:unhideWhenUsed/>
  </w:style>
  <w:style w:type="table" w:default="1" w:styleId="af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7">
    <w:name w:val="No List"/>
    <w:uiPriority w:val="99"/>
    <w:semiHidden/>
    <w:unhideWhenUsed/>
  </w:style>
  <w:style w:type="paragraph" w:customStyle="1" w:styleId="af4">
    <w:name w:val="Абзац без номера"/>
    <w:link w:val="af8"/>
    <w:uiPriority w:val="1"/>
    <w:qFormat/>
    <w:rsid w:val="00E12220"/>
    <w:pPr>
      <w:spacing w:after="0"/>
      <w:ind w:firstLine="709"/>
      <w:contextualSpacing/>
    </w:pPr>
  </w:style>
  <w:style w:type="character" w:customStyle="1" w:styleId="11">
    <w:name w:val="Заголовок 1 Знак"/>
    <w:link w:val="1"/>
    <w:uiPriority w:val="4"/>
    <w:rsid w:val="004331BB"/>
    <w:rPr>
      <w:rFonts w:cstheme="majorBidi"/>
      <w:b/>
      <w:kern w:val="28"/>
      <w:sz w:val="36"/>
    </w:rPr>
  </w:style>
  <w:style w:type="character" w:customStyle="1" w:styleId="22">
    <w:name w:val="Заголовок 2 Знак"/>
    <w:link w:val="2"/>
    <w:uiPriority w:val="5"/>
    <w:rsid w:val="000F6A27"/>
    <w:rPr>
      <w:rFonts w:cstheme="majorBidi"/>
      <w:b/>
      <w:bCs/>
      <w:iCs/>
      <w:kern w:val="28"/>
    </w:rPr>
  </w:style>
  <w:style w:type="paragraph" w:customStyle="1" w:styleId="a4">
    <w:name w:val="Буквенное перечисление"/>
    <w:autoRedefine/>
    <w:uiPriority w:val="13"/>
    <w:qFormat/>
    <w:rsid w:val="00E12220"/>
    <w:pPr>
      <w:numPr>
        <w:ilvl w:val="1"/>
        <w:numId w:val="6"/>
      </w:numPr>
      <w:spacing w:after="0"/>
      <w:contextualSpacing/>
    </w:pPr>
  </w:style>
  <w:style w:type="paragraph" w:customStyle="1" w:styleId="a5">
    <w:name w:val="Числовое перечисление"/>
    <w:link w:val="af9"/>
    <w:autoRedefine/>
    <w:uiPriority w:val="13"/>
    <w:qFormat/>
    <w:rsid w:val="00361EA7"/>
    <w:pPr>
      <w:numPr>
        <w:ilvl w:val="2"/>
        <w:numId w:val="6"/>
      </w:numPr>
      <w:spacing w:after="0"/>
      <w:contextualSpacing/>
    </w:pPr>
  </w:style>
  <w:style w:type="paragraph" w:customStyle="1" w:styleId="ab">
    <w:name w:val="Дефисное перечисление"/>
    <w:uiPriority w:val="13"/>
    <w:qFormat/>
    <w:rsid w:val="00E12220"/>
    <w:pPr>
      <w:numPr>
        <w:numId w:val="1"/>
      </w:numPr>
      <w:spacing w:after="0"/>
      <w:ind w:left="0"/>
      <w:contextualSpacing/>
    </w:pPr>
  </w:style>
  <w:style w:type="paragraph" w:styleId="afa">
    <w:name w:val="caption"/>
    <w:aliases w:val="Название таблицы"/>
    <w:next w:val="af4"/>
    <w:autoRedefine/>
    <w:uiPriority w:val="29"/>
    <w:qFormat/>
    <w:rsid w:val="00E12220"/>
    <w:pPr>
      <w:keepNext/>
      <w:spacing w:before="240" w:after="0"/>
      <w:ind w:firstLine="0"/>
      <w:contextualSpacing/>
    </w:pPr>
    <w:rPr>
      <w:bCs/>
    </w:rPr>
  </w:style>
  <w:style w:type="paragraph" w:customStyle="1" w:styleId="afb">
    <w:name w:val="Название рисунка"/>
    <w:next w:val="af4"/>
    <w:link w:val="afc"/>
    <w:autoRedefine/>
    <w:uiPriority w:val="25"/>
    <w:qFormat/>
    <w:rsid w:val="00E12220"/>
    <w:pPr>
      <w:spacing w:line="240" w:lineRule="auto"/>
      <w:ind w:firstLine="0"/>
      <w:contextualSpacing/>
      <w:jc w:val="center"/>
    </w:pPr>
  </w:style>
  <w:style w:type="character" w:customStyle="1" w:styleId="33">
    <w:name w:val="Заголовок 3 Знак"/>
    <w:link w:val="3"/>
    <w:uiPriority w:val="6"/>
    <w:rsid w:val="007919B1"/>
    <w:rPr>
      <w:rFonts w:cstheme="majorBidi"/>
      <w:b/>
      <w:kern w:val="28"/>
      <w:szCs w:val="24"/>
      <w:lang w:eastAsia="en-US"/>
    </w:rPr>
  </w:style>
  <w:style w:type="character" w:customStyle="1" w:styleId="42">
    <w:name w:val="Заголовок 4 Знак"/>
    <w:link w:val="4"/>
    <w:uiPriority w:val="7"/>
    <w:rsid w:val="007919B1"/>
    <w:rPr>
      <w:b/>
      <w:bCs/>
      <w:lang w:eastAsia="en-US"/>
    </w:rPr>
  </w:style>
  <w:style w:type="character" w:customStyle="1" w:styleId="50">
    <w:name w:val="Заголовок 5 Знак"/>
    <w:link w:val="5"/>
    <w:uiPriority w:val="16"/>
    <w:rsid w:val="00E12220"/>
    <w:rPr>
      <w:rFonts w:cs="Arial"/>
      <w:b/>
      <w:bCs/>
      <w:sz w:val="36"/>
      <w:lang w:eastAsia="en-US"/>
    </w:rPr>
  </w:style>
  <w:style w:type="character" w:customStyle="1" w:styleId="60">
    <w:name w:val="Заголовок 6 Знак"/>
    <w:link w:val="6"/>
    <w:uiPriority w:val="99"/>
    <w:rsid w:val="00E12220"/>
    <w:rPr>
      <w:i/>
      <w:i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E12220"/>
    <w:rPr>
      <w:rFonts w:cs="Arial"/>
      <w:i/>
      <w:sz w:val="22"/>
      <w:lang w:eastAsia="en-US"/>
    </w:rPr>
  </w:style>
  <w:style w:type="character" w:customStyle="1" w:styleId="80">
    <w:name w:val="Заголовок 8 Знак"/>
    <w:link w:val="8"/>
    <w:uiPriority w:val="99"/>
    <w:rsid w:val="00E12220"/>
    <w:rPr>
      <w:rFonts w:cs="Arial"/>
      <w:i/>
      <w:iCs/>
      <w:sz w:val="22"/>
      <w:lang w:eastAsia="en-US"/>
    </w:rPr>
  </w:style>
  <w:style w:type="character" w:customStyle="1" w:styleId="90">
    <w:name w:val="Заголовок 9 Знак"/>
    <w:link w:val="9"/>
    <w:uiPriority w:val="99"/>
    <w:rsid w:val="00E12220"/>
    <w:rPr>
      <w:rFonts w:cs="Arial"/>
      <w:bCs/>
      <w:i/>
      <w:iCs/>
      <w:sz w:val="22"/>
      <w:szCs w:val="18"/>
      <w:lang w:eastAsia="en-US"/>
    </w:rPr>
  </w:style>
  <w:style w:type="paragraph" w:styleId="12">
    <w:name w:val="toc 1"/>
    <w:next w:val="af4"/>
    <w:autoRedefine/>
    <w:uiPriority w:val="39"/>
    <w:qFormat/>
    <w:rsid w:val="00E12220"/>
    <w:pPr>
      <w:spacing w:after="0"/>
      <w:ind w:left="227" w:right="567" w:hanging="227"/>
      <w:jc w:val="left"/>
    </w:pPr>
    <w:rPr>
      <w:bCs/>
      <w:szCs w:val="24"/>
    </w:rPr>
  </w:style>
  <w:style w:type="paragraph" w:styleId="afd">
    <w:name w:val="TOC Heading"/>
    <w:next w:val="af4"/>
    <w:autoRedefine/>
    <w:uiPriority w:val="39"/>
    <w:qFormat/>
    <w:rsid w:val="00E12220"/>
    <w:pPr>
      <w:keepLines/>
      <w:pageBreakBefore/>
      <w:spacing w:after="0"/>
      <w:ind w:firstLine="0"/>
      <w:contextualSpacing/>
      <w:jc w:val="center"/>
    </w:pPr>
    <w:rPr>
      <w:rFonts w:eastAsiaTheme="majorEastAsia" w:cstheme="majorBidi"/>
      <w:b/>
      <w:bCs/>
      <w:sz w:val="36"/>
      <w:szCs w:val="36"/>
    </w:rPr>
  </w:style>
  <w:style w:type="numbering" w:customStyle="1" w:styleId="a9">
    <w:name w:val="Многоуровневое перечисление"/>
    <w:uiPriority w:val="99"/>
    <w:rsid w:val="00E12220"/>
    <w:pPr>
      <w:numPr>
        <w:numId w:val="4"/>
      </w:numPr>
    </w:pPr>
  </w:style>
  <w:style w:type="numbering" w:customStyle="1" w:styleId="-">
    <w:name w:val="Буквенно-числовое перечисление"/>
    <w:basedOn w:val="af7"/>
    <w:uiPriority w:val="99"/>
    <w:rsid w:val="00E12220"/>
    <w:pPr>
      <w:numPr>
        <w:numId w:val="3"/>
      </w:numPr>
    </w:pPr>
  </w:style>
  <w:style w:type="paragraph" w:customStyle="1" w:styleId="ac">
    <w:name w:val="Заголовок раздела приложения"/>
    <w:basedOn w:val="1"/>
    <w:next w:val="af4"/>
    <w:autoRedefine/>
    <w:uiPriority w:val="17"/>
    <w:qFormat/>
    <w:rsid w:val="00E12220"/>
    <w:pPr>
      <w:pageBreakBefore w:val="0"/>
      <w:numPr>
        <w:ilvl w:val="1"/>
        <w:numId w:val="10"/>
      </w:numPr>
      <w:tabs>
        <w:tab w:val="clear" w:pos="1418"/>
      </w:tabs>
      <w:jc w:val="left"/>
      <w:outlineLvl w:val="9"/>
    </w:pPr>
    <w:rPr>
      <w:lang w:eastAsia="en-US"/>
    </w:rPr>
  </w:style>
  <w:style w:type="paragraph" w:customStyle="1" w:styleId="ad">
    <w:name w:val="Заголовок подраздела приложения"/>
    <w:next w:val="af4"/>
    <w:autoRedefine/>
    <w:uiPriority w:val="18"/>
    <w:qFormat/>
    <w:rsid w:val="00E12220"/>
    <w:pPr>
      <w:keepNext/>
      <w:numPr>
        <w:ilvl w:val="2"/>
        <w:numId w:val="10"/>
      </w:numPr>
      <w:spacing w:before="280" w:after="280" w:line="240" w:lineRule="auto"/>
      <w:jc w:val="left"/>
    </w:pPr>
    <w:rPr>
      <w:b/>
      <w:sz w:val="32"/>
    </w:rPr>
  </w:style>
  <w:style w:type="paragraph" w:customStyle="1" w:styleId="ae">
    <w:name w:val="Заголовок пункта приложения"/>
    <w:next w:val="af4"/>
    <w:autoRedefine/>
    <w:uiPriority w:val="19"/>
    <w:qFormat/>
    <w:rsid w:val="00E12220"/>
    <w:pPr>
      <w:keepNext/>
      <w:numPr>
        <w:ilvl w:val="3"/>
        <w:numId w:val="10"/>
      </w:numPr>
      <w:spacing w:before="280" w:after="280" w:line="240" w:lineRule="auto"/>
      <w:jc w:val="left"/>
    </w:pPr>
    <w:rPr>
      <w:b/>
    </w:rPr>
  </w:style>
  <w:style w:type="paragraph" w:customStyle="1" w:styleId="af">
    <w:name w:val="Заголовок подпункта приложения"/>
    <w:next w:val="af4"/>
    <w:link w:val="afe"/>
    <w:autoRedefine/>
    <w:uiPriority w:val="20"/>
    <w:qFormat/>
    <w:rsid w:val="00E12220"/>
    <w:pPr>
      <w:numPr>
        <w:ilvl w:val="4"/>
        <w:numId w:val="10"/>
      </w:numPr>
      <w:spacing w:before="280" w:after="280" w:line="240" w:lineRule="auto"/>
      <w:contextualSpacing/>
      <w:jc w:val="left"/>
    </w:pPr>
    <w:rPr>
      <w:b/>
    </w:rPr>
  </w:style>
  <w:style w:type="paragraph" w:styleId="23">
    <w:name w:val="toc 2"/>
    <w:next w:val="af4"/>
    <w:autoRedefine/>
    <w:uiPriority w:val="39"/>
    <w:qFormat/>
    <w:rsid w:val="00E12220"/>
    <w:pPr>
      <w:spacing w:after="0"/>
      <w:ind w:left="652" w:right="567" w:hanging="425"/>
      <w:jc w:val="left"/>
    </w:pPr>
    <w:rPr>
      <w:noProof/>
    </w:rPr>
  </w:style>
  <w:style w:type="paragraph" w:styleId="34">
    <w:name w:val="toc 3"/>
    <w:next w:val="af4"/>
    <w:autoRedefine/>
    <w:uiPriority w:val="39"/>
    <w:qFormat/>
    <w:rsid w:val="00E12220"/>
    <w:pPr>
      <w:keepLines/>
      <w:suppressAutoHyphens/>
      <w:spacing w:after="0"/>
      <w:ind w:left="1106" w:right="567" w:hanging="652"/>
      <w:jc w:val="left"/>
    </w:pPr>
  </w:style>
  <w:style w:type="paragraph" w:styleId="43">
    <w:name w:val="toc 4"/>
    <w:next w:val="af3"/>
    <w:autoRedefine/>
    <w:uiPriority w:val="39"/>
    <w:qFormat/>
    <w:rsid w:val="00E12220"/>
    <w:pPr>
      <w:tabs>
        <w:tab w:val="right" w:leader="dot" w:pos="10206"/>
      </w:tabs>
      <w:spacing w:after="0"/>
      <w:ind w:left="1531" w:right="567" w:hanging="851"/>
      <w:jc w:val="left"/>
    </w:pPr>
  </w:style>
  <w:style w:type="paragraph" w:customStyle="1" w:styleId="aff">
    <w:name w:val="Боковой штамп"/>
    <w:link w:val="aff0"/>
    <w:uiPriority w:val="37"/>
    <w:qFormat/>
    <w:rsid w:val="00E12220"/>
    <w:pPr>
      <w:framePr w:wrap="around" w:vAnchor="page" w:hAnchor="page" w:x="341" w:y="285"/>
      <w:spacing w:after="0" w:line="240" w:lineRule="auto"/>
      <w:ind w:left="113" w:right="113" w:firstLine="0"/>
      <w:contextualSpacing/>
      <w:jc w:val="center"/>
    </w:pPr>
    <w:rPr>
      <w:rFonts w:ascii="GOST type A" w:hAnsi="GOST type A"/>
      <w:i/>
      <w:sz w:val="20"/>
      <w:szCs w:val="20"/>
    </w:rPr>
  </w:style>
  <w:style w:type="character" w:customStyle="1" w:styleId="afe">
    <w:name w:val="Заголовок подпункта приложения Знак"/>
    <w:basedOn w:val="af5"/>
    <w:link w:val="af"/>
    <w:uiPriority w:val="20"/>
    <w:rsid w:val="00E12220"/>
    <w:rPr>
      <w:b/>
    </w:rPr>
  </w:style>
  <w:style w:type="paragraph" w:customStyle="1" w:styleId="aff1">
    <w:name w:val="Заголовок в тексте"/>
    <w:next w:val="af4"/>
    <w:autoRedefine/>
    <w:uiPriority w:val="3"/>
    <w:qFormat/>
    <w:rsid w:val="00E12220"/>
    <w:pPr>
      <w:keepNext/>
      <w:keepLines/>
      <w:pageBreakBefore/>
      <w:spacing w:after="0"/>
      <w:ind w:firstLine="0"/>
      <w:jc w:val="center"/>
    </w:pPr>
    <w:rPr>
      <w:b/>
      <w:sz w:val="36"/>
    </w:rPr>
  </w:style>
  <w:style w:type="character" w:customStyle="1" w:styleId="aff0">
    <w:name w:val="Боковой штамп Знак"/>
    <w:basedOn w:val="af5"/>
    <w:link w:val="aff"/>
    <w:uiPriority w:val="37"/>
    <w:rsid w:val="00E12220"/>
    <w:rPr>
      <w:rFonts w:ascii="GOST type A" w:hAnsi="GOST type A"/>
      <w:i/>
      <w:sz w:val="20"/>
      <w:szCs w:val="20"/>
    </w:rPr>
  </w:style>
  <w:style w:type="character" w:customStyle="1" w:styleId="af8">
    <w:name w:val="Абзац без номера Знак"/>
    <w:basedOn w:val="af5"/>
    <w:link w:val="af4"/>
    <w:uiPriority w:val="1"/>
    <w:rsid w:val="00E12220"/>
  </w:style>
  <w:style w:type="numbering" w:customStyle="1" w:styleId="a">
    <w:name w:val="Нумерация заголовков"/>
    <w:uiPriority w:val="99"/>
    <w:rsid w:val="00E12220"/>
    <w:pPr>
      <w:numPr>
        <w:numId w:val="15"/>
      </w:numPr>
    </w:pPr>
  </w:style>
  <w:style w:type="paragraph" w:styleId="aff2">
    <w:name w:val="List Paragraph"/>
    <w:basedOn w:val="af3"/>
    <w:uiPriority w:val="69"/>
    <w:semiHidden/>
    <w:rsid w:val="00E12220"/>
    <w:pPr>
      <w:spacing w:after="200" w:line="276" w:lineRule="auto"/>
      <w:ind w:left="720"/>
      <w:contextualSpacing/>
    </w:pPr>
    <w:rPr>
      <w:szCs w:val="24"/>
      <w:lang w:eastAsia="en-US"/>
    </w:rPr>
  </w:style>
  <w:style w:type="character" w:styleId="aff3">
    <w:name w:val="Hyperlink"/>
    <w:basedOn w:val="af5"/>
    <w:uiPriority w:val="99"/>
    <w:rsid w:val="00E12220"/>
    <w:rPr>
      <w:color w:val="0000FF" w:themeColor="hyperlink"/>
      <w:u w:val="single"/>
    </w:rPr>
  </w:style>
  <w:style w:type="character" w:styleId="aff4">
    <w:name w:val="FollowedHyperlink"/>
    <w:uiPriority w:val="99"/>
    <w:semiHidden/>
    <w:unhideWhenUsed/>
    <w:rsid w:val="00E12220"/>
    <w:rPr>
      <w:color w:val="800080"/>
      <w:u w:val="single"/>
    </w:rPr>
  </w:style>
  <w:style w:type="table" w:styleId="aff5">
    <w:name w:val="Table Grid"/>
    <w:uiPriority w:val="59"/>
    <w:rsid w:val="00E12220"/>
    <w:pPr>
      <w:spacing w:after="0"/>
      <w:ind w:firstLine="0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lastRow">
      <w:pPr>
        <w:wordWrap/>
        <w:spacing w:afterLines="0" w:after="280" w:afterAutospacing="0" w:line="240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6">
    <w:name w:val="header"/>
    <w:basedOn w:val="af3"/>
    <w:link w:val="aff7"/>
    <w:uiPriority w:val="99"/>
    <w:semiHidden/>
    <w:rsid w:val="00E12220"/>
    <w:pPr>
      <w:tabs>
        <w:tab w:val="center" w:pos="4677"/>
        <w:tab w:val="right" w:pos="9355"/>
      </w:tabs>
      <w:spacing w:line="240" w:lineRule="auto"/>
    </w:pPr>
  </w:style>
  <w:style w:type="character" w:customStyle="1" w:styleId="aff7">
    <w:name w:val="Верхний колонтитул Знак"/>
    <w:basedOn w:val="af5"/>
    <w:link w:val="aff6"/>
    <w:uiPriority w:val="99"/>
    <w:semiHidden/>
    <w:rsid w:val="00E12220"/>
    <w:rPr>
      <w:sz w:val="24"/>
    </w:rPr>
  </w:style>
  <w:style w:type="paragraph" w:styleId="aff8">
    <w:name w:val="footer"/>
    <w:basedOn w:val="af3"/>
    <w:link w:val="aff9"/>
    <w:uiPriority w:val="99"/>
    <w:rsid w:val="00E12220"/>
    <w:pPr>
      <w:tabs>
        <w:tab w:val="center" w:pos="4677"/>
        <w:tab w:val="right" w:pos="9355"/>
      </w:tabs>
      <w:spacing w:line="240" w:lineRule="auto"/>
    </w:pPr>
  </w:style>
  <w:style w:type="character" w:customStyle="1" w:styleId="aff9">
    <w:name w:val="Нижний колонтитул Знак"/>
    <w:basedOn w:val="af5"/>
    <w:link w:val="aff8"/>
    <w:uiPriority w:val="99"/>
    <w:rsid w:val="00E12220"/>
    <w:rPr>
      <w:sz w:val="24"/>
    </w:rPr>
  </w:style>
  <w:style w:type="character" w:styleId="affa">
    <w:name w:val="annotation reference"/>
    <w:basedOn w:val="af5"/>
    <w:uiPriority w:val="99"/>
    <w:semiHidden/>
    <w:unhideWhenUsed/>
    <w:rsid w:val="00E12220"/>
    <w:rPr>
      <w:sz w:val="16"/>
      <w:szCs w:val="16"/>
    </w:rPr>
  </w:style>
  <w:style w:type="paragraph" w:styleId="affb">
    <w:name w:val="annotation text"/>
    <w:basedOn w:val="af3"/>
    <w:link w:val="affc"/>
    <w:uiPriority w:val="99"/>
    <w:semiHidden/>
    <w:unhideWhenUsed/>
    <w:rsid w:val="00E12220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f5"/>
    <w:link w:val="affb"/>
    <w:uiPriority w:val="99"/>
    <w:semiHidden/>
    <w:rsid w:val="00E12220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12220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12220"/>
    <w:rPr>
      <w:b/>
      <w:bCs/>
      <w:sz w:val="20"/>
      <w:szCs w:val="20"/>
    </w:rPr>
  </w:style>
  <w:style w:type="paragraph" w:styleId="afff">
    <w:name w:val="List Bullet"/>
    <w:basedOn w:val="af3"/>
    <w:uiPriority w:val="99"/>
    <w:semiHidden/>
    <w:rsid w:val="00E12220"/>
    <w:pPr>
      <w:tabs>
        <w:tab w:val="num" w:pos="360"/>
      </w:tabs>
      <w:ind w:left="360" w:hanging="360"/>
      <w:contextualSpacing/>
    </w:pPr>
  </w:style>
  <w:style w:type="character" w:styleId="afff0">
    <w:name w:val="Placeholder Text"/>
    <w:basedOn w:val="af5"/>
    <w:uiPriority w:val="99"/>
    <w:semiHidden/>
    <w:rsid w:val="00E12220"/>
    <w:rPr>
      <w:color w:val="808080"/>
    </w:rPr>
  </w:style>
  <w:style w:type="paragraph" w:styleId="afff1">
    <w:name w:val="Revision"/>
    <w:hidden/>
    <w:uiPriority w:val="99"/>
    <w:semiHidden/>
    <w:rsid w:val="00E12220"/>
    <w:pPr>
      <w:spacing w:after="0" w:line="240" w:lineRule="auto"/>
      <w:ind w:firstLine="0"/>
      <w:jc w:val="left"/>
    </w:pPr>
    <w:rPr>
      <w:sz w:val="24"/>
    </w:rPr>
  </w:style>
  <w:style w:type="paragraph" w:customStyle="1" w:styleId="afff2">
    <w:name w:val="Рисунок"/>
    <w:next w:val="afb"/>
    <w:link w:val="afff3"/>
    <w:autoRedefine/>
    <w:uiPriority w:val="24"/>
    <w:qFormat/>
    <w:rsid w:val="00E12220"/>
    <w:pPr>
      <w:keepNext/>
      <w:spacing w:before="240" w:after="0"/>
      <w:ind w:firstLine="0"/>
      <w:contextualSpacing/>
      <w:jc w:val="center"/>
    </w:pPr>
  </w:style>
  <w:style w:type="character" w:customStyle="1" w:styleId="afff3">
    <w:name w:val="Рисунок Знак"/>
    <w:basedOn w:val="af5"/>
    <w:link w:val="afff2"/>
    <w:uiPriority w:val="24"/>
    <w:rsid w:val="00E12220"/>
  </w:style>
  <w:style w:type="character" w:styleId="afff4">
    <w:name w:val="footnote reference"/>
    <w:basedOn w:val="af5"/>
    <w:uiPriority w:val="49"/>
    <w:semiHidden/>
    <w:unhideWhenUsed/>
    <w:rsid w:val="00E12220"/>
    <w:rPr>
      <w:vertAlign w:val="superscript"/>
    </w:rPr>
  </w:style>
  <w:style w:type="character" w:customStyle="1" w:styleId="afc">
    <w:name w:val="Название рисунка Знак"/>
    <w:basedOn w:val="af5"/>
    <w:link w:val="afb"/>
    <w:uiPriority w:val="25"/>
    <w:rsid w:val="00E12220"/>
  </w:style>
  <w:style w:type="paragraph" w:styleId="afff5">
    <w:name w:val="footnote text"/>
    <w:basedOn w:val="af3"/>
    <w:link w:val="afff6"/>
    <w:uiPriority w:val="49"/>
    <w:semiHidden/>
    <w:unhideWhenUsed/>
    <w:rsid w:val="00E12220"/>
    <w:pPr>
      <w:spacing w:line="240" w:lineRule="auto"/>
    </w:pPr>
    <w:rPr>
      <w:sz w:val="20"/>
      <w:szCs w:val="20"/>
    </w:rPr>
  </w:style>
  <w:style w:type="character" w:customStyle="1" w:styleId="afff6">
    <w:name w:val="Текст сноски Знак"/>
    <w:basedOn w:val="af5"/>
    <w:link w:val="afff5"/>
    <w:uiPriority w:val="49"/>
    <w:semiHidden/>
    <w:rsid w:val="00E12220"/>
    <w:rPr>
      <w:sz w:val="20"/>
      <w:szCs w:val="20"/>
    </w:rPr>
  </w:style>
  <w:style w:type="paragraph" w:customStyle="1" w:styleId="afff7">
    <w:name w:val="Титульный лист"/>
    <w:uiPriority w:val="36"/>
    <w:qFormat/>
    <w:rsid w:val="00E12220"/>
    <w:pPr>
      <w:spacing w:after="0"/>
      <w:ind w:firstLine="0"/>
      <w:jc w:val="center"/>
    </w:pPr>
  </w:style>
  <w:style w:type="paragraph" w:customStyle="1" w:styleId="a1">
    <w:name w:val="Абзац подраздела"/>
    <w:autoRedefine/>
    <w:uiPriority w:val="9"/>
    <w:qFormat/>
    <w:rsid w:val="00E12220"/>
    <w:pPr>
      <w:numPr>
        <w:ilvl w:val="5"/>
        <w:numId w:val="30"/>
      </w:numPr>
      <w:spacing w:after="0"/>
    </w:pPr>
  </w:style>
  <w:style w:type="paragraph" w:customStyle="1" w:styleId="40">
    <w:name w:val="Абзац подраздела 4 уровня"/>
    <w:autoRedefine/>
    <w:uiPriority w:val="9"/>
    <w:qFormat/>
    <w:rsid w:val="00E12220"/>
    <w:pPr>
      <w:numPr>
        <w:ilvl w:val="8"/>
        <w:numId w:val="30"/>
      </w:numPr>
      <w:spacing w:after="0"/>
    </w:pPr>
  </w:style>
  <w:style w:type="paragraph" w:customStyle="1" w:styleId="af0">
    <w:name w:val="Абзац раздела приложения"/>
    <w:autoRedefine/>
    <w:uiPriority w:val="21"/>
    <w:qFormat/>
    <w:rsid w:val="00E12220"/>
    <w:pPr>
      <w:numPr>
        <w:ilvl w:val="5"/>
        <w:numId w:val="10"/>
      </w:numPr>
      <w:spacing w:after="0"/>
    </w:pPr>
    <w:rPr>
      <w:lang w:eastAsia="en-US"/>
    </w:rPr>
  </w:style>
  <w:style w:type="paragraph" w:customStyle="1" w:styleId="afff8">
    <w:name w:val="Абзац подраздела приложения"/>
    <w:basedOn w:val="af0"/>
    <w:autoRedefine/>
    <w:uiPriority w:val="22"/>
    <w:qFormat/>
    <w:rsid w:val="00E12220"/>
    <w:pPr>
      <w:numPr>
        <w:ilvl w:val="0"/>
        <w:numId w:val="0"/>
      </w:numPr>
    </w:pPr>
  </w:style>
  <w:style w:type="paragraph" w:customStyle="1" w:styleId="a2">
    <w:name w:val="Абзац пункта"/>
    <w:autoRedefine/>
    <w:uiPriority w:val="10"/>
    <w:qFormat/>
    <w:rsid w:val="00E12220"/>
    <w:pPr>
      <w:numPr>
        <w:ilvl w:val="6"/>
        <w:numId w:val="30"/>
      </w:numPr>
      <w:spacing w:after="0"/>
    </w:pPr>
  </w:style>
  <w:style w:type="paragraph" w:customStyle="1" w:styleId="af1">
    <w:name w:val="Абзац пункта приложения"/>
    <w:autoRedefine/>
    <w:uiPriority w:val="23"/>
    <w:qFormat/>
    <w:rsid w:val="00E12220"/>
    <w:pPr>
      <w:numPr>
        <w:ilvl w:val="7"/>
        <w:numId w:val="10"/>
      </w:numPr>
      <w:spacing w:after="0"/>
    </w:pPr>
    <w:rPr>
      <w:lang w:eastAsia="en-US"/>
    </w:rPr>
  </w:style>
  <w:style w:type="paragraph" w:customStyle="1" w:styleId="a0">
    <w:name w:val="Абзац раздела"/>
    <w:autoRedefine/>
    <w:uiPriority w:val="8"/>
    <w:qFormat/>
    <w:rsid w:val="00E12220"/>
    <w:pPr>
      <w:numPr>
        <w:ilvl w:val="4"/>
        <w:numId w:val="30"/>
      </w:numPr>
      <w:spacing w:after="0"/>
    </w:pPr>
  </w:style>
  <w:style w:type="paragraph" w:customStyle="1" w:styleId="30">
    <w:name w:val="Абзац раздела 3 уровня"/>
    <w:autoRedefine/>
    <w:uiPriority w:val="8"/>
    <w:qFormat/>
    <w:rsid w:val="00E12220"/>
    <w:pPr>
      <w:numPr>
        <w:ilvl w:val="7"/>
        <w:numId w:val="30"/>
      </w:numPr>
      <w:contextualSpacing/>
    </w:pPr>
  </w:style>
  <w:style w:type="paragraph" w:customStyle="1" w:styleId="32">
    <w:name w:val="Абзац раздела приложения 3 уровня"/>
    <w:autoRedefine/>
    <w:uiPriority w:val="21"/>
    <w:qFormat/>
    <w:rsid w:val="00E12220"/>
    <w:pPr>
      <w:numPr>
        <w:ilvl w:val="8"/>
        <w:numId w:val="10"/>
      </w:numPr>
      <w:spacing w:after="0"/>
    </w:pPr>
  </w:style>
  <w:style w:type="paragraph" w:customStyle="1" w:styleId="afff9">
    <w:name w:val="Заголовок без номера"/>
    <w:next w:val="af4"/>
    <w:autoRedefine/>
    <w:uiPriority w:val="2"/>
    <w:qFormat/>
    <w:rsid w:val="00E12220"/>
    <w:pPr>
      <w:keepNext/>
      <w:keepLines/>
      <w:pageBreakBefore/>
      <w:spacing w:after="0"/>
      <w:ind w:firstLine="0"/>
      <w:contextualSpacing/>
      <w:jc w:val="center"/>
      <w:outlineLvl w:val="0"/>
    </w:pPr>
    <w:rPr>
      <w:b/>
      <w:sz w:val="36"/>
    </w:rPr>
  </w:style>
  <w:style w:type="numbering" w:customStyle="1" w:styleId="a8">
    <w:name w:val="Нумерация приложений"/>
    <w:uiPriority w:val="99"/>
    <w:rsid w:val="00E12220"/>
    <w:pPr>
      <w:numPr>
        <w:numId w:val="7"/>
      </w:numPr>
    </w:pPr>
  </w:style>
  <w:style w:type="paragraph" w:customStyle="1" w:styleId="afffa">
    <w:name w:val="Окончание таблицы"/>
    <w:next w:val="afffb"/>
    <w:uiPriority w:val="28"/>
    <w:qFormat/>
    <w:rsid w:val="00E12220"/>
    <w:pPr>
      <w:keepNext/>
      <w:pageBreakBefore/>
      <w:spacing w:after="0" w:line="240" w:lineRule="auto"/>
      <w:ind w:firstLine="0"/>
      <w:contextualSpacing/>
      <w:jc w:val="left"/>
    </w:pPr>
    <w:rPr>
      <w:i/>
      <w:szCs w:val="32"/>
    </w:rPr>
  </w:style>
  <w:style w:type="paragraph" w:customStyle="1" w:styleId="afffc">
    <w:name w:val="Примечание"/>
    <w:link w:val="afffd"/>
    <w:uiPriority w:val="33"/>
    <w:qFormat/>
    <w:rsid w:val="00E12220"/>
    <w:pPr>
      <w:spacing w:before="280" w:after="280"/>
      <w:ind w:firstLine="709"/>
      <w:contextualSpacing/>
    </w:pPr>
    <w:rPr>
      <w:sz w:val="24"/>
    </w:rPr>
  </w:style>
  <w:style w:type="character" w:customStyle="1" w:styleId="afffd">
    <w:name w:val="Примечание Знак"/>
    <w:basedOn w:val="af5"/>
    <w:link w:val="afffc"/>
    <w:uiPriority w:val="33"/>
    <w:rsid w:val="00E12220"/>
    <w:rPr>
      <w:sz w:val="24"/>
    </w:rPr>
  </w:style>
  <w:style w:type="paragraph" w:customStyle="1" w:styleId="aa">
    <w:name w:val="Простое перечисление"/>
    <w:autoRedefine/>
    <w:uiPriority w:val="11"/>
    <w:qFormat/>
    <w:rsid w:val="00E12220"/>
    <w:pPr>
      <w:numPr>
        <w:numId w:val="8"/>
      </w:numPr>
      <w:spacing w:after="0"/>
    </w:pPr>
    <w:rPr>
      <w:lang w:eastAsia="en-US"/>
    </w:rPr>
  </w:style>
  <w:style w:type="paragraph" w:customStyle="1" w:styleId="10">
    <w:name w:val="Сложное перечисление 1"/>
    <w:link w:val="13"/>
    <w:autoRedefine/>
    <w:uiPriority w:val="12"/>
    <w:qFormat/>
    <w:rsid w:val="00E12220"/>
    <w:pPr>
      <w:numPr>
        <w:ilvl w:val="3"/>
        <w:numId w:val="6"/>
      </w:numPr>
      <w:spacing w:after="0"/>
    </w:pPr>
  </w:style>
  <w:style w:type="character" w:customStyle="1" w:styleId="13">
    <w:name w:val="Сложное перечисление 1 Знак"/>
    <w:basedOn w:val="af5"/>
    <w:link w:val="10"/>
    <w:uiPriority w:val="12"/>
    <w:rsid w:val="00E12220"/>
  </w:style>
  <w:style w:type="paragraph" w:customStyle="1" w:styleId="20">
    <w:name w:val="Сложное перечисление 2"/>
    <w:link w:val="24"/>
    <w:autoRedefine/>
    <w:uiPriority w:val="12"/>
    <w:qFormat/>
    <w:rsid w:val="00E12220"/>
    <w:pPr>
      <w:numPr>
        <w:ilvl w:val="4"/>
        <w:numId w:val="6"/>
      </w:numPr>
      <w:spacing w:after="0"/>
    </w:pPr>
  </w:style>
  <w:style w:type="character" w:customStyle="1" w:styleId="24">
    <w:name w:val="Сложное перечисление 2 Знак"/>
    <w:basedOn w:val="af5"/>
    <w:link w:val="20"/>
    <w:uiPriority w:val="12"/>
    <w:rsid w:val="00E12220"/>
  </w:style>
  <w:style w:type="paragraph" w:customStyle="1" w:styleId="afffb">
    <w:name w:val="Текст таблицы"/>
    <w:link w:val="afffe"/>
    <w:uiPriority w:val="27"/>
    <w:qFormat/>
    <w:rsid w:val="00E12220"/>
    <w:pPr>
      <w:spacing w:after="0" w:line="240" w:lineRule="auto"/>
      <w:ind w:firstLine="0"/>
      <w:contextualSpacing/>
    </w:pPr>
    <w:rPr>
      <w:sz w:val="24"/>
    </w:rPr>
  </w:style>
  <w:style w:type="character" w:customStyle="1" w:styleId="afffe">
    <w:name w:val="Текст таблицы Знак"/>
    <w:basedOn w:val="af5"/>
    <w:link w:val="afffb"/>
    <w:uiPriority w:val="27"/>
    <w:rsid w:val="00E12220"/>
    <w:rPr>
      <w:sz w:val="24"/>
    </w:rPr>
  </w:style>
  <w:style w:type="character" w:customStyle="1" w:styleId="af9">
    <w:name w:val="Числовое перечисление Знак"/>
    <w:basedOn w:val="af5"/>
    <w:link w:val="a5"/>
    <w:uiPriority w:val="13"/>
    <w:rsid w:val="00361EA7"/>
  </w:style>
  <w:style w:type="paragraph" w:customStyle="1" w:styleId="affff">
    <w:name w:val="Чертежный шрифт"/>
    <w:link w:val="affff0"/>
    <w:uiPriority w:val="37"/>
    <w:qFormat/>
    <w:rsid w:val="00E12220"/>
    <w:pPr>
      <w:framePr w:wrap="around" w:vAnchor="page" w:hAnchor="page" w:x="341" w:y="285"/>
      <w:spacing w:after="0" w:line="240" w:lineRule="auto"/>
      <w:ind w:left="113" w:right="113" w:firstLine="0"/>
      <w:contextualSpacing/>
      <w:jc w:val="center"/>
    </w:pPr>
    <w:rPr>
      <w:rFonts w:ascii="GOST type A" w:hAnsi="GOST type A"/>
      <w:i/>
      <w:sz w:val="20"/>
      <w:szCs w:val="20"/>
    </w:rPr>
  </w:style>
  <w:style w:type="character" w:customStyle="1" w:styleId="affff0">
    <w:name w:val="Чертежный шрифт Знак"/>
    <w:basedOn w:val="af5"/>
    <w:link w:val="affff"/>
    <w:uiPriority w:val="37"/>
    <w:rsid w:val="00E12220"/>
    <w:rPr>
      <w:rFonts w:ascii="GOST type A" w:hAnsi="GOST type A"/>
      <w:i/>
      <w:sz w:val="20"/>
      <w:szCs w:val="20"/>
    </w:rPr>
  </w:style>
  <w:style w:type="paragraph" w:styleId="affff1">
    <w:name w:val="No Spacing"/>
    <w:link w:val="affff2"/>
    <w:uiPriority w:val="69"/>
    <w:semiHidden/>
    <w:rsid w:val="00E12220"/>
    <w:pPr>
      <w:ind w:firstLine="709"/>
    </w:pPr>
    <w:rPr>
      <w:rFonts w:ascii="Calibri" w:eastAsia="Times New Roman" w:hAnsi="Calibri"/>
      <w:sz w:val="22"/>
      <w:szCs w:val="22"/>
    </w:rPr>
  </w:style>
  <w:style w:type="character" w:customStyle="1" w:styleId="affff2">
    <w:name w:val="Без интервала Знак"/>
    <w:link w:val="affff1"/>
    <w:uiPriority w:val="69"/>
    <w:semiHidden/>
    <w:rsid w:val="00E12220"/>
    <w:rPr>
      <w:rFonts w:ascii="Calibri" w:eastAsia="Times New Roman" w:hAnsi="Calibri"/>
      <w:sz w:val="22"/>
      <w:szCs w:val="22"/>
    </w:rPr>
  </w:style>
  <w:style w:type="paragraph" w:styleId="affff3">
    <w:name w:val="Balloon Text"/>
    <w:basedOn w:val="af3"/>
    <w:link w:val="affff4"/>
    <w:uiPriority w:val="99"/>
    <w:semiHidden/>
    <w:unhideWhenUsed/>
    <w:rsid w:val="00E122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f5"/>
    <w:link w:val="affff3"/>
    <w:uiPriority w:val="99"/>
    <w:semiHidden/>
    <w:rsid w:val="00E12220"/>
    <w:rPr>
      <w:rFonts w:ascii="Tahoma" w:hAnsi="Tahoma" w:cs="Tahoma"/>
      <w:sz w:val="16"/>
      <w:szCs w:val="16"/>
    </w:rPr>
  </w:style>
  <w:style w:type="paragraph" w:customStyle="1" w:styleId="affff5">
    <w:name w:val="Обычный заголовок в тексте"/>
    <w:basedOn w:val="af3"/>
    <w:next w:val="af3"/>
    <w:link w:val="affff6"/>
    <w:uiPriority w:val="53"/>
    <w:semiHidden/>
    <w:rsid w:val="00E12220"/>
    <w:pPr>
      <w:keepNext/>
      <w:spacing w:before="420"/>
      <w:contextualSpacing/>
    </w:pPr>
    <w:rPr>
      <w:b/>
      <w:sz w:val="28"/>
    </w:rPr>
  </w:style>
  <w:style w:type="character" w:customStyle="1" w:styleId="affff6">
    <w:name w:val="Обычный заголовок в тексте Знак"/>
    <w:basedOn w:val="af5"/>
    <w:link w:val="affff5"/>
    <w:uiPriority w:val="53"/>
    <w:semiHidden/>
    <w:rsid w:val="00E12220"/>
    <w:rPr>
      <w:b/>
    </w:rPr>
  </w:style>
  <w:style w:type="paragraph" w:customStyle="1" w:styleId="3-1">
    <w:name w:val="Текст 3-уровневого перечисления 1 уровня"/>
    <w:basedOn w:val="af3"/>
    <w:link w:val="3-10"/>
    <w:uiPriority w:val="40"/>
    <w:qFormat/>
    <w:rsid w:val="00E12220"/>
    <w:pPr>
      <w:numPr>
        <w:ilvl w:val="5"/>
        <w:numId w:val="6"/>
      </w:numPr>
      <w:contextualSpacing/>
    </w:pPr>
    <w:rPr>
      <w:sz w:val="28"/>
      <w:lang w:val="en-US"/>
    </w:rPr>
  </w:style>
  <w:style w:type="character" w:customStyle="1" w:styleId="3-10">
    <w:name w:val="Текст 3-уровневого перечисления 1 уровня Знак"/>
    <w:basedOn w:val="af5"/>
    <w:link w:val="3-1"/>
    <w:uiPriority w:val="40"/>
    <w:rsid w:val="00E12220"/>
    <w:rPr>
      <w:lang w:val="en-US"/>
    </w:rPr>
  </w:style>
  <w:style w:type="paragraph" w:customStyle="1" w:styleId="3-2">
    <w:name w:val="Текст 3-уровневого перечисления 2 уровня"/>
    <w:basedOn w:val="af3"/>
    <w:link w:val="3-20"/>
    <w:uiPriority w:val="40"/>
    <w:qFormat/>
    <w:rsid w:val="00E12220"/>
    <w:pPr>
      <w:numPr>
        <w:ilvl w:val="6"/>
        <w:numId w:val="6"/>
      </w:numPr>
      <w:contextualSpacing/>
    </w:pPr>
    <w:rPr>
      <w:sz w:val="28"/>
    </w:rPr>
  </w:style>
  <w:style w:type="character" w:customStyle="1" w:styleId="3-20">
    <w:name w:val="Текст 3-уровневого перечисления 2 уровня Знак"/>
    <w:basedOn w:val="af5"/>
    <w:link w:val="3-2"/>
    <w:uiPriority w:val="40"/>
    <w:rsid w:val="00E12220"/>
  </w:style>
  <w:style w:type="paragraph" w:customStyle="1" w:styleId="3-3">
    <w:name w:val="Текст 3-уровневого перечисления 3 уровня"/>
    <w:basedOn w:val="af4"/>
    <w:link w:val="3-30"/>
    <w:uiPriority w:val="40"/>
    <w:qFormat/>
    <w:rsid w:val="00E12220"/>
    <w:pPr>
      <w:numPr>
        <w:ilvl w:val="7"/>
        <w:numId w:val="6"/>
      </w:numPr>
    </w:pPr>
  </w:style>
  <w:style w:type="character" w:customStyle="1" w:styleId="3-30">
    <w:name w:val="Текст 3-уровневого перечисления 3 уровня Знак"/>
    <w:basedOn w:val="af8"/>
    <w:link w:val="3-3"/>
    <w:uiPriority w:val="40"/>
    <w:rsid w:val="00E12220"/>
  </w:style>
  <w:style w:type="paragraph" w:styleId="affff7">
    <w:name w:val="Title"/>
    <w:basedOn w:val="af3"/>
    <w:next w:val="af3"/>
    <w:link w:val="affff8"/>
    <w:uiPriority w:val="69"/>
    <w:semiHidden/>
    <w:rsid w:val="00E1222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f5"/>
    <w:link w:val="affff7"/>
    <w:uiPriority w:val="69"/>
    <w:semiHidden/>
    <w:rsid w:val="00E1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9">
    <w:name w:val="Subtitle"/>
    <w:basedOn w:val="af3"/>
    <w:next w:val="af3"/>
    <w:link w:val="affffa"/>
    <w:uiPriority w:val="99"/>
    <w:semiHidden/>
    <w:qFormat/>
    <w:rsid w:val="00E12220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a">
    <w:name w:val="Подзаголовок Знак"/>
    <w:basedOn w:val="af5"/>
    <w:link w:val="affff9"/>
    <w:uiPriority w:val="99"/>
    <w:semiHidden/>
    <w:rsid w:val="00E122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ffb">
    <w:name w:val="Strong"/>
    <w:basedOn w:val="af5"/>
    <w:uiPriority w:val="69"/>
    <w:semiHidden/>
    <w:qFormat/>
    <w:rsid w:val="00E12220"/>
    <w:rPr>
      <w:b/>
      <w:bCs/>
    </w:rPr>
  </w:style>
  <w:style w:type="paragraph" w:styleId="25">
    <w:name w:val="Quote"/>
    <w:basedOn w:val="af3"/>
    <w:next w:val="af3"/>
    <w:link w:val="26"/>
    <w:uiPriority w:val="69"/>
    <w:semiHidden/>
    <w:qFormat/>
    <w:rsid w:val="00E122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f5"/>
    <w:link w:val="25"/>
    <w:uiPriority w:val="69"/>
    <w:semiHidden/>
    <w:rsid w:val="00E12220"/>
    <w:rPr>
      <w:i/>
      <w:iCs/>
      <w:color w:val="404040" w:themeColor="text1" w:themeTint="BF"/>
      <w:sz w:val="24"/>
    </w:rPr>
  </w:style>
  <w:style w:type="paragraph" w:styleId="affffc">
    <w:name w:val="Intense Quote"/>
    <w:basedOn w:val="af3"/>
    <w:next w:val="af3"/>
    <w:link w:val="affffd"/>
    <w:uiPriority w:val="69"/>
    <w:semiHidden/>
    <w:qFormat/>
    <w:rsid w:val="00E122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d">
    <w:name w:val="Выделенная цитата Знак"/>
    <w:basedOn w:val="af5"/>
    <w:link w:val="affffc"/>
    <w:uiPriority w:val="69"/>
    <w:semiHidden/>
    <w:rsid w:val="00E12220"/>
    <w:rPr>
      <w:i/>
      <w:iCs/>
      <w:color w:val="4F81BD" w:themeColor="accent1"/>
      <w:sz w:val="24"/>
    </w:rPr>
  </w:style>
  <w:style w:type="character" w:styleId="affffe">
    <w:name w:val="Subtle Emphasis"/>
    <w:basedOn w:val="af5"/>
    <w:uiPriority w:val="99"/>
    <w:semiHidden/>
    <w:rsid w:val="00E12220"/>
    <w:rPr>
      <w:i/>
      <w:iCs/>
      <w:color w:val="404040" w:themeColor="text1" w:themeTint="BF"/>
    </w:rPr>
  </w:style>
  <w:style w:type="character" w:styleId="afffff">
    <w:name w:val="Intense Emphasis"/>
    <w:basedOn w:val="af5"/>
    <w:uiPriority w:val="99"/>
    <w:semiHidden/>
    <w:rsid w:val="00E12220"/>
    <w:rPr>
      <w:i/>
      <w:iCs/>
      <w:color w:val="4F81BD" w:themeColor="accent1"/>
    </w:rPr>
  </w:style>
  <w:style w:type="paragraph" w:customStyle="1" w:styleId="afffff0">
    <w:name w:val="Верхний колонтитул титульного листа"/>
    <w:autoRedefine/>
    <w:uiPriority w:val="37"/>
    <w:qFormat/>
    <w:rsid w:val="00E12220"/>
    <w:pPr>
      <w:spacing w:after="120" w:line="240" w:lineRule="auto"/>
      <w:ind w:firstLine="0"/>
      <w:contextualSpacing/>
      <w:jc w:val="left"/>
    </w:pPr>
  </w:style>
  <w:style w:type="paragraph" w:customStyle="1" w:styleId="afffff1">
    <w:name w:val="Верхний колонтитул ЕСПД"/>
    <w:autoRedefine/>
    <w:uiPriority w:val="38"/>
    <w:qFormat/>
    <w:rsid w:val="00E12220"/>
    <w:pPr>
      <w:spacing w:after="120" w:line="240" w:lineRule="auto"/>
      <w:ind w:firstLine="0"/>
      <w:contextualSpacing/>
      <w:jc w:val="center"/>
    </w:pPr>
    <w:rPr>
      <w:sz w:val="24"/>
    </w:rPr>
  </w:style>
  <w:style w:type="paragraph" w:customStyle="1" w:styleId="afffff2">
    <w:name w:val="Перечень сокращений"/>
    <w:next w:val="af4"/>
    <w:uiPriority w:val="34"/>
    <w:qFormat/>
    <w:rsid w:val="00E12220"/>
    <w:pPr>
      <w:spacing w:after="0"/>
      <w:ind w:firstLine="0"/>
    </w:pPr>
  </w:style>
  <w:style w:type="table" w:styleId="-1">
    <w:name w:val="Grid Table 1 Light"/>
    <w:basedOn w:val="af6"/>
    <w:uiPriority w:val="46"/>
    <w:rsid w:val="00E12220"/>
    <w:pPr>
      <w:spacing w:after="0" w:line="240" w:lineRule="auto"/>
      <w:ind w:firstLine="709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ffff3">
    <w:name w:val="Титульная таблица"/>
    <w:basedOn w:val="af6"/>
    <w:uiPriority w:val="99"/>
    <w:rsid w:val="00E12220"/>
    <w:pPr>
      <w:spacing w:after="0" w:line="240" w:lineRule="auto"/>
      <w:ind w:firstLine="0"/>
      <w:jc w:val="left"/>
    </w:pPr>
    <w:tblPr/>
    <w:tcPr>
      <w:vAlign w:val="center"/>
    </w:tcPr>
  </w:style>
  <w:style w:type="table" w:customStyle="1" w:styleId="afffff4">
    <w:name w:val="Таблица без видимых границ и полей"/>
    <w:basedOn w:val="af6"/>
    <w:uiPriority w:val="99"/>
    <w:rsid w:val="00E12220"/>
    <w:pPr>
      <w:spacing w:after="0"/>
      <w:ind w:firstLine="0"/>
      <w:jc w:val="left"/>
    </w:pPr>
    <w:tblPr>
      <w:tblCellMar>
        <w:left w:w="0" w:type="dxa"/>
        <w:right w:w="0" w:type="dxa"/>
      </w:tblCellMar>
    </w:tblPr>
  </w:style>
  <w:style w:type="paragraph" w:customStyle="1" w:styleId="2-1">
    <w:name w:val="Текст 2-уровневого перечисления 1 уровня"/>
    <w:link w:val="2-10"/>
    <w:uiPriority w:val="15"/>
    <w:qFormat/>
    <w:rsid w:val="00E12220"/>
    <w:pPr>
      <w:spacing w:after="0"/>
      <w:ind w:firstLine="709"/>
    </w:pPr>
    <w:rPr>
      <w:lang w:val="en-US"/>
    </w:rPr>
  </w:style>
  <w:style w:type="character" w:customStyle="1" w:styleId="2-10">
    <w:name w:val="Текст 2-уровневого перечисления 1 уровня Знак"/>
    <w:basedOn w:val="af8"/>
    <w:link w:val="2-1"/>
    <w:uiPriority w:val="15"/>
    <w:rsid w:val="00E12220"/>
    <w:rPr>
      <w:lang w:val="en-US"/>
    </w:rPr>
  </w:style>
  <w:style w:type="paragraph" w:customStyle="1" w:styleId="2-2">
    <w:name w:val="Текст 2-уровневого перечисления 2 уровня"/>
    <w:link w:val="2-20"/>
    <w:uiPriority w:val="15"/>
    <w:qFormat/>
    <w:rsid w:val="00E12220"/>
    <w:pPr>
      <w:spacing w:after="0"/>
      <w:ind w:left="1276" w:hanging="284"/>
    </w:pPr>
  </w:style>
  <w:style w:type="character" w:customStyle="1" w:styleId="2-20">
    <w:name w:val="Текст 2-уровневого перечисления 2 уровня Знак"/>
    <w:basedOn w:val="af8"/>
    <w:link w:val="2-2"/>
    <w:uiPriority w:val="15"/>
    <w:rsid w:val="00E12220"/>
  </w:style>
  <w:style w:type="paragraph" w:customStyle="1" w:styleId="a7">
    <w:name w:val="Заголовок раздела в тексте"/>
    <w:link w:val="afffff5"/>
    <w:autoRedefine/>
    <w:uiPriority w:val="37"/>
    <w:qFormat/>
    <w:rsid w:val="00E12220"/>
    <w:pPr>
      <w:numPr>
        <w:numId w:val="11"/>
      </w:numPr>
      <w:spacing w:after="0"/>
    </w:pPr>
    <w:rPr>
      <w:b/>
      <w:bCs/>
      <w:caps/>
    </w:rPr>
  </w:style>
  <w:style w:type="character" w:customStyle="1" w:styleId="afffff5">
    <w:name w:val="Заголовок раздела в тексте Знак"/>
    <w:basedOn w:val="af8"/>
    <w:link w:val="a7"/>
    <w:uiPriority w:val="37"/>
    <w:rsid w:val="00E12220"/>
    <w:rPr>
      <w:b/>
      <w:bCs/>
      <w:caps/>
    </w:rPr>
  </w:style>
  <w:style w:type="paragraph" w:customStyle="1" w:styleId="afffff6">
    <w:name w:val="Формула"/>
    <w:link w:val="afffff7"/>
    <w:autoRedefine/>
    <w:uiPriority w:val="31"/>
    <w:qFormat/>
    <w:rsid w:val="00E12220"/>
    <w:pPr>
      <w:spacing w:before="280" w:after="280" w:line="240" w:lineRule="auto"/>
      <w:ind w:firstLine="709"/>
      <w:contextualSpacing/>
      <w:jc w:val="center"/>
    </w:pPr>
  </w:style>
  <w:style w:type="character" w:customStyle="1" w:styleId="afffff7">
    <w:name w:val="Формула Знак"/>
    <w:basedOn w:val="af5"/>
    <w:link w:val="afffff6"/>
    <w:uiPriority w:val="31"/>
    <w:rsid w:val="00E12220"/>
  </w:style>
  <w:style w:type="paragraph" w:customStyle="1" w:styleId="afffff8">
    <w:name w:val="Пояснение к формуле"/>
    <w:link w:val="afffff9"/>
    <w:uiPriority w:val="32"/>
    <w:qFormat/>
    <w:rsid w:val="00E12220"/>
    <w:pPr>
      <w:spacing w:after="280" w:line="240" w:lineRule="auto"/>
      <w:ind w:firstLine="709"/>
      <w:contextualSpacing/>
    </w:pPr>
  </w:style>
  <w:style w:type="character" w:customStyle="1" w:styleId="afffff9">
    <w:name w:val="Пояснение к формуле Знак"/>
    <w:basedOn w:val="af5"/>
    <w:link w:val="afffff8"/>
    <w:uiPriority w:val="32"/>
    <w:rsid w:val="00E12220"/>
  </w:style>
  <w:style w:type="paragraph" w:customStyle="1" w:styleId="afffffa">
    <w:name w:val="Пояснения к рисунку"/>
    <w:uiPriority w:val="26"/>
    <w:qFormat/>
    <w:rsid w:val="00E12220"/>
    <w:pPr>
      <w:keepNext/>
      <w:spacing w:after="0" w:line="240" w:lineRule="auto"/>
      <w:ind w:firstLine="0"/>
      <w:contextualSpacing/>
      <w:jc w:val="center"/>
    </w:pPr>
  </w:style>
  <w:style w:type="paragraph" w:customStyle="1" w:styleId="afffffb">
    <w:name w:val="Продолжение таблицы"/>
    <w:autoRedefine/>
    <w:uiPriority w:val="29"/>
    <w:qFormat/>
    <w:rsid w:val="00E12220"/>
    <w:pPr>
      <w:keepNext/>
      <w:pageBreakBefore/>
      <w:spacing w:after="0"/>
      <w:ind w:firstLine="709"/>
    </w:pPr>
  </w:style>
  <w:style w:type="character" w:customStyle="1" w:styleId="afffffc">
    <w:name w:val="Разреженный"/>
    <w:uiPriority w:val="40"/>
    <w:qFormat/>
    <w:rsid w:val="00E12220"/>
    <w:rPr>
      <w:rFonts w:ascii="Times New Roman" w:hAnsi="Times New Roman"/>
      <w:spacing w:val="120"/>
      <w:sz w:val="28"/>
    </w:rPr>
  </w:style>
  <w:style w:type="paragraph" w:customStyle="1" w:styleId="afffffd">
    <w:name w:val="Список исполнителей"/>
    <w:uiPriority w:val="35"/>
    <w:qFormat/>
    <w:rsid w:val="00E12220"/>
    <w:pPr>
      <w:spacing w:after="0" w:line="240" w:lineRule="auto"/>
      <w:ind w:firstLine="709"/>
    </w:pPr>
  </w:style>
  <w:style w:type="paragraph" w:customStyle="1" w:styleId="af2">
    <w:name w:val="Список источников"/>
    <w:autoRedefine/>
    <w:uiPriority w:val="36"/>
    <w:qFormat/>
    <w:rsid w:val="00E12220"/>
    <w:pPr>
      <w:numPr>
        <w:numId w:val="12"/>
      </w:numPr>
      <w:spacing w:after="0"/>
    </w:pPr>
    <w:rPr>
      <w:lang w:eastAsia="en-US"/>
    </w:rPr>
  </w:style>
  <w:style w:type="paragraph" w:customStyle="1" w:styleId="21">
    <w:name w:val="Текст 2"/>
    <w:link w:val="27"/>
    <w:uiPriority w:val="37"/>
    <w:qFormat/>
    <w:rsid w:val="00E12220"/>
    <w:pPr>
      <w:numPr>
        <w:ilvl w:val="1"/>
        <w:numId w:val="11"/>
      </w:numPr>
      <w:spacing w:after="0"/>
    </w:pPr>
  </w:style>
  <w:style w:type="character" w:customStyle="1" w:styleId="27">
    <w:name w:val="Текст 2 Знак"/>
    <w:basedOn w:val="af8"/>
    <w:link w:val="21"/>
    <w:uiPriority w:val="37"/>
    <w:rsid w:val="00E12220"/>
  </w:style>
  <w:style w:type="paragraph" w:customStyle="1" w:styleId="31">
    <w:name w:val="Текст 3"/>
    <w:link w:val="35"/>
    <w:uiPriority w:val="37"/>
    <w:qFormat/>
    <w:rsid w:val="00E12220"/>
    <w:pPr>
      <w:numPr>
        <w:ilvl w:val="2"/>
        <w:numId w:val="11"/>
      </w:numPr>
      <w:spacing w:after="0"/>
    </w:pPr>
  </w:style>
  <w:style w:type="character" w:customStyle="1" w:styleId="35">
    <w:name w:val="Текст 3 Знак"/>
    <w:basedOn w:val="af8"/>
    <w:link w:val="31"/>
    <w:uiPriority w:val="37"/>
    <w:rsid w:val="00E12220"/>
  </w:style>
  <w:style w:type="paragraph" w:customStyle="1" w:styleId="41">
    <w:name w:val="Текст 4"/>
    <w:link w:val="44"/>
    <w:uiPriority w:val="37"/>
    <w:qFormat/>
    <w:rsid w:val="00E12220"/>
    <w:pPr>
      <w:numPr>
        <w:ilvl w:val="3"/>
        <w:numId w:val="11"/>
      </w:numPr>
      <w:spacing w:after="0"/>
    </w:pPr>
  </w:style>
  <w:style w:type="character" w:customStyle="1" w:styleId="44">
    <w:name w:val="Текст 4 Знак"/>
    <w:basedOn w:val="af8"/>
    <w:link w:val="41"/>
    <w:uiPriority w:val="37"/>
    <w:rsid w:val="00E12220"/>
  </w:style>
  <w:style w:type="numbering" w:customStyle="1" w:styleId="a6">
    <w:name w:val="Наследование номеров заголовков"/>
    <w:uiPriority w:val="99"/>
    <w:rsid w:val="00E12220"/>
    <w:pPr>
      <w:numPr>
        <w:numId w:val="13"/>
      </w:numPr>
    </w:pPr>
  </w:style>
  <w:style w:type="table" w:customStyle="1" w:styleId="14">
    <w:name w:val="Сетка таблицы1"/>
    <w:basedOn w:val="af6"/>
    <w:next w:val="aff5"/>
    <w:rsid w:val="00E12220"/>
    <w:pPr>
      <w:spacing w:after="0" w:line="240" w:lineRule="auto"/>
      <w:ind w:firstLine="0"/>
      <w:contextualSpacing/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center"/>
        <w:outlineLvl w:val="9"/>
      </w:pPr>
      <w:rPr>
        <w:rFonts w:ascii="Times New Roman" w:hAnsi="Times New Roman"/>
        <w:sz w:val="24"/>
      </w:rPr>
    </w:tblStylePr>
    <w:tblStylePr w:type="lastRow">
      <w:pPr>
        <w:wordWrap/>
        <w:spacing w:beforeLines="0" w:before="0" w:beforeAutospacing="0" w:afterLines="0" w:after="24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fe">
    <w:name w:val="Bibliography"/>
    <w:next w:val="af4"/>
    <w:autoRedefine/>
    <w:uiPriority w:val="37"/>
    <w:unhideWhenUsed/>
    <w:qFormat/>
    <w:rsid w:val="00E12220"/>
    <w:pPr>
      <w:spacing w:after="0"/>
      <w:ind w:firstLine="0"/>
    </w:pPr>
    <w:rPr>
      <w:lang w:eastAsia="en-US"/>
    </w:rPr>
  </w:style>
  <w:style w:type="table" w:customStyle="1" w:styleId="28">
    <w:name w:val="Сетка таблицы2"/>
    <w:next w:val="aff5"/>
    <w:uiPriority w:val="59"/>
    <w:rsid w:val="00E12220"/>
    <w:pPr>
      <w:spacing w:after="0"/>
      <w:ind w:firstLine="0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keepNext/>
        <w:keepLines/>
        <w:pageBreakBefore w:val="0"/>
        <w:widowControl/>
        <w:wordWrap/>
        <w:spacing w:beforeLines="0" w:before="0" w:beforeAutospacing="0" w:afterLines="0" w:after="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lastRow">
      <w:pPr>
        <w:wordWrap/>
        <w:spacing w:afterLines="0" w:after="280" w:afterAutospacing="0" w:line="240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6">
    <w:name w:val="Сетка таблицы3"/>
    <w:next w:val="aff5"/>
    <w:uiPriority w:val="59"/>
    <w:rsid w:val="00E12220"/>
    <w:pPr>
      <w:spacing w:after="0"/>
      <w:ind w:firstLine="0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keepNext/>
        <w:keepLines/>
        <w:pageBreakBefore w:val="0"/>
        <w:widowControl/>
        <w:wordWrap/>
        <w:spacing w:beforeLines="0" w:before="0" w:beforeAutospacing="0" w:afterLines="0" w:after="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lastRow">
      <w:pPr>
        <w:wordWrap/>
        <w:spacing w:afterLines="0" w:after="280" w:afterAutospacing="0" w:line="240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5">
    <w:name w:val="Сетка таблицы4"/>
    <w:next w:val="aff5"/>
    <w:uiPriority w:val="59"/>
    <w:rsid w:val="00E12220"/>
    <w:pPr>
      <w:spacing w:after="0"/>
      <w:ind w:firstLine="0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keepNext/>
        <w:keepLines/>
        <w:pageBreakBefore w:val="0"/>
        <w:widowControl/>
        <w:wordWrap/>
        <w:spacing w:beforeLines="0" w:before="0" w:beforeAutospacing="0" w:afterLines="0" w:after="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lastRow">
      <w:pPr>
        <w:wordWrap/>
        <w:spacing w:afterLines="0" w:after="280" w:afterAutospacing="0" w:line="240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ffffff">
    <w:name w:val="Таблица ГОСТ"/>
    <w:basedOn w:val="14"/>
    <w:uiPriority w:val="99"/>
    <w:rsid w:val="00E12220"/>
    <w:tblPr/>
    <w:trPr>
      <w:cantSplit/>
    </w:trPr>
    <w:tblStylePr w:type="firstRow">
      <w:pPr>
        <w:keepNext w:val="0"/>
        <w:keepLines w:val="0"/>
        <w:pageBreakBefore w:val="0"/>
        <w:widowControl/>
        <w:suppressLineNumbers w:val="0"/>
        <w:suppressAutoHyphens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center"/>
        <w:outlineLvl w:val="9"/>
      </w:pPr>
      <w:rPr>
        <w:rFonts w:ascii="Times New Roman" w:hAnsi="Times New Roman"/>
        <w:sz w:val="24"/>
      </w:rPr>
    </w:tblStylePr>
    <w:tblStylePr w:type="lastRow">
      <w:pPr>
        <w:wordWrap/>
        <w:spacing w:beforeLines="0" w:before="0" w:beforeAutospacing="0" w:afterLines="0" w:after="24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">
    <w:name w:val="Стиль1"/>
    <w:basedOn w:val="14"/>
    <w:uiPriority w:val="99"/>
    <w:rsid w:val="00E12220"/>
    <w:tblPr/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="Times New Roman" w:hAnsi="Times New Roman"/>
        <w:i w:val="0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24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ffff0">
    <w:name w:val="Разрыв таблиц"/>
    <w:autoRedefine/>
    <w:uiPriority w:val="30"/>
    <w:qFormat/>
    <w:rsid w:val="00E12220"/>
    <w:pPr>
      <w:spacing w:after="0" w:line="240" w:lineRule="auto"/>
      <w:ind w:firstLine="0"/>
    </w:pPr>
    <w:rPr>
      <w:bCs/>
      <w:sz w:val="4"/>
    </w:rPr>
  </w:style>
  <w:style w:type="character" w:customStyle="1" w:styleId="16">
    <w:name w:val="Неразрешенное упоминание1"/>
    <w:basedOn w:val="af5"/>
    <w:uiPriority w:val="99"/>
    <w:semiHidden/>
    <w:unhideWhenUsed/>
    <w:rsid w:val="00E12220"/>
    <w:rPr>
      <w:color w:val="605E5C"/>
      <w:shd w:val="clear" w:color="auto" w:fill="E1DFDD"/>
    </w:rPr>
  </w:style>
  <w:style w:type="paragraph" w:styleId="17">
    <w:name w:val="index 1"/>
    <w:basedOn w:val="af3"/>
    <w:next w:val="af3"/>
    <w:autoRedefine/>
    <w:uiPriority w:val="99"/>
    <w:semiHidden/>
    <w:unhideWhenUsed/>
    <w:rsid w:val="00E12220"/>
    <w:pPr>
      <w:spacing w:line="240" w:lineRule="auto"/>
      <w:ind w:left="240" w:hanging="240"/>
    </w:pPr>
  </w:style>
  <w:style w:type="character" w:styleId="affffff1">
    <w:name w:val="Unresolved Mention"/>
    <w:basedOn w:val="af5"/>
    <w:uiPriority w:val="99"/>
    <w:semiHidden/>
    <w:unhideWhenUsed/>
    <w:rsid w:val="00E12220"/>
    <w:rPr>
      <w:color w:val="605E5C"/>
      <w:shd w:val="clear" w:color="auto" w:fill="E1DFDD"/>
    </w:rPr>
  </w:style>
  <w:style w:type="paragraph" w:styleId="51">
    <w:name w:val="toc 5"/>
    <w:next w:val="af3"/>
    <w:autoRedefine/>
    <w:uiPriority w:val="39"/>
    <w:unhideWhenUsed/>
    <w:qFormat/>
    <w:rsid w:val="00E12220"/>
    <w:pPr>
      <w:spacing w:after="0"/>
      <w:ind w:left="1701" w:hanging="1701"/>
    </w:pPr>
  </w:style>
  <w:style w:type="paragraph" w:customStyle="1" w:styleId="a3">
    <w:name w:val="Начало перечисления"/>
    <w:autoRedefine/>
    <w:uiPriority w:val="11"/>
    <w:qFormat/>
    <w:rsid w:val="00E12220"/>
    <w:pPr>
      <w:keepNext/>
      <w:numPr>
        <w:numId w:val="6"/>
      </w:numPr>
      <w:spacing w:after="0"/>
    </w:pPr>
    <w:rPr>
      <w:lang w:eastAsia="en-US"/>
    </w:rPr>
  </w:style>
  <w:style w:type="table" w:customStyle="1" w:styleId="110">
    <w:name w:val="Сетка таблицы11"/>
    <w:basedOn w:val="af6"/>
    <w:next w:val="aff5"/>
    <w:rsid w:val="00DE2B8E"/>
    <w:pPr>
      <w:spacing w:after="0" w:line="240" w:lineRule="auto"/>
      <w:ind w:firstLine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f6"/>
    <w:next w:val="aff5"/>
    <w:rsid w:val="00BF6BCA"/>
    <w:pPr>
      <w:spacing w:after="0" w:line="240" w:lineRule="auto"/>
      <w:ind w:firstLine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\Documents\Word\&#1064;&#1072;&#1073;&#1083;&#1086;&#1085;&#1099;%20dotx\&#1056;&#1091;&#1082;&#1086;&#1074;&#1086;&#1076;&#1089;&#1090;&#1074;&#1086;%20&#1086;&#1087;&#1077;&#1088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C052-D9A4-4DF1-AF95-C60F9776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Руководство оператора</Template>
  <TotalTime>75</TotalTime>
  <Pages>11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Скоркин Дмитрий Николаевич</cp:lastModifiedBy>
  <cp:revision>3</cp:revision>
  <cp:lastPrinted>2024-11-26T09:36:00Z</cp:lastPrinted>
  <dcterms:created xsi:type="dcterms:W3CDTF">2024-12-24T15:11:00Z</dcterms:created>
  <dcterms:modified xsi:type="dcterms:W3CDTF">2024-12-24T16:31:00Z</dcterms:modified>
</cp:coreProperties>
</file>